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6BF171" w14:textId="5C4FE51D" w:rsidR="0078270D" w:rsidRPr="00BB745D" w:rsidRDefault="0078270D" w:rsidP="0078270D">
      <w:pPr>
        <w:pStyle w:val="StyleTitleLeft005cm"/>
        <w:rPr>
          <w:rFonts w:ascii="Times New Roman" w:hAnsi="Times New Roman"/>
          <w:lang w:val="en-US"/>
        </w:rPr>
      </w:pPr>
      <w:r w:rsidRPr="00BB745D">
        <w:rPr>
          <w:lang w:val="en-US"/>
        </w:rPr>
        <w:t>Augmented Reality</w:t>
      </w:r>
      <w:r w:rsidR="006D2BFB" w:rsidRPr="00BB745D">
        <w:rPr>
          <w:lang w:val="en-US"/>
        </w:rPr>
        <w:t xml:space="preserve"> to</w:t>
      </w:r>
      <w:r w:rsidRPr="00BB745D">
        <w:rPr>
          <w:lang w:val="en-US"/>
        </w:rPr>
        <w:t xml:space="preserve"> Improve Self-Regulated Learning and Spatial Ability</w:t>
      </w:r>
    </w:p>
    <w:p w14:paraId="13B8B5D9" w14:textId="77777777" w:rsidR="0078270D" w:rsidRPr="00BB745D" w:rsidRDefault="0078270D" w:rsidP="00006EA6">
      <w:pPr>
        <w:pStyle w:val="Addresses"/>
        <w:spacing w:after="0"/>
        <w:rPr>
          <w:b/>
          <w:lang w:val="en-US"/>
        </w:rPr>
      </w:pPr>
      <w:r w:rsidRPr="00BB745D">
        <w:rPr>
          <w:b/>
          <w:lang w:val="en-US"/>
        </w:rPr>
        <w:t>PS Pambudi</w:t>
      </w:r>
      <w:r w:rsidRPr="00BB745D">
        <w:rPr>
          <w:b/>
          <w:vertAlign w:val="superscript"/>
          <w:lang w:val="en-US"/>
        </w:rPr>
        <w:t>1</w:t>
      </w:r>
      <w:r w:rsidRPr="00BB745D">
        <w:rPr>
          <w:b/>
          <w:lang w:val="en-US"/>
        </w:rPr>
        <w:t>, W Setyaningrum</w:t>
      </w:r>
      <w:r w:rsidRPr="00BB745D">
        <w:rPr>
          <w:b/>
          <w:vertAlign w:val="superscript"/>
          <w:lang w:val="en-US"/>
        </w:rPr>
        <w:t>2</w:t>
      </w:r>
      <w:r w:rsidRPr="00BB745D">
        <w:rPr>
          <w:b/>
          <w:lang w:val="en-US"/>
        </w:rPr>
        <w:t>, H Retnawati</w:t>
      </w:r>
      <w:r w:rsidRPr="00BB745D">
        <w:rPr>
          <w:b/>
          <w:vertAlign w:val="superscript"/>
          <w:lang w:val="en-US"/>
        </w:rPr>
        <w:t>3</w:t>
      </w:r>
      <w:r w:rsidRPr="00BB745D">
        <w:rPr>
          <w:b/>
          <w:lang w:val="en-US"/>
        </w:rPr>
        <w:t xml:space="preserve"> and Marsigit</w:t>
      </w:r>
      <w:r w:rsidRPr="00BB745D">
        <w:rPr>
          <w:b/>
          <w:vertAlign w:val="superscript"/>
          <w:lang w:val="en-US"/>
        </w:rPr>
        <w:t>4</w:t>
      </w:r>
    </w:p>
    <w:p w14:paraId="6FED6BB6" w14:textId="77777777" w:rsidR="0078270D" w:rsidRPr="00BB745D" w:rsidRDefault="0078270D" w:rsidP="0078270D">
      <w:pPr>
        <w:pStyle w:val="E-mail"/>
        <w:rPr>
          <w:noProof w:val="0"/>
        </w:rPr>
      </w:pPr>
      <w:r w:rsidRPr="00BB745D">
        <w:rPr>
          <w:noProof w:val="0"/>
          <w:vertAlign w:val="superscript"/>
        </w:rPr>
        <w:t>1</w:t>
      </w:r>
      <w:r w:rsidRPr="00BB745D">
        <w:rPr>
          <w:noProof w:val="0"/>
        </w:rPr>
        <w:t>Graduate Program of Mathematics Education, Yogyakarta State University, 1 Colombo Street, Yogyakarta, Indonesia</w:t>
      </w:r>
    </w:p>
    <w:p w14:paraId="024A15E3" w14:textId="77777777" w:rsidR="0078270D" w:rsidRPr="00BB745D" w:rsidRDefault="0078270D" w:rsidP="0078270D">
      <w:pPr>
        <w:pStyle w:val="Abstract"/>
        <w:rPr>
          <w:sz w:val="22"/>
          <w:szCs w:val="22"/>
          <w:lang w:val="en-US"/>
        </w:rPr>
      </w:pPr>
      <w:r w:rsidRPr="00BB745D">
        <w:rPr>
          <w:sz w:val="22"/>
          <w:szCs w:val="22"/>
          <w:vertAlign w:val="superscript"/>
          <w:lang w:val="en-US"/>
        </w:rPr>
        <w:t>2</w:t>
      </w:r>
      <w:r w:rsidRPr="00BB745D">
        <w:rPr>
          <w:sz w:val="22"/>
          <w:szCs w:val="22"/>
          <w:lang w:val="en-US"/>
        </w:rPr>
        <w:t>Graduate Program of Mathematics Education, Yogyakarta State University, 1 Colombo Street, Yogyakarta, Indonesia</w:t>
      </w:r>
    </w:p>
    <w:p w14:paraId="6F36672D" w14:textId="77777777" w:rsidR="0078270D" w:rsidRPr="00BB745D" w:rsidRDefault="0078270D" w:rsidP="0078270D">
      <w:pPr>
        <w:pStyle w:val="Abstract"/>
        <w:rPr>
          <w:sz w:val="22"/>
          <w:szCs w:val="22"/>
          <w:lang w:val="en-US"/>
        </w:rPr>
      </w:pPr>
      <w:r w:rsidRPr="00BB745D">
        <w:rPr>
          <w:sz w:val="22"/>
          <w:szCs w:val="22"/>
          <w:vertAlign w:val="superscript"/>
          <w:lang w:val="en-US"/>
        </w:rPr>
        <w:t>2</w:t>
      </w:r>
      <w:r w:rsidRPr="00BB745D">
        <w:rPr>
          <w:sz w:val="22"/>
          <w:szCs w:val="22"/>
          <w:lang w:val="en-US"/>
        </w:rPr>
        <w:t>Graduate Program of Mathematics Education, Yogyakarta State University, 1 Colombo Street, Yogyakarta, Indonesia</w:t>
      </w:r>
    </w:p>
    <w:p w14:paraId="15210EA8" w14:textId="77777777" w:rsidR="0078270D" w:rsidRPr="00BB745D" w:rsidRDefault="0078270D" w:rsidP="0078270D">
      <w:pPr>
        <w:pStyle w:val="Abstract"/>
        <w:rPr>
          <w:sz w:val="22"/>
          <w:szCs w:val="22"/>
          <w:lang w:val="en-US"/>
        </w:rPr>
      </w:pPr>
      <w:r w:rsidRPr="00BB745D">
        <w:rPr>
          <w:sz w:val="22"/>
          <w:szCs w:val="22"/>
          <w:vertAlign w:val="superscript"/>
          <w:lang w:val="en-US"/>
        </w:rPr>
        <w:t>4</w:t>
      </w:r>
      <w:r w:rsidRPr="00BB745D">
        <w:rPr>
          <w:sz w:val="22"/>
          <w:szCs w:val="22"/>
          <w:lang w:val="en-US"/>
        </w:rPr>
        <w:t>Graduate Program of Mathematics Education, Yogyakarta State University, 1 Colombo Street, Yogyakarta, Indonesia</w:t>
      </w:r>
    </w:p>
    <w:p w14:paraId="303BFD67" w14:textId="77777777" w:rsidR="0078270D" w:rsidRPr="00BB745D" w:rsidRDefault="0078270D" w:rsidP="0078270D">
      <w:pPr>
        <w:pStyle w:val="E-mail"/>
        <w:rPr>
          <w:rFonts w:cs="Times"/>
          <w:color w:val="000000" w:themeColor="text1"/>
        </w:rPr>
      </w:pPr>
      <w:bookmarkStart w:id="0" w:name="OLE_LINK5"/>
      <w:bookmarkStart w:id="1" w:name="OLE_LINK6"/>
      <w:r w:rsidRPr="00BB745D">
        <w:rPr>
          <w:rFonts w:cs="Times"/>
          <w:color w:val="000000" w:themeColor="text1"/>
          <w:vertAlign w:val="superscript"/>
        </w:rPr>
        <w:t>1</w:t>
      </w:r>
      <w:r w:rsidRPr="00BB745D">
        <w:rPr>
          <w:rFonts w:cs="Times"/>
          <w:color w:val="000000" w:themeColor="text1"/>
        </w:rPr>
        <w:t>puguhsri.2018@student.uny.ac.id</w:t>
      </w:r>
    </w:p>
    <w:bookmarkEnd w:id="0"/>
    <w:bookmarkEnd w:id="1"/>
    <w:p w14:paraId="08751F01" w14:textId="77777777" w:rsidR="0078270D" w:rsidRPr="00BB745D" w:rsidRDefault="0078270D" w:rsidP="0078270D">
      <w:pPr>
        <w:pStyle w:val="E-mail"/>
        <w:rPr>
          <w:rFonts w:cs="Times"/>
          <w:color w:val="000000" w:themeColor="text1"/>
          <w:shd w:val="clear" w:color="auto" w:fill="FFFFFF"/>
          <w:vertAlign w:val="superscript"/>
        </w:rPr>
      </w:pPr>
      <w:r w:rsidRPr="00BB745D">
        <w:rPr>
          <w:rFonts w:cs="Times"/>
          <w:color w:val="000000" w:themeColor="text1"/>
          <w:shd w:val="clear" w:color="auto" w:fill="FFFFFF"/>
          <w:vertAlign w:val="superscript"/>
        </w:rPr>
        <w:t>2</w:t>
      </w:r>
      <w:r w:rsidRPr="00BB745D">
        <w:rPr>
          <w:rFonts w:cs="Times"/>
          <w:color w:val="000000" w:themeColor="text1"/>
          <w:shd w:val="clear" w:color="auto" w:fill="FFFFFF"/>
        </w:rPr>
        <w:t>wahyu_setyaningrum@uny.ac.id</w:t>
      </w:r>
      <w:r w:rsidRPr="00BB745D">
        <w:rPr>
          <w:rFonts w:cs="Times"/>
          <w:color w:val="000000" w:themeColor="text1"/>
          <w:shd w:val="clear" w:color="auto" w:fill="FFFFFF"/>
          <w:vertAlign w:val="superscript"/>
        </w:rPr>
        <w:tab/>
      </w:r>
    </w:p>
    <w:p w14:paraId="103320E3" w14:textId="77777777" w:rsidR="0078270D" w:rsidRPr="00BB745D" w:rsidRDefault="0078270D" w:rsidP="0078270D">
      <w:pPr>
        <w:pStyle w:val="E-mail"/>
        <w:rPr>
          <w:rFonts w:cs="Times"/>
          <w:color w:val="000000" w:themeColor="text1"/>
          <w:vertAlign w:val="superscript"/>
        </w:rPr>
      </w:pPr>
      <w:r w:rsidRPr="00BB745D">
        <w:rPr>
          <w:rFonts w:cs="Times"/>
          <w:color w:val="000000" w:themeColor="text1"/>
          <w:vertAlign w:val="superscript"/>
        </w:rPr>
        <w:t>3</w:t>
      </w:r>
      <w:r w:rsidRPr="00BB745D">
        <w:rPr>
          <w:rFonts w:cs="Times"/>
          <w:color w:val="000000" w:themeColor="text1"/>
        </w:rPr>
        <w:t>heri_retnawati@uny.ac.id</w:t>
      </w:r>
    </w:p>
    <w:p w14:paraId="14816ECC" w14:textId="77777777" w:rsidR="0078270D" w:rsidRPr="00BB745D" w:rsidRDefault="0078270D" w:rsidP="0078270D">
      <w:pPr>
        <w:pStyle w:val="Abstract"/>
        <w:rPr>
          <w:rFonts w:cs="Times"/>
          <w:color w:val="000000" w:themeColor="text1"/>
          <w:shd w:val="clear" w:color="auto" w:fill="FFFFFF"/>
          <w:lang w:val="en-US"/>
        </w:rPr>
      </w:pPr>
      <w:r w:rsidRPr="00BB745D">
        <w:rPr>
          <w:rStyle w:val="Emphasis"/>
          <w:rFonts w:cs="Times"/>
          <w:color w:val="000000" w:themeColor="text1"/>
          <w:sz w:val="22"/>
          <w:szCs w:val="22"/>
          <w:shd w:val="clear" w:color="auto" w:fill="FFFFFF"/>
          <w:vertAlign w:val="superscript"/>
          <w:lang w:val="en-US"/>
        </w:rPr>
        <w:t>4</w:t>
      </w:r>
      <w:r w:rsidRPr="00BB745D">
        <w:rPr>
          <w:rStyle w:val="Emphasis"/>
          <w:rFonts w:cs="Times"/>
          <w:color w:val="000000" w:themeColor="text1"/>
          <w:sz w:val="22"/>
          <w:szCs w:val="22"/>
          <w:shd w:val="clear" w:color="auto" w:fill="FFFFFF"/>
          <w:lang w:val="en-US"/>
        </w:rPr>
        <w:t>marsigit@uny.ac.id</w:t>
      </w:r>
      <w:r w:rsidRPr="00BB745D">
        <w:rPr>
          <w:rFonts w:cs="Times"/>
          <w:color w:val="000000" w:themeColor="text1"/>
          <w:shd w:val="clear" w:color="auto" w:fill="FFFFFF"/>
          <w:lang w:val="en-US"/>
        </w:rPr>
        <w:t xml:space="preserve"> </w:t>
      </w:r>
    </w:p>
    <w:p w14:paraId="1005C80F" w14:textId="2B6BA183" w:rsidR="009A0487" w:rsidRPr="00BB745D" w:rsidRDefault="009A0487">
      <w:pPr>
        <w:pStyle w:val="Abstract"/>
        <w:rPr>
          <w:lang w:val="en-US"/>
        </w:rPr>
      </w:pPr>
      <w:r w:rsidRPr="00BB745D">
        <w:rPr>
          <w:b/>
          <w:lang w:val="en-US"/>
        </w:rPr>
        <w:t>Abstract</w:t>
      </w:r>
      <w:r w:rsidRPr="00BB745D">
        <w:rPr>
          <w:lang w:val="en-US"/>
        </w:rPr>
        <w:t xml:space="preserve">. </w:t>
      </w:r>
      <w:r w:rsidR="0078270D" w:rsidRPr="00BB745D">
        <w:rPr>
          <w:lang w:val="en-US"/>
        </w:rPr>
        <w:t xml:space="preserve">Spatial ability and self-regulated learning are important aspects in human life. Besides, Augmented Reality (AR) nowadays becomes technology which steals the world's attention to be developed in many fields, including in education. This study aims to explain "can Augmented reality improve spatial abilities and self-regulated learning?". The method used is a literature review. Data was obtained from scientific journals and books that have been published in a place that is reputable. The results showed that AR can improve spatial ability and self-regulated learning of student. </w:t>
      </w:r>
      <w:r w:rsidR="00DC5D78" w:rsidRPr="00BB745D">
        <w:rPr>
          <w:lang w:val="en-US"/>
        </w:rPr>
        <w:t xml:space="preserve">AR can improve spatial abilities based on a lot of scientific research and from the aspect of spatial abilities which basically can be improved by using AR. Meanwhile, AR is said to be able to improve SRL based on the SRL aspect which is in accordance with the advantages of AR technology which can be applied in the form of learning media based on Android smartphone </w:t>
      </w:r>
      <w:r w:rsidR="00314190">
        <w:rPr>
          <w:lang w:val="id-ID"/>
        </w:rPr>
        <w:t>software</w:t>
      </w:r>
      <w:r w:rsidR="0078270D" w:rsidRPr="00BB745D">
        <w:rPr>
          <w:lang w:val="en-US"/>
        </w:rPr>
        <w:t>.</w:t>
      </w:r>
    </w:p>
    <w:p w14:paraId="48D8AC3C" w14:textId="47EAC600" w:rsidR="009A0487" w:rsidRPr="00BB745D" w:rsidRDefault="0078270D" w:rsidP="0078270D">
      <w:pPr>
        <w:pStyle w:val="Section"/>
        <w:rPr>
          <w:lang w:val="en-US"/>
        </w:rPr>
      </w:pPr>
      <w:r w:rsidRPr="00BB745D">
        <w:rPr>
          <w:lang w:val="en-US"/>
        </w:rPr>
        <w:t>Introduction</w:t>
      </w:r>
    </w:p>
    <w:p w14:paraId="3B5449E5" w14:textId="58A13D0B" w:rsidR="009A0487" w:rsidRPr="00314190" w:rsidRDefault="0078270D" w:rsidP="0078270D">
      <w:pPr>
        <w:pStyle w:val="BodyChar"/>
        <w:rPr>
          <w:rFonts w:ascii="Times New Roman" w:hAnsi="Times New Roman"/>
          <w:lang w:val="en-US"/>
        </w:rPr>
      </w:pPr>
      <w:bookmarkStart w:id="2" w:name="OLE_LINK7"/>
      <w:bookmarkStart w:id="3" w:name="OLE_LINK8"/>
      <w:r w:rsidRPr="00314190">
        <w:rPr>
          <w:rFonts w:ascii="Times New Roman" w:hAnsi="Times New Roman"/>
          <w:lang w:val="en-US"/>
        </w:rPr>
        <w:t xml:space="preserve">Self-regulated learning </w:t>
      </w:r>
      <w:bookmarkEnd w:id="2"/>
      <w:bookmarkEnd w:id="3"/>
      <w:r w:rsidRPr="00314190">
        <w:rPr>
          <w:rFonts w:ascii="Times New Roman" w:hAnsi="Times New Roman"/>
          <w:lang w:val="en-US"/>
        </w:rPr>
        <w:t xml:space="preserve">(SRL) is one of the important topics in education including mathematics education </w:t>
      </w:r>
      <w:r w:rsidRPr="00314190">
        <w:rPr>
          <w:rFonts w:ascii="Times New Roman" w:hAnsi="Times New Roman"/>
          <w:lang w:val="en-US"/>
        </w:rPr>
        <w:fldChar w:fldCharType="begin" w:fldLock="1"/>
      </w:r>
      <w:r w:rsidR="000F77E3" w:rsidRPr="00314190">
        <w:rPr>
          <w:rFonts w:ascii="Times New Roman" w:hAnsi="Times New Roman"/>
          <w:lang w:val="en-US"/>
        </w:rPr>
        <w:instrText>ADDIN CSL_CITATION {"citationItems":[{"id":"ITEM-1","itemData":{"DOI":"10.1088/1742-6596/1320/1/012089","ISSN":"1742-6588","abstract":"Blended learning allowed students to manage their own pace of learning especially in the online session. This might foster students’ self-regulated learning. This claim, however, need to be investigated with more empirical data. This study, therefore, intended to examine the effect of blended learning on students’ self-regulated learning. A quasi-experiment with the pretest and posttest group design was employed in this study. A total of 115 grade 10 students was cluster randomly selected among senior high schools in the city of Yogyakarta. Two different classes of samples were set, namely experiment class using blended learning android-based-game, and control class using offline class. The students in the two classes learn the same material that is about Function and its graph. Data of students’ self-regulated learning was collected through a questionnaire with five Likert scale. The data was analyzed using Analysis of Variance (ANOVA) technique and it was found that: there is a significant difference of self-regulated learning between students who learn in blended class and those in offline class. This study offers insights on the use of blended learning to foster the students’ self-regulated learning especially in learning mathematics. Nevertheless, the design of blended learning need to considered particularly when and what kind of learning material should be delivered online and offline.","author":[{"dropping-particle":"","family":"Setyaningrum","given":"W","non-dropping-particle":"","parse-names":false,"suffix":""}],"container-title":"Journal of Physics: Conference Series","id":"ITEM-1","issued":{"date-parts":[["2019"]]},"page":"12089","publisher":"IOP Publishing","title":"Self-regulated learning in blended learning approach","type":"article-journal","volume":"1320"},"uris":["http://www.mendeley.com/documents/?uuid=e571eb7a-fab5-442c-b067-b2d596d6ceec"]}],"mendeley":{"formattedCitation":"[1]","plainTextFormattedCitation":"[1]","previouslyFormattedCitation":"[1]"},"properties":{"noteIndex":0},"schema":"https://github.com/citation-style-language/schema/raw/master/csl-citation.json"}</w:instrText>
      </w:r>
      <w:r w:rsidRPr="00314190">
        <w:rPr>
          <w:rFonts w:ascii="Times New Roman" w:hAnsi="Times New Roman"/>
          <w:lang w:val="en-US"/>
        </w:rPr>
        <w:fldChar w:fldCharType="separate"/>
      </w:r>
      <w:r w:rsidRPr="00314190">
        <w:rPr>
          <w:rFonts w:ascii="Times New Roman" w:hAnsi="Times New Roman"/>
          <w:noProof/>
          <w:lang w:val="en-US"/>
        </w:rPr>
        <w:t>[1]</w:t>
      </w:r>
      <w:r w:rsidRPr="00314190">
        <w:rPr>
          <w:rFonts w:ascii="Times New Roman" w:hAnsi="Times New Roman"/>
          <w:lang w:val="en-US"/>
        </w:rPr>
        <w:fldChar w:fldCharType="end"/>
      </w:r>
      <w:r w:rsidRPr="00314190">
        <w:rPr>
          <w:rFonts w:ascii="Times New Roman" w:hAnsi="Times New Roman"/>
          <w:lang w:val="en-US"/>
        </w:rPr>
        <w:t xml:space="preserve">. </w:t>
      </w:r>
      <w:r w:rsidR="00DC5D78" w:rsidRPr="00314190">
        <w:rPr>
          <w:rFonts w:ascii="Times New Roman" w:hAnsi="Times New Roman"/>
          <w:lang w:val="en-US"/>
        </w:rPr>
        <w:t xml:space="preserve">With SRL students will master their own learning process </w:t>
      </w:r>
      <w:r w:rsidRPr="00314190">
        <w:rPr>
          <w:rFonts w:ascii="Times New Roman" w:hAnsi="Times New Roman"/>
          <w:lang w:val="en-US"/>
        </w:rPr>
        <w:fldChar w:fldCharType="begin" w:fldLock="1"/>
      </w:r>
      <w:r w:rsidR="000F77E3" w:rsidRPr="00314190">
        <w:rPr>
          <w:rFonts w:ascii="Times New Roman" w:hAnsi="Times New Roman"/>
          <w:lang w:val="en-US"/>
        </w:rPr>
        <w:instrText>ADDIN CSL_CITATION {"citationItems":[{"id":"ITEM-1","itemData":{"DOI":"https://doi.org/10.1016/B978-0-08-097086-8.26060-1","ISBN":"978-0-08-097087-5","abstract":"Self-regulated learning refers to how students become masters of their own learning processes. Neither a mental ability nor a performance skill, self-regulation is instead the self-directive process through which learners transform their mental abilities into task-related skills in diverse areas of functioning, such as academia, sports, music, and health. This article will define self-regulated learning and describe the intellectual context in which the construct emerged, changes in researchers' emphasis over time as well as current emphases, methodological issues related to the construct, and directions for future research.","author":[{"dropping-particle":"","family":"Zimmerman","given":"Barry J","non-dropping-particle":"","parse-names":false,"suffix":""}],"editor":[{"dropping-particle":"","family":"Wright","given":"James D B T - International Encyclopedia of the Social &amp; Behavioral Sciences (Second Edition)","non-dropping-particle":"","parse-names":false,"suffix":""}],"id":"ITEM-1","issued":{"date-parts":[["2015"]]},"page":"541-546","publisher":"Elsevier","publisher-place":"Oxford","title":"Self-Regulated Learning: Theories, Measures, and Outcomes","type":"chapter"},"uris":["http://www.mendeley.com/documents/?uuid=bf8738e2-681e-457e-95bb-bf80066979ad"]}],"mendeley":{"formattedCitation":"[2]","plainTextFormattedCitation":"[2]","previouslyFormattedCitation":"[2]"},"properties":{"noteIndex":0},"schema":"https://github.com/citation-style-language/schema/raw/master/csl-citation.json"}</w:instrText>
      </w:r>
      <w:r w:rsidRPr="00314190">
        <w:rPr>
          <w:rFonts w:ascii="Times New Roman" w:hAnsi="Times New Roman"/>
          <w:lang w:val="en-US"/>
        </w:rPr>
        <w:fldChar w:fldCharType="separate"/>
      </w:r>
      <w:r w:rsidRPr="00314190">
        <w:rPr>
          <w:rFonts w:ascii="Times New Roman" w:hAnsi="Times New Roman"/>
          <w:noProof/>
          <w:lang w:val="en-US"/>
        </w:rPr>
        <w:t>[2]</w:t>
      </w:r>
      <w:r w:rsidRPr="00314190">
        <w:rPr>
          <w:rFonts w:ascii="Times New Roman" w:hAnsi="Times New Roman"/>
          <w:lang w:val="en-US"/>
        </w:rPr>
        <w:fldChar w:fldCharType="end"/>
      </w:r>
      <w:r w:rsidRPr="00314190">
        <w:rPr>
          <w:rFonts w:ascii="Times New Roman" w:hAnsi="Times New Roman"/>
          <w:lang w:val="en-US"/>
        </w:rPr>
        <w:t xml:space="preserve">. </w:t>
      </w:r>
      <w:r w:rsidRPr="00314190">
        <w:rPr>
          <w:rStyle w:val="fontstyle01"/>
          <w:sz w:val="22"/>
          <w:szCs w:val="22"/>
          <w:lang w:val="en-US"/>
        </w:rPr>
        <w:t>Woolfolk</w:t>
      </w:r>
      <w:r w:rsidRPr="00314190">
        <w:rPr>
          <w:rFonts w:ascii="Times New Roman" w:hAnsi="Times New Roman"/>
          <w:lang w:val="en-US"/>
        </w:rPr>
        <w:t xml:space="preserve"> </w:t>
      </w:r>
      <w:r w:rsidRPr="00314190">
        <w:rPr>
          <w:rFonts w:ascii="Times New Roman" w:hAnsi="Times New Roman"/>
          <w:lang w:val="en-US"/>
        </w:rPr>
        <w:fldChar w:fldCharType="begin" w:fldLock="1"/>
      </w:r>
      <w:r w:rsidR="000F77E3" w:rsidRPr="00314190">
        <w:rPr>
          <w:rFonts w:ascii="Times New Roman" w:hAnsi="Times New Roman"/>
          <w:lang w:val="en-US"/>
        </w:rPr>
        <w:instrText>ADDIN CSL_CITATION {"citationItems":[{"id":"ITEM-1","itemData":{"author":[{"dropping-particle":"","family":"Woolfolk-Hoy","given":"Anita E","non-dropping-particle":"","parse-names":false,"suffix":""}],"id":"ITEM-1","issued":{"date-parts":[["2008"]]},"publisher":"Pearson. Boston. Allyn&amp; Bacon","title":"Educational Psychology. Active Learning Edition Tenth Edition","type":"book"},"uris":["http://www.mendeley.com/documents/?uuid=dd6fa31f-8107-4a62-9a94-5687b381caeb"]}],"mendeley":{"formattedCitation":"[3]","plainTextFormattedCitation":"[3]","previouslyFormattedCitation":"[3]"},"properties":{"noteIndex":0},"schema":"https://github.com/citation-style-language/schema/raw/master/csl-citation.json"}</w:instrText>
      </w:r>
      <w:r w:rsidRPr="00314190">
        <w:rPr>
          <w:rFonts w:ascii="Times New Roman" w:hAnsi="Times New Roman"/>
          <w:lang w:val="en-US"/>
        </w:rPr>
        <w:fldChar w:fldCharType="separate"/>
      </w:r>
      <w:r w:rsidRPr="00314190">
        <w:rPr>
          <w:rFonts w:ascii="Times New Roman" w:hAnsi="Times New Roman"/>
          <w:noProof/>
          <w:lang w:val="en-US"/>
        </w:rPr>
        <w:t>[3]</w:t>
      </w:r>
      <w:r w:rsidRPr="00314190">
        <w:rPr>
          <w:rFonts w:ascii="Times New Roman" w:hAnsi="Times New Roman"/>
          <w:lang w:val="en-US"/>
        </w:rPr>
        <w:fldChar w:fldCharType="end"/>
      </w:r>
      <w:r w:rsidRPr="00314190">
        <w:rPr>
          <w:rFonts w:ascii="Times New Roman" w:hAnsi="Times New Roman"/>
          <w:lang w:val="en-US"/>
        </w:rPr>
        <w:t xml:space="preserve"> </w:t>
      </w:r>
      <w:r w:rsidR="00DC5D78" w:rsidRPr="00314190">
        <w:rPr>
          <w:rFonts w:ascii="Times New Roman" w:hAnsi="Times New Roman"/>
          <w:lang w:val="en-US"/>
        </w:rPr>
        <w:t xml:space="preserve">said that students with SRL have the characteristics of continuing to expand knowledge and maintain motivation, </w:t>
      </w:r>
      <w:r w:rsidR="00DC5D78" w:rsidRPr="00314190">
        <w:rPr>
          <w:rFonts w:ascii="Times New Roman" w:hAnsi="Times New Roman"/>
          <w:lang w:val="en-US"/>
        </w:rPr>
        <w:lastRenderedPageBreak/>
        <w:t>periodically monitoring their learning progress, adjusting or improving strategies based on the progress they have made, and evaluating possible obstacles then making the necessary adaptations. So that in primary and further education, SRL is very important. SRL involves the ability to manage experiences more effectively in a variety of cognitive, emotional, physiological and behavioral areas</w:t>
      </w:r>
      <w:r w:rsidRPr="00314190">
        <w:rPr>
          <w:rStyle w:val="fontstyle01"/>
          <w:sz w:val="22"/>
          <w:szCs w:val="22"/>
          <w:lang w:val="en-US"/>
        </w:rPr>
        <w:t xml:space="preserve"> </w:t>
      </w:r>
      <w:r w:rsidRPr="00314190">
        <w:rPr>
          <w:rStyle w:val="fontstyle01"/>
          <w:sz w:val="22"/>
          <w:szCs w:val="22"/>
          <w:lang w:val="en-US"/>
        </w:rPr>
        <w:fldChar w:fldCharType="begin" w:fldLock="1"/>
      </w:r>
      <w:r w:rsidR="000F77E3" w:rsidRPr="00314190">
        <w:rPr>
          <w:rStyle w:val="fontstyle01"/>
          <w:sz w:val="22"/>
          <w:szCs w:val="22"/>
          <w:lang w:val="en-US"/>
        </w:rPr>
        <w:instrText>ADDIN CSL_CITATION {"citationItems":[{"id":"ITEM-1","itemData":{"author":[{"dropping-particle":"","family":"K","given":"Margaret K M","non-dropping-particle":"","parse-names":false,"suffix":""},{"dropping-particle":"","family":"E","given":"Blaustin","non-dropping-particle":"","parse-names":false,"suffix":""}],"id":"ITEM-1","issued":{"date-parts":[["2010"]]},"publisher":"New York: The Guilford Press","title":"K. M. K. Margaret K M K, and Blaustin E 2010, Trating traumaticstress in children and adolescents: how to foster resilience through attachment, self regulation, and competency","type":"book"},"uris":["http://www.mendeley.com/documents/?uuid=a032cc77-49a3-4910-ac35-d9d089c6dc8f"]}],"mendeley":{"formattedCitation":"[4]","plainTextFormattedCitation":"[4]","previouslyFormattedCitation":"[4]"},"properties":{"noteIndex":0},"schema":"https://github.com/citation-style-language/schema/raw/master/csl-citation.json"}</w:instrText>
      </w:r>
      <w:r w:rsidRPr="00314190">
        <w:rPr>
          <w:rStyle w:val="fontstyle01"/>
          <w:sz w:val="22"/>
          <w:szCs w:val="22"/>
          <w:lang w:val="en-US"/>
        </w:rPr>
        <w:fldChar w:fldCharType="separate"/>
      </w:r>
      <w:r w:rsidRPr="00314190">
        <w:rPr>
          <w:rStyle w:val="fontstyle01"/>
          <w:noProof/>
          <w:sz w:val="22"/>
          <w:szCs w:val="22"/>
          <w:lang w:val="en-US"/>
        </w:rPr>
        <w:t>[4]</w:t>
      </w:r>
      <w:r w:rsidRPr="00314190">
        <w:rPr>
          <w:rStyle w:val="fontstyle01"/>
          <w:sz w:val="22"/>
          <w:szCs w:val="22"/>
          <w:lang w:val="en-US"/>
        </w:rPr>
        <w:fldChar w:fldCharType="end"/>
      </w:r>
      <w:r w:rsidRPr="00314190">
        <w:rPr>
          <w:rStyle w:val="fontstyle01"/>
          <w:sz w:val="22"/>
          <w:szCs w:val="22"/>
          <w:lang w:val="en-US"/>
        </w:rPr>
        <w:t xml:space="preserve">. </w:t>
      </w:r>
      <w:r w:rsidR="00DC5D78" w:rsidRPr="00314190">
        <w:rPr>
          <w:rStyle w:val="fontstyle01"/>
          <w:sz w:val="22"/>
          <w:szCs w:val="22"/>
          <w:lang w:val="en-US"/>
        </w:rPr>
        <w:t>SRL is important for mathematics learning achievement because it is a factor that makes the learning process more effective, students who have high SRL tend to have high motivation and achievement</w:t>
      </w:r>
      <w:r w:rsidRPr="00314190">
        <w:rPr>
          <w:rStyle w:val="fontstyle01"/>
          <w:sz w:val="22"/>
          <w:szCs w:val="22"/>
          <w:lang w:val="en-US"/>
        </w:rPr>
        <w:t xml:space="preserve">. </w:t>
      </w:r>
      <w:r w:rsidRPr="00314190">
        <w:rPr>
          <w:rStyle w:val="fontstyle01"/>
          <w:sz w:val="22"/>
          <w:szCs w:val="22"/>
          <w:lang w:val="en-US"/>
        </w:rPr>
        <w:fldChar w:fldCharType="begin" w:fldLock="1"/>
      </w:r>
      <w:r w:rsidR="000F77E3" w:rsidRPr="00314190">
        <w:rPr>
          <w:rStyle w:val="fontstyle01"/>
          <w:sz w:val="22"/>
          <w:szCs w:val="22"/>
          <w:lang w:val="en-US"/>
        </w:rPr>
        <w:instrText>ADDIN CSL_CITATION {"citationItems":[{"id":"ITEM-1","itemData":{"DOI":"10.1088/1742-6596/1097/1/012139","ISSN":"17426596","abstract":"Self-Regulated Learning (SRL) is a very important ability for students in learning process. Students who have Self-Regulated Learning will be able to plan goals, plan strategies, manage behaviors, and evaluate self-improvement. The purpose of this article is to analyze the results of research on the effects of self-regulated learning on student's mathematics achievement. The role of self-regulated learning is important to the mathematics achievement because it is a factor that makes the learning process more effective. In this article, there are 11 research results related to it. Based on the results of these studies, it can be concluded that students who have high self-regulated learning tend to have high motivation and achievement and vice versa, students who have lower self-regulated learning tend to have low achievement. Self-regulated learning is a cyclical process that includes three phases. 1) forethought phase that includes task analysis (goal setting, strategic planning) and self-motivation beliefs (self-efficacy, goal orientation). 2) performance/volitional control that includes self-control (self-instruction, attention focusing, task strategies). 3) self-reflection that includes self-reflection (self-judgment, self-evaluation) and self-reaction (self-satisfaction).","author":[{"dropping-particle":"","family":"Fauzi","given":"A.","non-dropping-particle":"","parse-names":false,"suffix":""},{"dropping-particle":"","family":"Widjajanti","given":"D. B.","non-dropping-particle":"","parse-names":false,"suffix":""}],"container-title":"Journal of Physics: Conference Series","id":"ITEM-1","issue":"1","issued":{"date-parts":[["2018"]]},"title":"Self-regulated learning: The effect on student's mathematics achievement","type":"article-journal","volume":"1097"},"uris":["http://www.mendeley.com/documents/?uuid=277f9a20-f5de-44de-8f7b-38980140ac39"]}],"mendeley":{"formattedCitation":"[5]","plainTextFormattedCitation":"[5]","previouslyFormattedCitation":"[5]"},"properties":{"noteIndex":0},"schema":"https://github.com/citation-style-language/schema/raw/master/csl-citation.json"}</w:instrText>
      </w:r>
      <w:r w:rsidRPr="00314190">
        <w:rPr>
          <w:rStyle w:val="fontstyle01"/>
          <w:sz w:val="22"/>
          <w:szCs w:val="22"/>
          <w:lang w:val="en-US"/>
        </w:rPr>
        <w:fldChar w:fldCharType="separate"/>
      </w:r>
      <w:r w:rsidRPr="00314190">
        <w:rPr>
          <w:rStyle w:val="fontstyle01"/>
          <w:noProof/>
          <w:sz w:val="22"/>
          <w:szCs w:val="22"/>
          <w:lang w:val="en-US"/>
        </w:rPr>
        <w:t>[5]</w:t>
      </w:r>
      <w:r w:rsidRPr="00314190">
        <w:rPr>
          <w:rStyle w:val="fontstyle01"/>
          <w:sz w:val="22"/>
          <w:szCs w:val="22"/>
          <w:lang w:val="en-US"/>
        </w:rPr>
        <w:fldChar w:fldCharType="end"/>
      </w:r>
      <w:r w:rsidRPr="00314190">
        <w:rPr>
          <w:rStyle w:val="fontstyle01"/>
          <w:sz w:val="22"/>
          <w:szCs w:val="22"/>
          <w:lang w:val="en-US"/>
        </w:rPr>
        <w:fldChar w:fldCharType="begin" w:fldLock="1"/>
      </w:r>
      <w:r w:rsidR="000F77E3" w:rsidRPr="00314190">
        <w:rPr>
          <w:rStyle w:val="fontstyle01"/>
          <w:sz w:val="22"/>
          <w:szCs w:val="22"/>
          <w:lang w:val="en-US"/>
        </w:rPr>
        <w:instrText>ADDIN CSL_CITATION {"citationItems":[{"id":"ITEM-1","itemData":{"DOI":"https://doi.org/10.1016/j.iheduc.2015.04.007","ISSN":"1096-7516","abstract":"As enrolments in online courses continue to increase, there is a need to understand how students can best apply self-regulated learning strategies to achieve academic success within the online environment. A search of relevant databases was conducted in December 2014 for studies published from 2004 to Dec 2014 examining SRL strategies as correlates of academic achievement in online higher education settings. From 12 studies, the strategies of time management, metacognition, effort regulation, and critical thinking were positively correlated with academic outcomes, whereas rehearsal, elaboration, and organisation had the least empirical support. Peer learning had a moderate positive effect, however its confidence intervals crossed zero. Although the contributors to achievement in traditional face-to-face settings appear to generalise to on-line context, these effects appear weaker and suggest that (1) they may be less effective, and (2) that other, currently unexplored factors may be more important in on-line contexts.","author":[{"dropping-particle":"","family":"Broadbent","given":"J","non-dropping-particle":"","parse-names":false,"suffix":""},{"dropping-particle":"","family":"Poon","given":"W L","non-dropping-particle":"","parse-names":false,"suffix":""}],"container-title":"The Internet and Higher Education","id":"ITEM-1","issued":{"date-parts":[["2015"]]},"page":"1-13","title":"Self-regulated learning strategies &amp; academic achievement in online higher education learning environments: A systematic review","type":"article-journal","volume":"27"},"uris":["http://www.mendeley.com/documents/?uuid=069bdb0d-c706-447a-b66b-22641985c038"]}],"mendeley":{"formattedCitation":"[6]","plainTextFormattedCitation":"[6]","previouslyFormattedCitation":"[6]"},"properties":{"noteIndex":0},"schema":"https://github.com/citation-style-language/schema/raw/master/csl-citation.json"}</w:instrText>
      </w:r>
      <w:r w:rsidRPr="00314190">
        <w:rPr>
          <w:rStyle w:val="fontstyle01"/>
          <w:sz w:val="22"/>
          <w:szCs w:val="22"/>
          <w:lang w:val="en-US"/>
        </w:rPr>
        <w:fldChar w:fldCharType="separate"/>
      </w:r>
      <w:r w:rsidRPr="00314190">
        <w:rPr>
          <w:rStyle w:val="fontstyle01"/>
          <w:noProof/>
          <w:sz w:val="22"/>
          <w:szCs w:val="22"/>
          <w:lang w:val="en-US"/>
        </w:rPr>
        <w:t>[6]</w:t>
      </w:r>
      <w:r w:rsidRPr="00314190">
        <w:rPr>
          <w:rStyle w:val="fontstyle01"/>
          <w:sz w:val="22"/>
          <w:szCs w:val="22"/>
          <w:lang w:val="en-US"/>
        </w:rPr>
        <w:fldChar w:fldCharType="end"/>
      </w:r>
      <w:r w:rsidRPr="00314190">
        <w:rPr>
          <w:rStyle w:val="fontstyle01"/>
          <w:sz w:val="22"/>
          <w:szCs w:val="22"/>
          <w:lang w:val="en-US"/>
        </w:rPr>
        <w:t>.</w:t>
      </w:r>
    </w:p>
    <w:p w14:paraId="2BA3B6B3" w14:textId="67003816" w:rsidR="009A0487" w:rsidRPr="00314190" w:rsidRDefault="00DC5D78">
      <w:pPr>
        <w:pStyle w:val="BodytextIndented"/>
        <w:rPr>
          <w:rFonts w:ascii="Times New Roman" w:hAnsi="Times New Roman"/>
        </w:rPr>
      </w:pPr>
      <w:r w:rsidRPr="00314190">
        <w:rPr>
          <w:rStyle w:val="fontstyle01"/>
          <w:sz w:val="22"/>
          <w:szCs w:val="22"/>
        </w:rPr>
        <w:t>Besides self-regulated learning, it is also important for students to have spatial abilities in learning mathematics. Much evidence has shown that, spatial ability has a significant positive relationship with math ability</w:t>
      </w:r>
      <w:r w:rsidR="0078270D" w:rsidRPr="00314190">
        <w:rPr>
          <w:rStyle w:val="fontstyle01"/>
          <w:sz w:val="22"/>
          <w:szCs w:val="22"/>
        </w:rPr>
        <w:t xml:space="preserve"> </w:t>
      </w:r>
      <w:r w:rsidR="0078270D" w:rsidRPr="00314190">
        <w:rPr>
          <w:rStyle w:val="fontstyle01"/>
          <w:sz w:val="22"/>
          <w:szCs w:val="22"/>
        </w:rPr>
        <w:fldChar w:fldCharType="begin" w:fldLock="1"/>
      </w:r>
      <w:r w:rsidR="000F77E3" w:rsidRPr="00314190">
        <w:rPr>
          <w:rStyle w:val="fontstyle01"/>
          <w:sz w:val="22"/>
          <w:szCs w:val="22"/>
        </w:rPr>
        <w:instrText>ADDIN CSL_CITATION {"citationItems":[{"id":"ITEM-1","itemData":{"DOI":"10.3200/JOER.101.3.148-157","ISSN":"00220671","abstract":"The authors investigated the effects of student spatial ability, as measured by Raven's Progressive Colored Matrices (J. C. Raven, 1938) and type of instructional program on geometry achievement. Sixth-grade students worked through either 6 instructional activities in Geometer's Sketchpad (Key Curriculum Press, 1993), a dynamic geometry program, or a geometry tutorial, both of which paralleled Connecticut's geometry standards. The authors hypothesized that students working with the activities in Sketchpad would learn geometry better and that (after controlling for mathematics ability) student spatial ability would predict success in such an environment more reliably than it would in the tutorial program. However, students with high spatial ability performed significantly better than did low-spatial learners in both instructional treatments; students in the Sketchpad treatment scored only marginally higher on the posttest than did learners in the tutorial condition, despite spending more time on task. Results have implications for mathematics instructors, researchers, and computer-based programs. Copyright © 2008 Heldref Publications.","author":[{"dropping-particle":"","family":"Hannafin","given":"Robert D.","non-dropping-particle":"","parse-names":false,"suffix":""},{"dropping-particle":"","family":"Truxaw","given":"Mary P.","non-dropping-particle":"","parse-names":false,"suffix":""},{"dropping-particle":"","family":"Vermillion","given":"Jennifer R.","non-dropping-particle":"","parse-names":false,"suffix":""},{"dropping-particle":"","family":"Liu","given":"Yingjie","non-dropping-particle":"","parse-names":false,"suffix":""}],"container-title":"Journal of Educational Research","id":"ITEM-1","issue":"3","issued":{"date-parts":[["2008"]]},"page":"148-157","title":"Effects of spatial ability and instructional program on geometry achievement","type":"article-journal","volume":"101"},"uris":["http://www.mendeley.com/documents/?uuid=88b79d80-7c82-473c-a22e-dc75e63857f2"]},{"id":"ITEM-2","itemData":{"DOI":"10.1088/1742-6596/1188/1/012102","ISSN":"17426596","abstract":"Calculus is one of the courses related to Science, Technology, Engineering, and mathematics (STEM). To be able to understand this material, the competence that students must possess is spatial reasoning ability. Spatial reasoning is ability related to representation, use of objects and their relationships in the 2D and 3D worlds. Spatial reasoning ability is essential for a college student. The study was carried out to analyze and measure the spatial reasoning ability of mathematics college students. Descriptive used in this qualitative study. The subject involved 97 college students, consists of 21 male and 76 female. The measurement used a spatial reasoning test based on three aspects which are spatial visualization, mental rotation and spatial orientation. The average of the three aspects which are spatial visualization, mental rotation and spatial orientation were as follows 9.47; 11.22; 8.25. It indicated that more than half college students had the average ability. The construct of mental rotation was the aspects that had the highest value compared to the other elements. The findings show that there was no difference in ability between male and female. It can be concluded that the spatial reasoning ability in college students still low and need some scaffolding to improve the spatial reasoning ability.","author":[{"dropping-particle":"","family":"Septia","given":"T.","non-dropping-particle":"","parse-names":false,"suffix":""},{"dropping-particle":"","family":"Yuwono","given":"I.","non-dropping-particle":"","parse-names":false,"suffix":""},{"dropping-particle":"","family":"Parta","given":"I. N.","non-dropping-particle":"","parse-names":false,"suffix":""},{"dropping-particle":"","family":"Susanto","given":"H.","non-dropping-particle":"","parse-names":false,"suffix":""}],"container-title":"Journal of Physics: Conference Series","id":"ITEM-2","issue":"1","issued":{"date-parts":[["2019"]]},"title":"Spatial reasoning ability of mathematics college students","type":"article-journal","volume":"1188"},"uris":["http://www.mendeley.com/documents/?uuid=090a93ba-04e1-4844-9283-d80d0308c9e4"]},{"id":"ITEM-3","itemData":{"DOI":"10.1080/15248372.2012.725186","ISSN":"15248372","abstract":"We tested whether mental rotation training improved math performance in 6- to 8-year-olds. Children were pretested on a range of number and math skills. Then one group received a single session of mental rotation training using an object completion task that had previously improved spatial ability in children this age (Ehrlich, Levine, &amp; Goldin-Meadow, 2006). The remaining children completed crossword puzzles instead. Children's posttest scores revealed that those in the spatial training group improved significantly on calculation problems. In contrast, children in the control group did not improve on any math tasks. Further analyses revealed that the spatial training group's improvement was largely due to better performance on missing term problems (e.g., 4 + ____ = 11). © 2014 Taylor and Francis Group, LLC.","author":[{"dropping-particle":"","family":"Cheng","given":"Yi Ling","non-dropping-particle":"","parse-names":false,"suffix":""},{"dropping-particle":"","family":"Mix","given":"Kelly S.","non-dropping-particle":"","parse-names":false,"suffix":""}],"container-title":"Journal of Cognition and Development","id":"ITEM-3","issue":"1","issued":{"date-parts":[["2014"]]},"page":"2-11","title":"Spatial Training Improves Children's Mathematics Ability","type":"article-journal","volume":"15"},"uris":["http://www.mendeley.com/documents/?uuid=7d72323e-d901-434d-a195-e195c6737318"]},{"id":"ITEM-4","itemData":{"DOI":"10.5539/ies.v8n5p1","ISSN":"19139039","abstract":"Jordanian 8&lt;sup&gt;th&lt;/sup&gt; grade students revealed low achievement in mathematics through four periods (1999, 2003, 2007 &amp; 2011) of Trends in International Mathematics and Science Study (TIMSS). This study aimed to determine whether spatial visualization mediates the affect of Mathematics Learning Strategies (MLS) factors namely mathematics attitude, mathematics motivation, mathematics self-regulation, mathematics self-efficacy, and mathematics anxiety on mathematics achievement. The study consists of 360 students from public middle schools in Alkoura district, selected through stratified random sampling. It employed 65 items to assess MLS, which consists, attitude (18 items), motivation (7 items), self-regulation (25 items), self-efficacy (5 items) and math anxiety (10 items). The mathematics test comprises of 30 items, which has eight items for numbers, 14 items for algebra and eight items for geometry while spatial visualization test consists of 32 items base on 2D and 3D views. The findings showed that spatial visualization fully mediated the relationship between motivation, math anxiety and mathematics achievement and it partially mediated the relationship between attitude and mathematics achievement. However, the results showed no mediating effect between self-regulation, self-efficacy and mathematics achievement. Considering these results, it is recommended that teachers should focus on mathematics attitude, mathematics motivation and math anxiety in classes to make achievement in mathematics easier. Moreover, these factors help students deeply understand mathematics through interest in spatial visualization as it mediates between relevant factors and mathematics achievement.","author":[{"dropping-particle":"","family":"Rabab'h","given":"Belal","non-dropping-particle":"","parse-names":false,"suffix":""},{"dropping-particle":"","family":"Veloo","given":"Arsaythamby","non-dropping-particle":"","parse-names":false,"suffix":""}],"container-title":"International Education Studies","id":"ITEM-4","issue":"5","issued":{"date-parts":[["2015"]]},"page":"1-11","title":"Spatial visualization as mediating between mathematics learning strategy and mathematics achievement among 8th grade students","type":"article-journal","volume":"8"},"uris":["http://www.mendeley.com/documents/?uuid=23513313-30cc-417b-83f3-73be2dbc6a0f"]},{"id":"ITEM-5","itemData":{"DOI":"10.1111/cdev.12165","ISSN":"14678624","abstract":"This study focuses on three main goals: First, 3-year-olds' spatial assembly skills are probed using interlocking block constructions (N = 102). A detailed scoring scheme provides insight into early spatial processing and offers information beyond a basic accuracy score. Second, the relation of spatial assembly to early mathematical skills was evaluated. Spatial skill independently predicted a significant amount of the variability in concurrent mathematical performance. Finally, the relation between spatial assembly skill and socioeconomic status (SES), gender, and parent-reported spatial language was examined. While children's performance did not differ by gender, lower SES children were already lagging behind higher SES children in block assembly. Furthermore, lower SES parents reported using significantly fewer spatial words with their children. © 2013 Society for Research in Child Development, Inc.","author":[{"dropping-particle":"","family":"Verdine","given":"Brian N.","non-dropping-particle":"","parse-names":false,"suffix":""},{"dropping-particle":"","family":"Golinkoff","given":"Roberta M.","non-dropping-particle":"","parse-names":false,"suffix":""},{"dropping-particle":"","family":"Hirsh-Pasek","given":"Kathryn","non-dropping-particle":"","parse-names":false,"suffix":""},{"dropping-particle":"","family":"Newcombe","given":"Nora S.","non-dropping-particle":"","parse-names":false,"suffix":""},{"dropping-particle":"","family":"Filipowicz","given":"Andrew T.","non-dropping-particle":"","parse-names":false,"suffix":""},{"dropping-particle":"","family":"Chang","given":"Alicia","non-dropping-particle":"","parse-names":false,"suffix":""}],"container-title":"Child Development","id":"ITEM-5","issue":"3","issued":{"date-parts":[["2014"]]},"page":"1062-1076","title":"Deconstructing Building Blocks: Preschoolers' Spatial Assembly Performance Relates to Early Mathematical Skills","type":"article-journal","volume":"85"},"uris":["http://www.mendeley.com/documents/?uuid=ef87b344-2f26-4a31-b16b-50a5ceb419ae"]}],"mendeley":{"formattedCitation":"[7]–[11]","plainTextFormattedCitation":"[7]–[11]","previouslyFormattedCitation":"[7]–[11]"},"properties":{"noteIndex":0},"schema":"https://github.com/citation-style-language/schema/raw/master/csl-citation.json"}</w:instrText>
      </w:r>
      <w:r w:rsidR="0078270D" w:rsidRPr="00314190">
        <w:rPr>
          <w:rStyle w:val="fontstyle01"/>
          <w:sz w:val="22"/>
          <w:szCs w:val="22"/>
        </w:rPr>
        <w:fldChar w:fldCharType="separate"/>
      </w:r>
      <w:r w:rsidR="0078270D" w:rsidRPr="00314190">
        <w:rPr>
          <w:rStyle w:val="fontstyle01"/>
          <w:noProof/>
          <w:sz w:val="22"/>
          <w:szCs w:val="22"/>
        </w:rPr>
        <w:t>[7]–[11]</w:t>
      </w:r>
      <w:r w:rsidR="0078270D" w:rsidRPr="00314190">
        <w:rPr>
          <w:rStyle w:val="fontstyle01"/>
          <w:sz w:val="22"/>
          <w:szCs w:val="22"/>
        </w:rPr>
        <w:fldChar w:fldCharType="end"/>
      </w:r>
      <w:r w:rsidR="0078270D" w:rsidRPr="00314190">
        <w:rPr>
          <w:rStyle w:val="fontstyle01"/>
          <w:sz w:val="22"/>
          <w:szCs w:val="22"/>
        </w:rPr>
        <w:t xml:space="preserve">. </w:t>
      </w:r>
      <w:r w:rsidRPr="00314190">
        <w:rPr>
          <w:rStyle w:val="fontstyle01"/>
          <w:sz w:val="22"/>
          <w:szCs w:val="22"/>
        </w:rPr>
        <w:t xml:space="preserve">Spatial abilities are not abilities that cannot be trained at all. Spatial abilities can be trained to improve student achievement </w:t>
      </w:r>
      <w:r w:rsidR="0078270D" w:rsidRPr="00314190">
        <w:rPr>
          <w:rStyle w:val="fontstyle01"/>
          <w:sz w:val="22"/>
          <w:szCs w:val="22"/>
        </w:rPr>
        <w:fldChar w:fldCharType="begin" w:fldLock="1"/>
      </w:r>
      <w:r w:rsidR="000F77E3" w:rsidRPr="00314190">
        <w:rPr>
          <w:rStyle w:val="fontstyle01"/>
          <w:sz w:val="22"/>
          <w:szCs w:val="22"/>
        </w:rPr>
        <w:instrText>ADDIN CSL_CITATION {"citationItems":[{"id":"ITEM-1","itemData":{"DOI":"10.1016/j.sbspro.2012.01.137","ISBN":"4026841618","ISSN":"18770428","abstract":"The aim of the study is to identify who benefits more from the training of spatial abilities, those who have initial good levels of ability or those who are weak in this matter. The participants were split in 3 groups on the basis of their initial level of abilities and the differences between pre and post training scores were compared. ANOVA showed significant differences for scores in all tests, with students low in spatial abilities gaining the most benefits from training.","author":[{"dropping-particle":"","family":"David","given":"Laura Teodora","non-dropping-particle":"","parse-names":false,"suffix":""}],"container-title":"Procedia - Social and Behavioral Sciences","id":"ITEM-1","issued":{"date-parts":[["2012"]]},"page":"328-332","publisher":"Elsevier Ltd.","title":"Training effects on mental rotation, spatial orientation and spatial visualisation depending on the initial level of spatial abilities","type":"article-journal","volume":"33"},"uris":["http://www.mendeley.com/documents/?uuid=41c244d8-c4d2-4828-9ba8-f7bd76e41fec"]},{"id":"ITEM-2","itemData":{"abstract":"Although the psychological literature has demonstrated that spatial reasoning and mathematics performance are correlated, there is scant research on these relationships in the middle years. The current study examined the commonalities and differences in students’ performance on instruments that measured three spatial reasoning constructs and two mathematics content areas. There were no gender differences in terms of performance on the three constructs that measured students’ spatial visualisation, mental rotation and spatial orientation. There were strong positive relationships between the students’ spatial reasoning and mathematics performance (r=0.66), with over 44% of shared variance between the two dimensions. Our study highlights the importance of spatial reasoning in the mathematics curriculum and the necessary promotion of this dimension as a general numeracy capability.","author":[{"dropping-particle":"","family":"Lowrie","given":"Tom","non-dropping-particle":"","parse-names":false,"suffix":""},{"dropping-particle":"","family":"Logan","given":"Tracy","non-dropping-particle":"","parse-names":false,"suffix":""},{"dropping-particle":"","family":"Ramful","given":"Ajay","non-dropping-particle":"","parse-names":false,"suffix":""}],"container-title":"Mathematics Education Research Group of Australasia","id":"ITEM-2","issued":{"date-parts":[["2016"]]},"page":"407-414","title":"Spatial Reasoning Influences Students ’ Performance on Mathematics Tasks","type":"article-journal"},"uris":["http://www.mendeley.com/documents/?uuid=fd42a41e-b100-46c6-be2e-c50ae24b03f8"]},{"id":"ITEM-3","itemData":{"DOI":"10.1080/15248372.2012.725186","ISSN":"15248372","abstract":"We tested whether mental rotation training improved math performance in 6- to 8-year-olds. Children were pretested on a range of number and math skills. Then one group received a single session of mental rotation training using an object completion task that had previously improved spatial ability in children this age (Ehrlich, Levine, &amp; Goldin-Meadow, 2006). The remaining children completed crossword puzzles instead. Children's posttest scores revealed that those in the spatial training group improved significantly on calculation problems. In contrast, children in the control group did not improve on any math tasks. Further analyses revealed that the spatial training group's improvement was largely due to better performance on missing term problems (e.g., 4 + ____ = 11). © 2014 Taylor and Francis Group, LLC.","author":[{"dropping-particle":"","family":"Cheng","given":"Yi Ling","non-dropping-particle":"","parse-names":false,"suffix":""},{"dropping-particle":"","family":"Mix","given":"Kelly S.","non-dropping-particle":"","parse-names":false,"suffix":""}],"container-title":"Journal of Cognition and Development","id":"ITEM-3","issue":"1","issued":{"date-parts":[["2014"]]},"page":"2-11","title":"Spatial Training Improves Children's Mathematics Ability","type":"article-journal","volume":"15"},"uris":["http://www.mendeley.com/documents/?uuid=7d72323e-d901-434d-a195-e195c6737318"]}],"mendeley":{"formattedCitation":"[9], [12], [13]","plainTextFormattedCitation":"[9], [12], [13]","previouslyFormattedCitation":"[9], [12], [13]"},"properties":{"noteIndex":0},"schema":"https://github.com/citation-style-language/schema/raw/master/csl-citation.json"}</w:instrText>
      </w:r>
      <w:r w:rsidR="0078270D" w:rsidRPr="00314190">
        <w:rPr>
          <w:rStyle w:val="fontstyle01"/>
          <w:sz w:val="22"/>
          <w:szCs w:val="22"/>
        </w:rPr>
        <w:fldChar w:fldCharType="separate"/>
      </w:r>
      <w:r w:rsidR="0078270D" w:rsidRPr="00314190">
        <w:rPr>
          <w:rStyle w:val="fontstyle01"/>
          <w:noProof/>
          <w:sz w:val="22"/>
          <w:szCs w:val="22"/>
        </w:rPr>
        <w:t>[9], [12], [13]</w:t>
      </w:r>
      <w:r w:rsidR="0078270D" w:rsidRPr="00314190">
        <w:rPr>
          <w:rStyle w:val="fontstyle01"/>
          <w:sz w:val="22"/>
          <w:szCs w:val="22"/>
        </w:rPr>
        <w:fldChar w:fldCharType="end"/>
      </w:r>
      <w:r w:rsidR="009A0487" w:rsidRPr="00314190">
        <w:rPr>
          <w:rFonts w:ascii="Times New Roman" w:hAnsi="Times New Roman"/>
        </w:rPr>
        <w:t>.</w:t>
      </w:r>
    </w:p>
    <w:p w14:paraId="47A212AB" w14:textId="071A4BB5" w:rsidR="0078270D" w:rsidRPr="00BB745D" w:rsidRDefault="00DC5D78">
      <w:pPr>
        <w:pStyle w:val="BodytextIndented"/>
      </w:pPr>
      <w:r w:rsidRPr="00314190">
        <w:rPr>
          <w:rStyle w:val="fontstyle01"/>
          <w:sz w:val="22"/>
          <w:szCs w:val="22"/>
        </w:rPr>
        <w:t xml:space="preserve">On the other hand, technology is developing very rapidly in the world of education </w:t>
      </w:r>
      <w:r w:rsidR="0078270D" w:rsidRPr="00314190">
        <w:rPr>
          <w:rStyle w:val="fontstyle01"/>
          <w:sz w:val="22"/>
          <w:szCs w:val="22"/>
        </w:rPr>
        <w:fldChar w:fldCharType="begin" w:fldLock="1"/>
      </w:r>
      <w:r w:rsidR="000F77E3" w:rsidRPr="00314190">
        <w:rPr>
          <w:rStyle w:val="fontstyle01"/>
          <w:sz w:val="22"/>
          <w:szCs w:val="22"/>
        </w:rPr>
        <w:instrText>ADDIN CSL_CITATION {"citationItems":[{"id":"ITEM-1","itemData":{"DOI":"10.1088/1742-6596/1581/1/012063","ISSN":"1742-6596","author":[{"dropping-particle":"","family":"Guntur","given":"M I S","non-dropping-particle":"","parse-names":false,"suffix":""},{"dropping-particle":"","family":"Setyaningrum","given":"W","non-dropping-particle":"","parse-names":false,"suffix":""},{"dropping-particle":"","family":"Retnawati","given":"H","non-dropping-particle":"","parse-names":false,"suffix":""}],"container-title":"Journal of Physics: Conference Series","id":"ITEM-1","issued":{"date-parts":[["2020"]]},"page":"012063","title":"Can augmented reality improve problem-solving and spatial skill?","type":"article-journal","volume":"1581"},"uris":["http://www.mendeley.com/documents/?uuid=ceb58394-d1d2-4914-add8-2812f64a7e15"]}],"mendeley":{"formattedCitation":"[14]","plainTextFormattedCitation":"[14]","previouslyFormattedCitation":"[14]"},"properties":{"noteIndex":0},"schema":"https://github.com/citation-style-language/schema/raw/master/csl-citation.json"}</w:instrText>
      </w:r>
      <w:r w:rsidR="0078270D" w:rsidRPr="00314190">
        <w:rPr>
          <w:rStyle w:val="fontstyle01"/>
          <w:sz w:val="22"/>
          <w:szCs w:val="22"/>
        </w:rPr>
        <w:fldChar w:fldCharType="separate"/>
      </w:r>
      <w:r w:rsidR="0078270D" w:rsidRPr="00314190">
        <w:rPr>
          <w:rStyle w:val="fontstyle01"/>
          <w:noProof/>
          <w:sz w:val="22"/>
          <w:szCs w:val="22"/>
        </w:rPr>
        <w:t>[14]</w:t>
      </w:r>
      <w:r w:rsidR="0078270D" w:rsidRPr="00314190">
        <w:rPr>
          <w:rStyle w:val="fontstyle01"/>
          <w:sz w:val="22"/>
          <w:szCs w:val="22"/>
        </w:rPr>
        <w:fldChar w:fldCharType="end"/>
      </w:r>
      <w:r w:rsidR="0078270D" w:rsidRPr="00314190">
        <w:rPr>
          <w:rStyle w:val="fontstyle01"/>
          <w:sz w:val="22"/>
          <w:szCs w:val="22"/>
        </w:rPr>
        <w:t xml:space="preserve">. </w:t>
      </w:r>
      <w:r w:rsidRPr="00314190">
        <w:rPr>
          <w:rStyle w:val="fontstyle01"/>
          <w:sz w:val="22"/>
          <w:szCs w:val="22"/>
        </w:rPr>
        <w:t xml:space="preserve">The technology that is being developed and discussed in mathematics learning, especially geometry, is Augmented Reality </w:t>
      </w:r>
      <w:r w:rsidR="0078270D" w:rsidRPr="00314190">
        <w:rPr>
          <w:rStyle w:val="fontstyle01"/>
          <w:sz w:val="22"/>
          <w:szCs w:val="22"/>
        </w:rPr>
        <w:t xml:space="preserve">(AR) </w:t>
      </w:r>
      <w:r w:rsidR="0078270D" w:rsidRPr="00314190">
        <w:rPr>
          <w:rStyle w:val="fontstyle01"/>
          <w:sz w:val="22"/>
          <w:szCs w:val="22"/>
        </w:rPr>
        <w:fldChar w:fldCharType="begin" w:fldLock="1"/>
      </w:r>
      <w:r w:rsidR="000F77E3" w:rsidRPr="00314190">
        <w:rPr>
          <w:rStyle w:val="fontstyle01"/>
          <w:sz w:val="22"/>
          <w:szCs w:val="22"/>
        </w:rPr>
        <w:instrText>ADDIN CSL_CITATION {"citationItems":[{"id":"ITEM-1","itemData":{"DOI":"10.1109/LaTiCE.2015.40","ISBN":"9781479999675","abstract":"Spatial ability is considered essential in learning many disciplines. Studies have shown that providing students with geometry learning activities would help them develop spatial ability. Augmented Reality (AR) provides a combination of real and virtual worlds and allows students to view the spatial relationship of real world objects that is impossible to be implemented in traditional textbooks. This study have two purposes: (1) to develop an augmented reality system to assist students solve the Rubik's cube and learn the geometry concepts of volume and surface area, and (2) to examine the effects of using the system in terms of students' improvement on spatial ability, geometry achievement, and attitudes toward learning. The system is still under development and the evaluation is yet to be done.","author":[{"dropping-particle":"","family":"Liao","given":"Yi Ting","non-dropping-particle":"","parse-names":false,"suffix":""},{"dropping-particle":"","family":"Yu","given":"Chih Hung","non-dropping-particle":"","parse-names":false,"suffix":""},{"dropping-particle":"","family":"Wu","given":"Cheng Chih","non-dropping-particle":"","parse-names":false,"suffix":""}],"container-title":"Proceedings - 2015 International Conference on Learning and Teaching in Computing and Engineering, LaTiCE 2015","id":"ITEM-1","issued":{"date-parts":[["2015"]]},"page":"221-222","title":"Learning geometry with augmented reality to enhance spatial ability","type":"article-journal"},"uris":["http://www.mendeley.com/documents/?uuid=e8297a94-68e6-4be3-a3a6-6642fc3bbddb"]}],"mendeley":{"formattedCitation":"[15]","plainTextFormattedCitation":"[15]","previouslyFormattedCitation":"[15]"},"properties":{"noteIndex":0},"schema":"https://github.com/citation-style-language/schema/raw/master/csl-citation.json"}</w:instrText>
      </w:r>
      <w:r w:rsidR="0078270D" w:rsidRPr="00314190">
        <w:rPr>
          <w:rStyle w:val="fontstyle01"/>
          <w:sz w:val="22"/>
          <w:szCs w:val="22"/>
        </w:rPr>
        <w:fldChar w:fldCharType="separate"/>
      </w:r>
      <w:r w:rsidR="0078270D" w:rsidRPr="00314190">
        <w:rPr>
          <w:rStyle w:val="fontstyle01"/>
          <w:noProof/>
          <w:sz w:val="22"/>
          <w:szCs w:val="22"/>
        </w:rPr>
        <w:t>[15]</w:t>
      </w:r>
      <w:r w:rsidR="0078270D" w:rsidRPr="00314190">
        <w:rPr>
          <w:rStyle w:val="fontstyle01"/>
          <w:sz w:val="22"/>
          <w:szCs w:val="22"/>
        </w:rPr>
        <w:fldChar w:fldCharType="end"/>
      </w:r>
      <w:r w:rsidR="0078270D" w:rsidRPr="00314190">
        <w:rPr>
          <w:rStyle w:val="fontstyle01"/>
          <w:sz w:val="22"/>
          <w:szCs w:val="22"/>
        </w:rPr>
        <w:t xml:space="preserve">. </w:t>
      </w:r>
      <w:r w:rsidRPr="00314190">
        <w:rPr>
          <w:rStyle w:val="fontstyle01"/>
          <w:sz w:val="22"/>
          <w:szCs w:val="22"/>
        </w:rPr>
        <w:t>Augmented reality is a technology that inserts digital objects into the real world and then displays them using a specific screen. By adding digital objects to the real world, AR allows students to see the spatial relationship of 3-dimensional geometric objects with the real world that cannot be facilitated with just a textbook.</w:t>
      </w:r>
      <w:r w:rsidR="0078270D" w:rsidRPr="00314190">
        <w:rPr>
          <w:rStyle w:val="fontstyle01"/>
          <w:sz w:val="22"/>
          <w:szCs w:val="22"/>
        </w:rPr>
        <w:t xml:space="preserve"> </w:t>
      </w:r>
      <w:r w:rsidR="0078270D" w:rsidRPr="00314190">
        <w:rPr>
          <w:rStyle w:val="fontstyle01"/>
          <w:sz w:val="22"/>
          <w:szCs w:val="22"/>
        </w:rPr>
        <w:fldChar w:fldCharType="begin" w:fldLock="1"/>
      </w:r>
      <w:r w:rsidR="000F77E3" w:rsidRPr="00314190">
        <w:rPr>
          <w:rStyle w:val="fontstyle01"/>
          <w:sz w:val="22"/>
          <w:szCs w:val="22"/>
        </w:rPr>
        <w:instrText>ADDIN CSL_CITATION {"citationItems":[{"id":"ITEM-1","itemData":{"DOI":"10.1109/LaTiCE.2015.40","ISBN":"9781479999675","abstract":"Spatial ability is considered essential in learning many disciplines. Studies have shown that providing students with geometry learning activities would help them develop spatial ability. Augmented Reality (AR) provides a combination of real and virtual worlds and allows students to view the spatial relationship of real world objects that is impossible to be implemented in traditional textbooks. This study have two purposes: (1) to develop an augmented reality system to assist students solve the Rubik's cube and learn the geometry concepts of volume and surface area, and (2) to examine the effects of using the system in terms of students' improvement on spatial ability, geometry achievement, and attitudes toward learning. The system is still under development and the evaluation is yet to be done.","author":[{"dropping-particle":"","family":"Liao","given":"Yi Ting","non-dropping-particle":"","parse-names":false,"suffix":""},{"dropping-particle":"","family":"Yu","given":"Chih Hung","non-dropping-particle":"","parse-names":false,"suffix":""},{"dropping-particle":"","family":"Wu","given":"Cheng Chih","non-dropping-particle":"","parse-names":false,"suffix":""}],"container-title":"Proceedings - 2015 International Conference on Learning and Teaching in Computing and Engineering, LaTiCE 2015","id":"ITEM-1","issued":{"date-parts":[["2015"]]},"page":"221-222","title":"Learning geometry with augmented reality to enhance spatial ability","type":"article-journal"},"uris":["http://www.mendeley.com/documents/?uuid=e8297a94-68e6-4be3-a3a6-6642fc3bbddb"]}],"mendeley":{"formattedCitation":"[15]","plainTextFormattedCitation":"[15]","previouslyFormattedCitation":"[15]"},"properties":{"noteIndex":0},"schema":"https://github.com/citation-style-language/schema/raw/master/csl-citation.json"}</w:instrText>
      </w:r>
      <w:r w:rsidR="0078270D" w:rsidRPr="00314190">
        <w:rPr>
          <w:rStyle w:val="fontstyle01"/>
          <w:sz w:val="22"/>
          <w:szCs w:val="22"/>
        </w:rPr>
        <w:fldChar w:fldCharType="separate"/>
      </w:r>
      <w:r w:rsidR="0078270D" w:rsidRPr="00314190">
        <w:rPr>
          <w:rStyle w:val="fontstyle01"/>
          <w:noProof/>
          <w:sz w:val="22"/>
          <w:szCs w:val="22"/>
        </w:rPr>
        <w:t>[15]</w:t>
      </w:r>
      <w:r w:rsidR="0078270D" w:rsidRPr="00314190">
        <w:rPr>
          <w:rStyle w:val="fontstyle01"/>
          <w:sz w:val="22"/>
          <w:szCs w:val="22"/>
        </w:rPr>
        <w:fldChar w:fldCharType="end"/>
      </w:r>
      <w:r w:rsidR="0078270D" w:rsidRPr="00314190">
        <w:rPr>
          <w:rStyle w:val="fontstyle01"/>
          <w:sz w:val="22"/>
          <w:szCs w:val="22"/>
        </w:rPr>
        <w:t xml:space="preserve">. </w:t>
      </w:r>
      <w:r w:rsidRPr="00314190">
        <w:rPr>
          <w:rStyle w:val="fontstyle01"/>
          <w:sz w:val="22"/>
          <w:szCs w:val="22"/>
        </w:rPr>
        <w:t>At this time, AR technology has been developed in the form of Android applications</w:t>
      </w:r>
      <w:r w:rsidR="0078270D" w:rsidRPr="00314190">
        <w:rPr>
          <w:rStyle w:val="fontstyle01"/>
          <w:sz w:val="22"/>
          <w:szCs w:val="22"/>
        </w:rPr>
        <w:t xml:space="preserve"> </w:t>
      </w:r>
      <w:r w:rsidR="0078270D" w:rsidRPr="00314190">
        <w:rPr>
          <w:rStyle w:val="fontstyle01"/>
          <w:sz w:val="22"/>
          <w:szCs w:val="22"/>
        </w:rPr>
        <w:fldChar w:fldCharType="begin" w:fldLock="1"/>
      </w:r>
      <w:r w:rsidR="000F77E3" w:rsidRPr="00314190">
        <w:rPr>
          <w:rStyle w:val="fontstyle01"/>
          <w:sz w:val="22"/>
          <w:szCs w:val="22"/>
        </w:rPr>
        <w:instrText>ADDIN CSL_CITATION {"citationItems":[{"id":"ITEM-1","itemData":{"DOI":"10.1080/09523987.2015.1125988","ISSN":"14695790","abstract":"This paper provides a review of the literature about the use of augmented reality in education and specifically in the context of formal and informal environments. It examines the research that has been conducted up to date on the use of those games through mobile technology devices such as mobile phones and tablets, both in primary and secondary education. The review of the relative literature was carried out in the period 2000 to early 2014 in ScienceDirect and ERIC. The outcomes of this review illustrated a set of studies that provide evidence of positive outcomes regarding student learning. These studies, which focused mainly on the natural sciences and took place within informal learning environments, used both qualitative and quantitative data collection methods. The earliest study that was conducted about this topic used personal digital assistants, while the more recent one used smart (mobile) phones and tablets. The services of augmented reality focused on markers/quick response codes, virtual items, global positioning system services as well as on platforms for game creation. The findings of the literature review are discussed in relation to research approaches that are needed for augmented reality games to be played either in formal or informal learning environments.","author":[{"dropping-particle":"","family":"Koutromanos","given":"George","non-dropping-particle":"","parse-names":false,"suffix":""},{"dropping-particle":"","family":"Sofos","given":"Alivisos","non-dropping-particle":"","parse-names":false,"suffix":""},{"dropping-particle":"","family":"Avraamidou","given":"Lucy","non-dropping-particle":"","parse-names":false,"suffix":""}],"container-title":"Educational Media International","id":"ITEM-1","issue":"4","issued":{"date-parts":[["2015"]]},"page":"253-271","title":"The use of augmented reality games in education: a review of the literature","type":"article-journal","volume":"52"},"uris":["http://www.mendeley.com/documents/?uuid=4790cde1-114b-4769-9db0-df16a9207d58"]}],"mendeley":{"formattedCitation":"[16]","plainTextFormattedCitation":"[16]","previouslyFormattedCitation":"[16]"},"properties":{"noteIndex":0},"schema":"https://github.com/citation-style-language/schema/raw/master/csl-citation.json"}</w:instrText>
      </w:r>
      <w:r w:rsidR="0078270D" w:rsidRPr="00314190">
        <w:rPr>
          <w:rStyle w:val="fontstyle01"/>
          <w:sz w:val="22"/>
          <w:szCs w:val="22"/>
        </w:rPr>
        <w:fldChar w:fldCharType="separate"/>
      </w:r>
      <w:r w:rsidR="0078270D" w:rsidRPr="00314190">
        <w:rPr>
          <w:rStyle w:val="fontstyle01"/>
          <w:noProof/>
          <w:sz w:val="22"/>
          <w:szCs w:val="22"/>
        </w:rPr>
        <w:t>[16]</w:t>
      </w:r>
      <w:r w:rsidR="0078270D" w:rsidRPr="00314190">
        <w:rPr>
          <w:rStyle w:val="fontstyle01"/>
          <w:sz w:val="22"/>
          <w:szCs w:val="22"/>
        </w:rPr>
        <w:fldChar w:fldCharType="end"/>
      </w:r>
      <w:r w:rsidR="0078270D" w:rsidRPr="00314190">
        <w:rPr>
          <w:rStyle w:val="fontstyle01"/>
          <w:sz w:val="22"/>
          <w:szCs w:val="22"/>
        </w:rPr>
        <w:t xml:space="preserve">. </w:t>
      </w:r>
      <w:r w:rsidRPr="00314190">
        <w:rPr>
          <w:rStyle w:val="fontstyle01"/>
          <w:sz w:val="22"/>
          <w:szCs w:val="22"/>
        </w:rPr>
        <w:t>By being developed into an android application, AR can be used by students studying outside of school</w:t>
      </w:r>
      <w:r w:rsidR="0078270D" w:rsidRPr="00BB745D">
        <w:rPr>
          <w:rStyle w:val="fontstyle01"/>
        </w:rPr>
        <w:t>.</w:t>
      </w:r>
    </w:p>
    <w:p w14:paraId="42A4C911" w14:textId="6E7F4ED3" w:rsidR="009A0487" w:rsidRPr="00BB745D" w:rsidRDefault="00281C60" w:rsidP="0078270D">
      <w:pPr>
        <w:pStyle w:val="Section"/>
        <w:rPr>
          <w:lang w:val="en-US"/>
        </w:rPr>
      </w:pPr>
      <w:r w:rsidRPr="00BB745D">
        <w:rPr>
          <w:lang w:val="en-US"/>
        </w:rPr>
        <w:t>Method</w:t>
      </w:r>
    </w:p>
    <w:p w14:paraId="46C27B6D" w14:textId="17801674" w:rsidR="009A0487" w:rsidRPr="00BB745D" w:rsidRDefault="00281C60">
      <w:pPr>
        <w:pStyle w:val="Bodytext"/>
      </w:pPr>
      <w:r w:rsidRPr="00BB745D">
        <w:rPr>
          <w:rFonts w:ascii="Times New Roman" w:hAnsi="Times New Roman"/>
        </w:rPr>
        <w:t>This article uses a literature review method of knowledge, ideas, or findings contained in the literature. So that it can provide theoretical and scientific information related to Can Augmented Reality improve Self-Regulated Learning and Spatial Ability. Data were collected and analyzed in the form of literature. And finally the data analysis technique is carried out in several steps</w:t>
      </w:r>
      <w:r w:rsidR="009A0487" w:rsidRPr="00BB745D">
        <w:t>.</w:t>
      </w:r>
    </w:p>
    <w:p w14:paraId="0234A873" w14:textId="24460C1D" w:rsidR="0078270D" w:rsidRPr="00BB745D" w:rsidRDefault="00281C60" w:rsidP="0078270D">
      <w:pPr>
        <w:pStyle w:val="BodytextIndented"/>
      </w:pPr>
      <w:r w:rsidRPr="00BB745D">
        <w:rPr>
          <w:rFonts w:ascii="Times New Roman" w:hAnsi="Times New Roman"/>
        </w:rPr>
        <w:t>The first step is to collect literature on augmented reality, self-regulated learning, and spatial abilities. The data were obtained through a search on Google Scholar using the keyword augmented reality self-regulated learning and obtained 63,100 articles. Then using the keyword augmented reality spatial and obtained 435,000 articles. The second step is to reduce the existing data because not all articles discuss the use of augmented reality in increasing self-regulated learning and spatial ability. The third step, the authors identified the use of augmented reality to improve self-regulated learning and spatial abilities. After looking at the relationship between augmented reality and its role in increasing self-regulated learning and spatial ability, the final step is the authors conclude that self-regulated learning and spatial ability can be improved by augmented reality</w:t>
      </w:r>
      <w:r w:rsidR="0078270D" w:rsidRPr="00BB745D">
        <w:t>.</w:t>
      </w:r>
    </w:p>
    <w:p w14:paraId="6016A4B0" w14:textId="2000DEF2" w:rsidR="0078270D" w:rsidRPr="00BB745D" w:rsidRDefault="00281C60" w:rsidP="0078270D">
      <w:pPr>
        <w:pStyle w:val="Section"/>
        <w:rPr>
          <w:lang w:val="en-US"/>
        </w:rPr>
      </w:pPr>
      <w:r w:rsidRPr="00BB745D">
        <w:rPr>
          <w:lang w:val="en-US"/>
        </w:rPr>
        <w:t>Results and discussion</w:t>
      </w:r>
    </w:p>
    <w:p w14:paraId="2CC7D838" w14:textId="2222C161" w:rsidR="0078270D" w:rsidRPr="00BB745D" w:rsidRDefault="00281C60" w:rsidP="00281C60">
      <w:pPr>
        <w:pStyle w:val="Heading2"/>
        <w:rPr>
          <w:lang w:val="en-US"/>
        </w:rPr>
      </w:pPr>
      <w:r w:rsidRPr="00BB745D">
        <w:rPr>
          <w:lang w:val="en-US"/>
        </w:rPr>
        <w:t>Spatial ability</w:t>
      </w:r>
    </w:p>
    <w:p w14:paraId="09BEB06B" w14:textId="6A30E83F" w:rsidR="0078270D" w:rsidRPr="00BB745D" w:rsidRDefault="00281C60" w:rsidP="0078270D">
      <w:pPr>
        <w:pStyle w:val="Bodytext"/>
        <w:rPr>
          <w:rFonts w:asciiTheme="majorBidi" w:hAnsiTheme="majorBidi" w:cstheme="majorBidi"/>
          <w:color w:val="000000" w:themeColor="text1"/>
        </w:rPr>
      </w:pPr>
      <w:r w:rsidRPr="00BB745D">
        <w:rPr>
          <w:rFonts w:asciiTheme="majorBidi" w:hAnsiTheme="majorBidi" w:cstheme="majorBidi"/>
          <w:bCs/>
          <w:color w:val="000000" w:themeColor="text1"/>
        </w:rPr>
        <w:t xml:space="preserve">Spatial ability is an ability that students must master in mathematics </w:t>
      </w:r>
      <w:r w:rsidR="0078270D" w:rsidRPr="00BB745D">
        <w:rPr>
          <w:rFonts w:asciiTheme="majorBidi" w:hAnsiTheme="majorBidi" w:cstheme="majorBidi"/>
          <w:bCs/>
          <w:color w:val="000000" w:themeColor="text1"/>
        </w:rPr>
        <w:fldChar w:fldCharType="begin" w:fldLock="1"/>
      </w:r>
      <w:r w:rsidR="000F77E3" w:rsidRPr="00BB745D">
        <w:rPr>
          <w:rFonts w:asciiTheme="majorBidi" w:hAnsiTheme="majorBidi" w:cstheme="majorBidi"/>
          <w:bCs/>
          <w:color w:val="000000" w:themeColor="text1"/>
        </w:rPr>
        <w:instrText>ADDIN CSL_CITATION {"citationItems":[{"id":"ITEM-1","itemData":{"DOI":"10.1088/1742-6596/895/1/012065","ISSN":"17426596","abstract":"The use of computer software such as Cabri 3D for learning activities is very unlimited. Students can adjust their learning speed according to their level of ability. Open-ended approach strongly supports the use of computer software in learning, because the goal of open-ended learning is to help developing creative activities and mathematical mindset of students through problem solving simultaneously. In other words, creative activities and mathematical mindset of students should be developed as much as possible in accordance with the ability of spatial ability of each student. Spatial ability is the ability of students in constructing and representing geometry models. This study aims to determine the improvement of spatial ability of junior high school students who obtained learning with open-ended approach aided by Cabri 3D. It adopted a quasi-experimental method with the non-randomized control group pretest-posttest design and the 2×3 factorial model. The instrument of the study is spatial ability test. Based on analysis of the data, it is found that the improvement of spatial ability of students who received open-ended learning aided by Cabri 3D was greater than students who received expository learning, both as a whole and based on the categories of students' initial mathematical ability.","author":[{"dropping-particle":"","family":"Priatna","given":"N.","non-dropping-particle":"","parse-names":false,"suffix":""}],"container-title":"Journal of Physics: Conference Series","id":"ITEM-1","issue":"1","issued":{"date-parts":[["2017"]]},"title":"Students' Spatial Ability through Open-Ended Approach Aided by Cabri 3D","type":"article-journal","volume":"895"},"uris":["http://www.mendeley.com/documents/?uuid=9bf83250-08c8-453f-8e6b-82b85dfe0b28"]}],"mendeley":{"formattedCitation":"[17]","plainTextFormattedCitation":"[17]","previouslyFormattedCitation":"[17]"},"properties":{"noteIndex":0},"schema":"https://github.com/citation-style-language/schema/raw/master/csl-citation.json"}</w:instrText>
      </w:r>
      <w:r w:rsidR="0078270D" w:rsidRPr="00BB745D">
        <w:rPr>
          <w:rFonts w:asciiTheme="majorBidi" w:hAnsiTheme="majorBidi" w:cstheme="majorBidi"/>
          <w:bCs/>
          <w:color w:val="000000" w:themeColor="text1"/>
        </w:rPr>
        <w:fldChar w:fldCharType="separate"/>
      </w:r>
      <w:r w:rsidR="0078270D" w:rsidRPr="00BB745D">
        <w:rPr>
          <w:rFonts w:asciiTheme="majorBidi" w:hAnsiTheme="majorBidi" w:cstheme="majorBidi"/>
          <w:bCs/>
          <w:noProof/>
          <w:color w:val="000000" w:themeColor="text1"/>
        </w:rPr>
        <w:t>[17]</w:t>
      </w:r>
      <w:r w:rsidR="0078270D" w:rsidRPr="00BB745D">
        <w:rPr>
          <w:rFonts w:asciiTheme="majorBidi" w:hAnsiTheme="majorBidi" w:cstheme="majorBidi"/>
          <w:bCs/>
          <w:color w:val="000000" w:themeColor="text1"/>
        </w:rPr>
        <w:fldChar w:fldCharType="end"/>
      </w:r>
      <w:r w:rsidR="0078270D" w:rsidRPr="00BB745D">
        <w:rPr>
          <w:rFonts w:asciiTheme="majorBidi" w:hAnsiTheme="majorBidi" w:cstheme="majorBidi"/>
          <w:bCs/>
          <w:color w:val="000000" w:themeColor="text1"/>
        </w:rPr>
        <w:t>.</w:t>
      </w:r>
      <w:r w:rsidR="000F77E3" w:rsidRPr="00BB745D">
        <w:rPr>
          <w:rFonts w:asciiTheme="majorBidi" w:hAnsiTheme="majorBidi" w:cstheme="majorBidi"/>
          <w:bCs/>
          <w:color w:val="000000" w:themeColor="text1"/>
        </w:rPr>
        <w:t xml:space="preserve"> </w:t>
      </w:r>
      <w:r w:rsidRPr="00BB745D">
        <w:rPr>
          <w:rFonts w:asciiTheme="majorBidi" w:hAnsiTheme="majorBidi" w:cstheme="majorBidi"/>
          <w:bCs/>
          <w:color w:val="000000" w:themeColor="text1"/>
        </w:rPr>
        <w:t xml:space="preserve">Spatial abilities are related to geometry in mathematics </w:t>
      </w:r>
      <w:r w:rsidR="000F77E3" w:rsidRPr="00BB745D">
        <w:rPr>
          <w:rFonts w:asciiTheme="majorBidi" w:hAnsiTheme="majorBidi" w:cstheme="majorBidi"/>
          <w:bCs/>
          <w:color w:val="000000" w:themeColor="text1"/>
        </w:rPr>
        <w:fldChar w:fldCharType="begin" w:fldLock="1"/>
      </w:r>
      <w:r w:rsidR="000F77E3" w:rsidRPr="00BB745D">
        <w:rPr>
          <w:rFonts w:asciiTheme="majorBidi" w:hAnsiTheme="majorBidi" w:cstheme="majorBidi"/>
          <w:bCs/>
          <w:color w:val="000000" w:themeColor="text1"/>
        </w:rPr>
        <w:instrText>ADDIN CSL_CITATION {"citationItems":[{"id":"ITEM-1","itemData":{"DOI":"10.1007/s10648-010-9126-7","ISSN":"1040726X","abstract":"This meta-analytical review focuses on the role of spatial ability when learning with pictorial visualizations. By means of selective theoretical review and meta-analysis (the latter regarding 27 different experiments from 19 studies), several sub-factors of spatial ability are considered as well as dynamic and non-dynamic, interactive and non-interactive visualizations. An overall effect of r=0.34 (95%-CI 0.28 to 0.39) demonstrating a medium advantage for high-spatial-ability learners when working with visualizations is calculated. More importantly, two moderators could be identified: Learners with low spatial ability can be significantly supported by a dynamic instead of a non-dynamic visualization as well as by 3d- instead of 2d-illustrations. Results are discussed in consideration of contemporary theories of multimedia learning. © 2010 Springer Science+Business Media, LLC.","author":[{"dropping-particle":"","family":"Höffler","given":"Tim N.","non-dropping-particle":"","parse-names":false,"suffix":""}],"container-title":"Educational Psychology Review","id":"ITEM-1","issue":"3","issued":{"date-parts":[["2010"]]},"page":"245-269","title":"Spatial ability: Its influence on learning with visualizations-a meta-analytic review","type":"article-journal","volume":"22"},"uris":["http://www.mendeley.com/documents/?uuid=0d19b9bc-7c8c-400e-b00e-72f00771577c"]}],"mendeley":{"formattedCitation":"[18]","plainTextFormattedCitation":"[18]","previouslyFormattedCitation":"[18]"},"properties":{"noteIndex":0},"schema":"https://github.com/citation-style-language/schema/raw/master/csl-citation.json"}</w:instrText>
      </w:r>
      <w:r w:rsidR="000F77E3" w:rsidRPr="00BB745D">
        <w:rPr>
          <w:rFonts w:asciiTheme="majorBidi" w:hAnsiTheme="majorBidi" w:cstheme="majorBidi"/>
          <w:bCs/>
          <w:color w:val="000000" w:themeColor="text1"/>
        </w:rPr>
        <w:fldChar w:fldCharType="separate"/>
      </w:r>
      <w:r w:rsidR="000F77E3" w:rsidRPr="00BB745D">
        <w:rPr>
          <w:rFonts w:asciiTheme="majorBidi" w:hAnsiTheme="majorBidi" w:cstheme="majorBidi"/>
          <w:bCs/>
          <w:noProof/>
          <w:color w:val="000000" w:themeColor="text1"/>
        </w:rPr>
        <w:t>[18]</w:t>
      </w:r>
      <w:r w:rsidR="000F77E3" w:rsidRPr="00BB745D">
        <w:rPr>
          <w:rFonts w:asciiTheme="majorBidi" w:hAnsiTheme="majorBidi" w:cstheme="majorBidi"/>
          <w:bCs/>
          <w:color w:val="000000" w:themeColor="text1"/>
        </w:rPr>
        <w:fldChar w:fldCharType="end"/>
      </w:r>
      <w:r w:rsidR="000F77E3" w:rsidRPr="00BB745D">
        <w:rPr>
          <w:rFonts w:asciiTheme="majorBidi" w:hAnsiTheme="majorBidi" w:cstheme="majorBidi"/>
          <w:bCs/>
          <w:color w:val="000000" w:themeColor="text1"/>
        </w:rPr>
        <w:t xml:space="preserve">. </w:t>
      </w:r>
      <w:r w:rsidRPr="00BB745D">
        <w:rPr>
          <w:rFonts w:asciiTheme="majorBidi" w:hAnsiTheme="majorBidi" w:cstheme="majorBidi"/>
          <w:bCs/>
          <w:color w:val="000000" w:themeColor="text1"/>
        </w:rPr>
        <w:t xml:space="preserve">According to Carroll </w:t>
      </w:r>
      <w:r w:rsidR="000F77E3" w:rsidRPr="00BB745D">
        <w:rPr>
          <w:rFonts w:asciiTheme="majorBidi" w:hAnsiTheme="majorBidi" w:cstheme="majorBidi"/>
          <w:bCs/>
          <w:color w:val="000000" w:themeColor="text1"/>
        </w:rPr>
        <w:fldChar w:fldCharType="begin" w:fldLock="1"/>
      </w:r>
      <w:r w:rsidR="000F77E3" w:rsidRPr="00BB745D">
        <w:rPr>
          <w:rFonts w:asciiTheme="majorBidi" w:hAnsiTheme="majorBidi" w:cstheme="majorBidi"/>
          <w:bCs/>
          <w:color w:val="000000" w:themeColor="text1"/>
        </w:rPr>
        <w:instrText>ADDIN CSL_CITATION {"citationItems":[{"id":"ITEM-1","itemData":{"DOI":"10.1007/s10648-010-9126-7","ISSN":"1040726X","abstract":"This meta-analytical review focuses on the role of spatial ability when learning with pictorial visualizations. By means of selective theoretical review and meta-analysis (the latter regarding 27 different experiments from 19 studies), several sub-factors of spatial ability are considered as well as dynamic and non-dynamic, interactive and non-interactive visualizations. An overall effect of r=0.34 (95%-CI 0.28 to 0.39) demonstrating a medium advantage for high-spatial-ability learners when working with visualizations is calculated. More importantly, two moderators could be identified: Learners with low spatial ability can be significantly supported by a dynamic instead of a non-dynamic visualization as well as by 3d- instead of 2d-illustrations. Results are discussed in consideration of contemporary theories of multimedia learning. © 2010 Springer Science+Business Media, LLC.","author":[{"dropping-particle":"","family":"Höffler","given":"Tim N.","non-dropping-particle":"","parse-names":false,"suffix":""}],"container-title":"Educational Psychology Review","id":"ITEM-1","issue":"3","issued":{"date-parts":[["2010"]]},"page":"245-269","title":"Spatial ability: Its influence on learning with visualizations-a meta-analytic review","type":"article-journal","volume":"22"},"uris":["http://www.mendeley.com/documents/?uuid=0d19b9bc-7c8c-400e-b00e-72f00771577c"]}],"mendeley":{"formattedCitation":"[18]","plainTextFormattedCitation":"[18]","previouslyFormattedCitation":"[18]"},"properties":{"noteIndex":0},"schema":"https://github.com/citation-style-language/schema/raw/master/csl-citation.json"}</w:instrText>
      </w:r>
      <w:r w:rsidR="000F77E3" w:rsidRPr="00BB745D">
        <w:rPr>
          <w:rFonts w:asciiTheme="majorBidi" w:hAnsiTheme="majorBidi" w:cstheme="majorBidi"/>
          <w:bCs/>
          <w:color w:val="000000" w:themeColor="text1"/>
        </w:rPr>
        <w:fldChar w:fldCharType="separate"/>
      </w:r>
      <w:r w:rsidR="000F77E3" w:rsidRPr="00BB745D">
        <w:rPr>
          <w:rFonts w:asciiTheme="majorBidi" w:hAnsiTheme="majorBidi" w:cstheme="majorBidi"/>
          <w:bCs/>
          <w:noProof/>
          <w:color w:val="000000" w:themeColor="text1"/>
        </w:rPr>
        <w:t>[18]</w:t>
      </w:r>
      <w:r w:rsidR="000F77E3" w:rsidRPr="00BB745D">
        <w:rPr>
          <w:rFonts w:asciiTheme="majorBidi" w:hAnsiTheme="majorBidi" w:cstheme="majorBidi"/>
          <w:bCs/>
          <w:color w:val="000000" w:themeColor="text1"/>
        </w:rPr>
        <w:fldChar w:fldCharType="end"/>
      </w:r>
      <w:r w:rsidR="000F77E3" w:rsidRPr="00BB745D">
        <w:rPr>
          <w:rFonts w:asciiTheme="majorBidi" w:hAnsiTheme="majorBidi" w:cstheme="majorBidi"/>
          <w:bCs/>
          <w:color w:val="000000" w:themeColor="text1"/>
        </w:rPr>
        <w:t xml:space="preserve"> </w:t>
      </w:r>
      <w:r w:rsidRPr="00BB745D">
        <w:rPr>
          <w:rFonts w:asciiTheme="majorBidi" w:hAnsiTheme="majorBidi" w:cstheme="majorBidi"/>
          <w:bCs/>
          <w:color w:val="000000" w:themeColor="text1"/>
        </w:rPr>
        <w:t>In general, spatial ability is related to the "individual" ability to understand, shape, and manipulate the visual plane, shape, and position of objects as they are perceived visually. Spatial ability refers to skills in representing, transforming, producing, and remembering, symbolic non-linguistic information</w:t>
      </w:r>
      <w:r w:rsidR="00593B9D" w:rsidRPr="00BB745D">
        <w:rPr>
          <w:rFonts w:asciiTheme="majorBidi" w:hAnsiTheme="majorBidi" w:cstheme="majorBidi"/>
          <w:color w:val="000000" w:themeColor="text1"/>
        </w:rPr>
        <w:t xml:space="preserve"> </w:t>
      </w:r>
      <w:r w:rsidR="00593B9D" w:rsidRPr="00BB745D">
        <w:rPr>
          <w:rFonts w:asciiTheme="majorBidi" w:hAnsiTheme="majorBidi" w:cstheme="majorBidi"/>
          <w:color w:val="000000" w:themeColor="text1"/>
        </w:rPr>
        <w:fldChar w:fldCharType="begin" w:fldLock="1"/>
      </w:r>
      <w:r w:rsidR="00593B9D" w:rsidRPr="00BB745D">
        <w:rPr>
          <w:rFonts w:asciiTheme="majorBidi" w:hAnsiTheme="majorBidi" w:cstheme="majorBidi"/>
          <w:color w:val="000000" w:themeColor="text1"/>
        </w:rPr>
        <w:instrText>ADDIN CSL_CITATION {"citationItems":[{"id":"ITEM-1","itemData":{"DOI":"10.2307/1130467","ISSN":"00093920","author":[{"dropping-particle":"","family":"Linn","given":"Marcia C","non-dropping-particle":"","parse-names":false,"suffix":""},{"dropping-particle":"","family":"Petersen","given":"Anne C.","non-dropping-particle":"","parse-names":false,"suffix":""}],"container-title":"Child Development","id":"ITEM-1","issue":"6","issued":{"date-parts":[["1985","12"]]},"page":"1479","title":"Emergence and Characterization of Sex Differences in Spatial Ability: A Meta-Analysis","type":"article-journal","volume":"56"},"uris":["http://www.mendeley.com/documents/?uuid=2509f585-9707-4112-b432-430e83dfe631"]}],"mendeley":{"formattedCitation":"[19]","plainTextFormattedCitation":"[19]","previouslyFormattedCitation":"[19]"},"properties":{"noteIndex":0},"schema":"https://github.com/citation-style-language/schema/raw/master/csl-citation.json"}</w:instrText>
      </w:r>
      <w:r w:rsidR="00593B9D" w:rsidRPr="00BB745D">
        <w:rPr>
          <w:rFonts w:asciiTheme="majorBidi" w:hAnsiTheme="majorBidi" w:cstheme="majorBidi"/>
          <w:color w:val="000000" w:themeColor="text1"/>
        </w:rPr>
        <w:fldChar w:fldCharType="separate"/>
      </w:r>
      <w:r w:rsidR="00593B9D" w:rsidRPr="00BB745D">
        <w:rPr>
          <w:rFonts w:asciiTheme="majorBidi" w:hAnsiTheme="majorBidi" w:cstheme="majorBidi"/>
          <w:noProof/>
          <w:color w:val="000000" w:themeColor="text1"/>
        </w:rPr>
        <w:t>[19]</w:t>
      </w:r>
      <w:r w:rsidR="00593B9D" w:rsidRPr="00BB745D">
        <w:rPr>
          <w:rFonts w:asciiTheme="majorBidi" w:hAnsiTheme="majorBidi" w:cstheme="majorBidi"/>
          <w:color w:val="000000" w:themeColor="text1"/>
        </w:rPr>
        <w:fldChar w:fldCharType="end"/>
      </w:r>
      <w:r w:rsidR="0078270D" w:rsidRPr="00BB745D">
        <w:rPr>
          <w:rFonts w:asciiTheme="majorBidi" w:hAnsiTheme="majorBidi" w:cstheme="majorBidi"/>
          <w:color w:val="000000" w:themeColor="text1"/>
        </w:rPr>
        <w:t>.</w:t>
      </w:r>
      <w:r w:rsidR="00593B9D" w:rsidRPr="00BB745D">
        <w:rPr>
          <w:rFonts w:asciiTheme="majorBidi" w:hAnsiTheme="majorBidi" w:cstheme="majorBidi"/>
          <w:color w:val="000000" w:themeColor="text1"/>
        </w:rPr>
        <w:t xml:space="preserve"> </w:t>
      </w:r>
      <w:r w:rsidRPr="00BB745D">
        <w:rPr>
          <w:rFonts w:asciiTheme="majorBidi" w:hAnsiTheme="majorBidi" w:cstheme="majorBidi"/>
          <w:color w:val="000000" w:themeColor="text1"/>
        </w:rPr>
        <w:t>McGee dalam Linn</w:t>
      </w:r>
      <w:r w:rsidR="00593B9D" w:rsidRPr="00BB745D">
        <w:rPr>
          <w:rFonts w:asciiTheme="majorBidi" w:hAnsiTheme="majorBidi" w:cstheme="majorBidi"/>
          <w:color w:val="000000" w:themeColor="text1"/>
        </w:rPr>
        <w:t xml:space="preserve"> </w:t>
      </w:r>
      <w:r w:rsidR="00593B9D" w:rsidRPr="00BB745D">
        <w:rPr>
          <w:rFonts w:asciiTheme="majorBidi" w:hAnsiTheme="majorBidi" w:cstheme="majorBidi"/>
          <w:color w:val="000000" w:themeColor="text1"/>
        </w:rPr>
        <w:fldChar w:fldCharType="begin" w:fldLock="1"/>
      </w:r>
      <w:r w:rsidR="00DD62D2" w:rsidRPr="00BB745D">
        <w:rPr>
          <w:rFonts w:asciiTheme="majorBidi" w:hAnsiTheme="majorBidi" w:cstheme="majorBidi"/>
          <w:color w:val="000000" w:themeColor="text1"/>
        </w:rPr>
        <w:instrText>ADDIN CSL_CITATION {"citationItems":[{"id":"ITEM-1","itemData":{"DOI":"10.2307/1130467","ISSN":"00093920","author":[{"dropping-particle":"","family":"Linn","given":"Marcia C","non-dropping-particle":"","parse-names":false,"suffix":""},{"dropping-particle":"","family":"Petersen","given":"Anne C.","non-dropping-particle":"","parse-names":false,"suffix":""}],"container-title":"Child Development","id":"ITEM-1","issue":"6","issued":{"date-parts":[["1985","12"]]},"page":"1479","title":"Emergence and Characterization of Sex Differences in Spatial Ability: A Meta-Analysis","type":"article-journal","volume":"56"},"uris":["http://www.mendeley.com/documents/?uuid=2509f585-9707-4112-b432-430e83dfe631"]}],"mendeley":{"formattedCitation":"[19]","plainTextFormattedCitation":"[19]","previouslyFormattedCitation":"[19]"},"properties":{"noteIndex":0},"schema":"https://github.com/citation-style-language/schema/raw/master/csl-citation.json"}</w:instrText>
      </w:r>
      <w:r w:rsidR="00593B9D" w:rsidRPr="00BB745D">
        <w:rPr>
          <w:rFonts w:asciiTheme="majorBidi" w:hAnsiTheme="majorBidi" w:cstheme="majorBidi"/>
          <w:color w:val="000000" w:themeColor="text1"/>
        </w:rPr>
        <w:fldChar w:fldCharType="separate"/>
      </w:r>
      <w:r w:rsidR="00593B9D" w:rsidRPr="00BB745D">
        <w:rPr>
          <w:rFonts w:asciiTheme="majorBidi" w:hAnsiTheme="majorBidi" w:cstheme="majorBidi"/>
          <w:noProof/>
          <w:color w:val="000000" w:themeColor="text1"/>
        </w:rPr>
        <w:t>[19]</w:t>
      </w:r>
      <w:r w:rsidR="00593B9D" w:rsidRPr="00BB745D">
        <w:rPr>
          <w:rFonts w:asciiTheme="majorBidi" w:hAnsiTheme="majorBidi" w:cstheme="majorBidi"/>
          <w:color w:val="000000" w:themeColor="text1"/>
        </w:rPr>
        <w:fldChar w:fldCharType="end"/>
      </w:r>
      <w:r w:rsidR="00593B9D" w:rsidRPr="00BB745D">
        <w:rPr>
          <w:rFonts w:asciiTheme="majorBidi" w:hAnsiTheme="majorBidi" w:cstheme="majorBidi"/>
          <w:color w:val="000000" w:themeColor="text1"/>
        </w:rPr>
        <w:t xml:space="preserve"> </w:t>
      </w:r>
      <w:r w:rsidRPr="00BB745D">
        <w:rPr>
          <w:rFonts w:asciiTheme="majorBidi" w:hAnsiTheme="majorBidi" w:cstheme="majorBidi"/>
          <w:color w:val="000000" w:themeColor="text1"/>
        </w:rPr>
        <w:t>divides spatial ability into two main factors: spatial visualization and spatial orientation. Spatial visualization is the ability to imagine, manipulate, rotate, rotate, or flip objects without referring to a person. Meanwhile, spatial orientation is considered as one's ability to imagine the appearance of objects from various points of view</w:t>
      </w:r>
      <w:r w:rsidR="0078270D" w:rsidRPr="00BB745D">
        <w:rPr>
          <w:rFonts w:asciiTheme="majorBidi" w:hAnsiTheme="majorBidi" w:cstheme="majorBidi"/>
          <w:i/>
          <w:color w:val="000000" w:themeColor="text1"/>
        </w:rPr>
        <w:t>.</w:t>
      </w:r>
      <w:r w:rsidR="0078270D" w:rsidRPr="00BB745D">
        <w:rPr>
          <w:rFonts w:asciiTheme="majorBidi" w:hAnsiTheme="majorBidi" w:cstheme="majorBidi"/>
          <w:color w:val="000000" w:themeColor="text1"/>
        </w:rPr>
        <w:t xml:space="preserve"> </w:t>
      </w:r>
      <w:r w:rsidRPr="00BB745D">
        <w:rPr>
          <w:rFonts w:asciiTheme="majorBidi" w:hAnsiTheme="majorBidi" w:cstheme="majorBidi"/>
          <w:color w:val="000000" w:themeColor="text1"/>
        </w:rPr>
        <w:t xml:space="preserve">According to Sera in Bosnyak </w:t>
      </w:r>
      <w:r w:rsidR="00DD62D2" w:rsidRPr="00BB745D">
        <w:rPr>
          <w:rFonts w:asciiTheme="majorBidi" w:hAnsiTheme="majorBidi" w:cstheme="majorBidi"/>
          <w:color w:val="000000" w:themeColor="text1"/>
        </w:rPr>
        <w:fldChar w:fldCharType="begin" w:fldLock="1"/>
      </w:r>
      <w:r w:rsidR="00232466" w:rsidRPr="00BB745D">
        <w:rPr>
          <w:rFonts w:asciiTheme="majorBidi" w:hAnsiTheme="majorBidi" w:cstheme="majorBidi"/>
          <w:color w:val="000000" w:themeColor="text1"/>
        </w:rPr>
        <w:instrText>ADDIN CSL_CITATION {"citationItems":[{"id":"ITEM-1","itemData":{"ISSN":"1210-3608","abstract":"Summary: This article deals with geometrical knowledge. The aim of our work was to describe situation in teaching of geometry at secondary schools in the Slovakia and Hungary. We asked 94 students to solve 7 geometrical problems and analysed their solutions.","author":[{"dropping-particle":"","family":"Bosnyak","given":"Agnes","non-dropping-particle":"","parse-names":false,"suffix":""},{"dropping-particle":"","family":"Kondor","given":"Rita Nagy","non-dropping-particle":"","parse-names":false,"suffix":""}],"container-title":"Acta Didactica Universitatis Comenianae. Mathematics","id":"ITEM-1","issue":"8","issued":{"date-parts":[["2008"]]},"page":"1-25","title":"The spatial ability and spatial geometrical knowledge of university students majored in mathematics.","type":"article-journal"},"uris":["http://www.mendeley.com/documents/?uuid=3495832d-7ff0-4fa5-b5a7-8a02d90ec0cf"]}],"mendeley":{"formattedCitation":"[20]","plainTextFormattedCitation":"[20]","previouslyFormattedCitation":"[20]"},"properties":{"noteIndex":0},"schema":"https://github.com/citation-style-language/schema/raw/master/csl-citation.json"}</w:instrText>
      </w:r>
      <w:r w:rsidR="00DD62D2" w:rsidRPr="00BB745D">
        <w:rPr>
          <w:rFonts w:asciiTheme="majorBidi" w:hAnsiTheme="majorBidi" w:cstheme="majorBidi"/>
          <w:color w:val="000000" w:themeColor="text1"/>
        </w:rPr>
        <w:fldChar w:fldCharType="separate"/>
      </w:r>
      <w:r w:rsidR="00DD62D2" w:rsidRPr="00BB745D">
        <w:rPr>
          <w:rFonts w:asciiTheme="majorBidi" w:hAnsiTheme="majorBidi" w:cstheme="majorBidi"/>
          <w:noProof/>
          <w:color w:val="000000" w:themeColor="text1"/>
        </w:rPr>
        <w:t>[20]</w:t>
      </w:r>
      <w:r w:rsidR="00DD62D2" w:rsidRPr="00BB745D">
        <w:rPr>
          <w:rFonts w:asciiTheme="majorBidi" w:hAnsiTheme="majorBidi" w:cstheme="majorBidi"/>
          <w:color w:val="000000" w:themeColor="text1"/>
        </w:rPr>
        <w:fldChar w:fldCharType="end"/>
      </w:r>
      <w:r w:rsidR="00DD62D2" w:rsidRPr="00BB745D">
        <w:rPr>
          <w:rFonts w:asciiTheme="majorBidi" w:hAnsiTheme="majorBidi" w:cstheme="majorBidi"/>
          <w:color w:val="000000" w:themeColor="text1"/>
        </w:rPr>
        <w:t xml:space="preserve">, </w:t>
      </w:r>
      <w:r w:rsidRPr="00BB745D">
        <w:rPr>
          <w:rFonts w:asciiTheme="majorBidi" w:hAnsiTheme="majorBidi" w:cstheme="majorBidi"/>
          <w:color w:val="000000" w:themeColor="text1"/>
        </w:rPr>
        <w:t>Spatial ability is the ability to solve problems using two- and three-dimensional shape perceptions and an understanding of information and perceived relationships</w:t>
      </w:r>
      <w:r w:rsidR="0078270D" w:rsidRPr="00BB745D">
        <w:rPr>
          <w:rFonts w:asciiTheme="majorBidi" w:hAnsiTheme="majorBidi" w:cstheme="majorBidi"/>
          <w:i/>
          <w:iCs w:val="0"/>
          <w:color w:val="000000" w:themeColor="text1"/>
        </w:rPr>
        <w:t>.</w:t>
      </w:r>
      <w:r w:rsidR="0078270D" w:rsidRPr="00BB745D">
        <w:rPr>
          <w:rFonts w:asciiTheme="majorBidi" w:hAnsiTheme="majorBidi" w:cstheme="majorBidi"/>
          <w:color w:val="000000" w:themeColor="text1"/>
        </w:rPr>
        <w:t xml:space="preserve"> </w:t>
      </w:r>
    </w:p>
    <w:p w14:paraId="44351D69" w14:textId="5AB11DCD" w:rsidR="00DD62D2" w:rsidRPr="00BB745D" w:rsidRDefault="00281C60" w:rsidP="00DD62D2">
      <w:pPr>
        <w:pStyle w:val="BodytextIndented"/>
        <w:rPr>
          <w:rFonts w:asciiTheme="majorBidi" w:hAnsiTheme="majorBidi" w:cstheme="majorBidi"/>
          <w:i/>
          <w:iCs w:val="0"/>
          <w:color w:val="000000" w:themeColor="text1"/>
        </w:rPr>
      </w:pPr>
      <w:r w:rsidRPr="00BB745D">
        <w:rPr>
          <w:rFonts w:asciiTheme="majorBidi" w:hAnsiTheme="majorBidi" w:cstheme="majorBidi"/>
          <w:color w:val="000000" w:themeColor="text1"/>
        </w:rPr>
        <w:t xml:space="preserve">Based on the theories about spatial abilities by the experts above, it can be concluded that spatial ability is a cognitive process that utilizes basic knowledge about the shape, position and transformation of two and three dimensional objects, is able to find the relationships of these objects and manipulate </w:t>
      </w:r>
      <w:r w:rsidRPr="00BB745D">
        <w:rPr>
          <w:rFonts w:asciiTheme="majorBidi" w:hAnsiTheme="majorBidi" w:cstheme="majorBidi"/>
          <w:color w:val="000000" w:themeColor="text1"/>
        </w:rPr>
        <w:lastRenderedPageBreak/>
        <w:t>the visible information. to solve related problems</w:t>
      </w:r>
      <w:r w:rsidR="00232466" w:rsidRPr="00BB745D">
        <w:rPr>
          <w:rFonts w:asciiTheme="majorBidi" w:hAnsiTheme="majorBidi" w:cstheme="majorBidi"/>
          <w:color w:val="000000" w:themeColor="text1"/>
        </w:rPr>
        <w:t xml:space="preserve">. </w:t>
      </w:r>
      <w:r w:rsidRPr="00BB745D">
        <w:rPr>
          <w:rFonts w:asciiTheme="majorBidi" w:hAnsiTheme="majorBidi" w:cstheme="majorBidi"/>
          <w:color w:val="000000" w:themeColor="text1"/>
        </w:rPr>
        <w:t>Maier in Bosnyak</w:t>
      </w:r>
      <w:r w:rsidR="00232466" w:rsidRPr="00BB745D">
        <w:rPr>
          <w:rFonts w:asciiTheme="majorBidi" w:hAnsiTheme="majorBidi" w:cstheme="majorBidi"/>
          <w:color w:val="000000" w:themeColor="text1"/>
        </w:rPr>
        <w:t xml:space="preserve"> </w:t>
      </w:r>
      <w:r w:rsidR="00232466" w:rsidRPr="00BB745D">
        <w:rPr>
          <w:rFonts w:asciiTheme="majorBidi" w:hAnsiTheme="majorBidi" w:cstheme="majorBidi"/>
          <w:color w:val="000000" w:themeColor="text1"/>
        </w:rPr>
        <w:fldChar w:fldCharType="begin" w:fldLock="1"/>
      </w:r>
      <w:r w:rsidR="00232466" w:rsidRPr="00BB745D">
        <w:rPr>
          <w:rFonts w:asciiTheme="majorBidi" w:hAnsiTheme="majorBidi" w:cstheme="majorBidi"/>
          <w:color w:val="000000" w:themeColor="text1"/>
        </w:rPr>
        <w:instrText>ADDIN CSL_CITATION {"citationItems":[{"id":"ITEM-1","itemData":{"ISSN":"1210-3608","abstract":"Summary: This article deals with geometrical knowledge. The aim of our work was to describe situation in teaching of geometry at secondary schools in the Slovakia and Hungary. We asked 94 students to solve 7 geometrical problems and analysed their solutions.","author":[{"dropping-particle":"","family":"Bosnyak","given":"Agnes","non-dropping-particle":"","parse-names":false,"suffix":""},{"dropping-particle":"","family":"Kondor","given":"Rita Nagy","non-dropping-particle":"","parse-names":false,"suffix":""}],"container-title":"Acta Didactica Universitatis Comenianae. Mathematics","id":"ITEM-1","issue":"8","issued":{"date-parts":[["2008"]]},"page":"1-25","title":"The spatial ability and spatial geometrical knowledge of university students majored in mathematics.","type":"article-journal"},"uris":["http://www.mendeley.com/documents/?uuid=3495832d-7ff0-4fa5-b5a7-8a02d90ec0cf"]}],"mendeley":{"formattedCitation":"[20]","plainTextFormattedCitation":"[20]","previouslyFormattedCitation":"[20]"},"properties":{"noteIndex":0},"schema":"https://github.com/citation-style-language/schema/raw/master/csl-citation.json"}</w:instrText>
      </w:r>
      <w:r w:rsidR="00232466" w:rsidRPr="00BB745D">
        <w:rPr>
          <w:rFonts w:asciiTheme="majorBidi" w:hAnsiTheme="majorBidi" w:cstheme="majorBidi"/>
          <w:color w:val="000000" w:themeColor="text1"/>
        </w:rPr>
        <w:fldChar w:fldCharType="separate"/>
      </w:r>
      <w:r w:rsidR="00232466" w:rsidRPr="00BB745D">
        <w:rPr>
          <w:rFonts w:asciiTheme="majorBidi" w:hAnsiTheme="majorBidi" w:cstheme="majorBidi"/>
          <w:noProof/>
          <w:color w:val="000000" w:themeColor="text1"/>
        </w:rPr>
        <w:t>[20]</w:t>
      </w:r>
      <w:r w:rsidR="00232466" w:rsidRPr="00BB745D">
        <w:rPr>
          <w:rFonts w:asciiTheme="majorBidi" w:hAnsiTheme="majorBidi" w:cstheme="majorBidi"/>
          <w:color w:val="000000" w:themeColor="text1"/>
        </w:rPr>
        <w:fldChar w:fldCharType="end"/>
      </w:r>
      <w:r w:rsidR="00232466" w:rsidRPr="00BB745D">
        <w:rPr>
          <w:rFonts w:asciiTheme="majorBidi" w:hAnsiTheme="majorBidi" w:cstheme="majorBidi"/>
          <w:color w:val="000000" w:themeColor="text1"/>
        </w:rPr>
        <w:t xml:space="preserve"> </w:t>
      </w:r>
      <w:r w:rsidRPr="00BB745D">
        <w:rPr>
          <w:rFonts w:asciiTheme="majorBidi" w:hAnsiTheme="majorBidi" w:cstheme="majorBidi"/>
          <w:color w:val="000000" w:themeColor="text1"/>
        </w:rPr>
        <w:t>distinguishing spatial abilities into 5 branches, namely: Spatial Perception, Spatial Visualization, Mental Rotation, Spatial Relations, and Spatial Orientation</w:t>
      </w:r>
      <w:r w:rsidR="00232466" w:rsidRPr="00BB745D">
        <w:rPr>
          <w:rFonts w:asciiTheme="majorBidi" w:hAnsiTheme="majorBidi" w:cstheme="majorBidi"/>
          <w:i/>
          <w:iCs w:val="0"/>
          <w:color w:val="000000" w:themeColor="text1"/>
        </w:rPr>
        <w:t>.</w:t>
      </w:r>
    </w:p>
    <w:p w14:paraId="5CEC4B35" w14:textId="63A52F1C" w:rsidR="00232466" w:rsidRPr="00BB745D" w:rsidRDefault="00232466" w:rsidP="00AC012B">
      <w:pPr>
        <w:pStyle w:val="Heading2"/>
        <w:rPr>
          <w:lang w:val="en-US"/>
        </w:rPr>
      </w:pPr>
      <w:r w:rsidRPr="00BB745D">
        <w:rPr>
          <w:lang w:val="en-US"/>
        </w:rPr>
        <w:t>Self-regulated learning</w:t>
      </w:r>
    </w:p>
    <w:p w14:paraId="530D4047" w14:textId="2797E94B" w:rsidR="00232466" w:rsidRPr="00BB745D" w:rsidRDefault="00281C60" w:rsidP="0039210B">
      <w:pPr>
        <w:pStyle w:val="Style1"/>
      </w:pPr>
      <w:r w:rsidRPr="00BB745D">
        <w:t>Self-regulated learning is a process by which students are metacognitive, motivated, and proactive to learn</w:t>
      </w:r>
      <w:r w:rsidR="00232466" w:rsidRPr="00BB745D">
        <w:t xml:space="preserve"> </w:t>
      </w:r>
      <w:r w:rsidR="00232466" w:rsidRPr="00BB745D">
        <w:fldChar w:fldCharType="begin" w:fldLock="1"/>
      </w:r>
      <w:r w:rsidR="00232466" w:rsidRPr="00BB745D">
        <w:instrText>ADDIN CSL_CITATION {"citationItems":[{"id":"ITEM-1","itemData":{"author":[{"dropping-particle":"","family":"Cho","given":"Kenneth K","non-dropping-particle":"","parse-names":false,"suffix":""},{"dropping-particle":"","family":"Marjadi","given":"Brahm","non-dropping-particle":"","parse-names":false,"suffix":""},{"dropping-particle":"","family":"Langendyk","given":"Vicki","non-dropping-particle":"","parse-names":false,"suffix":""},{"dropping-particle":"","family":"Hu","given":"Wendy","non-dropping-particle":"","parse-names":false,"suffix":""}],"container-title":"BMC medical education","id":"ITEM-1","issue":"1","issued":{"date-parts":[["2017"]]},"page":"59","publisher":"BioMed Central","title":"Medical student changes in self-regulated learning during the transition to the clinical environment","type":"article-journal","volume":"17"},"uris":["http://www.mendeley.com/documents/?uuid=52d8baa0-cd16-46c7-874a-44fc15e4493d"]}],"mendeley":{"formattedCitation":"[21]","plainTextFormattedCitation":"[21]","previouslyFormattedCitation":"[21]"},"properties":{"noteIndex":0},"schema":"https://github.com/citation-style-language/schema/raw/master/csl-citation.json"}</w:instrText>
      </w:r>
      <w:r w:rsidR="00232466" w:rsidRPr="00BB745D">
        <w:fldChar w:fldCharType="separate"/>
      </w:r>
      <w:r w:rsidR="00232466" w:rsidRPr="00BB745D">
        <w:rPr>
          <w:noProof/>
        </w:rPr>
        <w:t>[21]</w:t>
      </w:r>
      <w:r w:rsidR="00232466" w:rsidRPr="00BB745D">
        <w:fldChar w:fldCharType="end"/>
      </w:r>
      <w:r w:rsidR="00232466" w:rsidRPr="00BB745D">
        <w:t xml:space="preserve">. </w:t>
      </w:r>
      <w:r w:rsidRPr="00BB745D">
        <w:t>With self-regulated learning, students tend to be able to choose their own way of learning in order to achieve certain learning objectives</w:t>
      </w:r>
      <w:r w:rsidR="00232466" w:rsidRPr="00BB745D">
        <w:t>.</w:t>
      </w:r>
    </w:p>
    <w:p w14:paraId="0CBE1AED" w14:textId="0FE97E51" w:rsidR="00353866" w:rsidRPr="00BB745D" w:rsidRDefault="00281C60" w:rsidP="00353866">
      <w:pPr>
        <w:pStyle w:val="Style1"/>
        <w:ind w:firstLine="270"/>
        <w:rPr>
          <w:noProof/>
        </w:rPr>
      </w:pPr>
      <w:r w:rsidRPr="00BB745D">
        <w:t xml:space="preserve">According to Shih and colleagues </w:t>
      </w:r>
      <w:r w:rsidR="00232466" w:rsidRPr="00BB745D">
        <w:fldChar w:fldCharType="begin" w:fldLock="1"/>
      </w:r>
      <w:r w:rsidR="0039210B" w:rsidRPr="00BB745D">
        <w:instrText>ADDIN CSL_CITATION {"citationItems":[{"id":"ITEM-1","itemData":{"author":[{"dropping-particle":"","family":"Shih","given":"Kuei-ping","non-dropping-particle":"","parse-names":false,"suffix":""},{"dropping-particle":"","family":"Chen","given":"Hung-chang","non-dropping-particle":"","parse-names":false,"suffix":""},{"dropping-particle":"","family":"Chang","given":"Chih-yung","non-dropping-particle":"","parse-names":false,"suffix":""},{"dropping-particle":"","family":"Kao","given":"Tai-chien","non-dropping-particle":"","parse-names":false,"suffix":""}],"container-title":"Educational Technology &amp; Society","id":"ITEM-1","issue":"1","issued":{"date-parts":[["2016"]]},"page":"80-93","title":"International Forum of Educational Technology &amp; Society The Development and Implementation of Scaffolding-Based Self-Regulated Learning System for e / m-Learning","type":"article-journal","volume":"13"},"uris":["http://www.mendeley.com/documents/?uuid=a6973edb-2502-4a36-8459-a4354bef523f"]}],"mendeley":{"formattedCitation":"[22]","plainTextFormattedCitation":"[22]","previouslyFormattedCitation":"[22]"},"properties":{"noteIndex":0},"schema":"https://github.com/citation-style-language/schema/raw/master/csl-citation.json"}</w:instrText>
      </w:r>
      <w:r w:rsidR="00232466" w:rsidRPr="00BB745D">
        <w:fldChar w:fldCharType="separate"/>
      </w:r>
      <w:r w:rsidR="00232466" w:rsidRPr="00BB745D">
        <w:rPr>
          <w:noProof/>
        </w:rPr>
        <w:t>[22]</w:t>
      </w:r>
      <w:r w:rsidR="00232466" w:rsidRPr="00BB745D">
        <w:fldChar w:fldCharType="end"/>
      </w:r>
      <w:r w:rsidR="0039210B" w:rsidRPr="00BB745D">
        <w:t xml:space="preserve"> </w:t>
      </w:r>
      <w:r w:rsidR="00B4762A" w:rsidRPr="00BB745D">
        <w:t>SRL system with scaffolding support can be used to develop students' independent learning ability. SRL involves self-initiated metacognitive, motivational, and behavioral aspects, such as goal setting, planning, learning strategies, self-strengthening, self-recording, and self-regulation in order to acquire knowledge and skills</w:t>
      </w:r>
      <w:r w:rsidR="0039210B" w:rsidRPr="00BB745D">
        <w:t xml:space="preserve"> </w:t>
      </w:r>
      <w:r w:rsidR="0039210B" w:rsidRPr="00BB745D">
        <w:fldChar w:fldCharType="begin" w:fldLock="1"/>
      </w:r>
      <w:r w:rsidR="0039210B" w:rsidRPr="00BB745D">
        <w:instrText>ADDIN CSL_CITATION {"citationItems":[{"id":"ITEM-1","itemData":{"DOI":"https://doi.org/10.1016/B978-0-08-097086-8.26060-1","ISBN":"978-0-08-097087-5","abstract":"Self-regulated learning refers to how students become masters of their own learning processes. Neither a mental ability nor a performance skill, self-regulation is instead the self-directive process through which learners transform their mental abilities into task-related skills in diverse areas of functioning, such as academia, sports, music, and health. This article will define self-regulated learning and describe the intellectual context in which the construct emerged, changes in researchers' emphasis over time as well as current emphases, methodological issues related to the construct, and directions for future research.","author":[{"dropping-particle":"","family":"Zimmerman","given":"Barry J","non-dropping-particle":"","parse-names":false,"suffix":""}],"editor":[{"dropping-particle":"","family":"Wright","given":"James D B T - International Encyclopedia of the Social &amp; Behavioral Sciences (Second Edition)","non-dropping-particle":"","parse-names":false,"suffix":""}],"id":"ITEM-1","issued":{"date-parts":[["2015"]]},"page":"541-546","publisher":"Elsevier","publisher-place":"Oxford","title":"Self-Regulated Learning: Theories, Measures, and Outcomes","type":"chapter"},"uris":["http://www.mendeley.com/documents/?uuid=bf8738e2-681e-457e-95bb-bf80066979ad"]}],"mendeley":{"formattedCitation":"[2]","plainTextFormattedCitation":"[2]","previouslyFormattedCitation":"[2]"},"properties":{"noteIndex":0},"schema":"https://github.com/citation-style-language/schema/raw/master/csl-citation.json"}</w:instrText>
      </w:r>
      <w:r w:rsidR="0039210B" w:rsidRPr="00BB745D">
        <w:fldChar w:fldCharType="separate"/>
      </w:r>
      <w:r w:rsidR="0039210B" w:rsidRPr="00BB745D">
        <w:rPr>
          <w:noProof/>
        </w:rPr>
        <w:t>[2]</w:t>
      </w:r>
      <w:r w:rsidR="0039210B" w:rsidRPr="00BB745D">
        <w:fldChar w:fldCharType="end"/>
      </w:r>
      <w:r w:rsidR="0039210B" w:rsidRPr="00BB745D">
        <w:t xml:space="preserve">. </w:t>
      </w:r>
      <w:r w:rsidR="00B4762A" w:rsidRPr="00BB745D">
        <w:t>Meanwhile, according to Walid and Hartono</w:t>
      </w:r>
      <w:r w:rsidR="0039210B" w:rsidRPr="00BB745D">
        <w:t xml:space="preserve"> </w:t>
      </w:r>
      <w:r w:rsidR="0039210B" w:rsidRPr="00BB745D">
        <w:fldChar w:fldCharType="begin" w:fldLock="1"/>
      </w:r>
      <w:r w:rsidR="00353866" w:rsidRPr="00BB745D">
        <w:instrText>ADDIN CSL_CITATION {"citationItems":[{"id":"ITEM-1","itemData":{"ISSN":"2477-1503","abstract":"Penelitian ini bertujuan untuk mendeskripsikan keefektifan setting TPS dalam pendekatan discovery learning dan problem based learning terhadap prestasi belajar, kemampuan komunikasi matematis, dan kemampuan interpersonal siswa. Jenis penelitian ini adalah quasi eksperiment dengan pretest-posttest nonequivalent group design . Sampel penelitian dipilih secara acak dari delapan kelas yang ada, terpilih dua kelas. Instrumen yang digunakan adalah tes prestasi belajar, tes kemampuan komunikasi matematis, dan angket kemampuan interpersonal. Untuk menguji keefektifan setting TPS dalam pendekatan discovery learning dan problem-based learning data dianalisis menggunakan uji one sample t-test . Untuk menguji perbedaan keefektifan, data dianalisis menggunakan MANOVA. Hasil penelitian menunjukkan bahwa setting TPS dalam pendekatan discovery learning dan problem-based learning efektif terhadap prestasi belajar, kemampuan komunikasi matematis, dan kemampuan interpersonal siswa. Tidak terdapat perbedaan keefektifan setting TPS dalam pendekatan discovery learning dengan problem based learning ditinjau dari aspek prestasi belajar, kemampuan komunikasi matematis, dan kemampuan interpersonal siswa. Kata Kunci : setting TPS, pendekatan discovery learning , pendekatan problem-based learning, prestasi belajar, kemampuan komunikasi matematis, kemampuan interpersonal The Effectiveness of Setting Think Pair Share in Discovery Learning Approach and Problem-Based Learning in Circle of Junior High School Students Abstract The purpose of this study was to describe the effectiveness of setting Think Pair Share (TPS) in the approach to discovery learning and problem-based learning in terms of student achievement, mathematical communication skills, and interpersonal skills of the student. This study was a quasi-experimental study using the pretest-posttest nonequivalent group design. The research population comprised all Year VIII students of SMP Negeri 1 Yogyakarta. The research sample was randomly selected from eight classes, two classes were elected. The instrument used in this study is the learning achievement test, a test of mathematical communication skills, and interpersonal skills student questionnaires. To test the effectiveness of setting Think Pair Share (TPS) in the approach to discovery learning and problem-based learning, the one sample t-test was carried out. Then, to investigate the difference in effectiveness between the setting Think Pair Share (TPS) in the approach t…","author":[{"dropping-particle":"","family":"Hartono","given":"Abul Walid","non-dropping-particle":"","parse-names":false,"suffix":""}],"container-title":"JURNAL RISET PENDIDIKAN MATEMATIKA Volume","id":"ITEM-1","issue":"1","issued":{"date-parts":[["2015"]]},"page":"78-86","title":"PENGARUH LINGKUNGAN SOSIAL TERHADAP ASPEK INDIVIDU DAN HUBUNGANNYA DENGAN PRESTASI AKADEMIK MAHASISWA PENDIDIKAN MATEMATIKA","type":"article-journal","volume":"4"},"uris":["http://www.mendeley.com/documents/?uuid=4dad2d50-e20b-4485-8651-b7d0afd595fb"]}],"mendeley":{"formattedCitation":"[23]","plainTextFormattedCitation":"[23]","previouslyFormattedCitation":"[23]"},"properties":{"noteIndex":0},"schema":"https://github.com/citation-style-language/schema/raw/master/csl-citation.json"}</w:instrText>
      </w:r>
      <w:r w:rsidR="0039210B" w:rsidRPr="00BB745D">
        <w:fldChar w:fldCharType="separate"/>
      </w:r>
      <w:r w:rsidR="0039210B" w:rsidRPr="00BB745D">
        <w:rPr>
          <w:noProof/>
        </w:rPr>
        <w:t>[23]</w:t>
      </w:r>
      <w:r w:rsidR="0039210B" w:rsidRPr="00BB745D">
        <w:fldChar w:fldCharType="end"/>
      </w:r>
      <w:r w:rsidR="0039210B" w:rsidRPr="00BB745D">
        <w:t xml:space="preserve">, </w:t>
      </w:r>
      <w:r w:rsidR="00B4762A" w:rsidRPr="00BB745D">
        <w:t>SRL is a self-regulation strategy that includes executive, cognitive, and evaluation strategy factors</w:t>
      </w:r>
      <w:r w:rsidR="0039210B" w:rsidRPr="00BB745D">
        <w:t>.</w:t>
      </w:r>
      <w:r w:rsidR="00232466" w:rsidRPr="00BB745D">
        <w:rPr>
          <w:noProof/>
        </w:rPr>
        <w:t xml:space="preserve"> </w:t>
      </w:r>
    </w:p>
    <w:p w14:paraId="16CEC2B2" w14:textId="1F0F1F8C" w:rsidR="00353866" w:rsidRPr="00BB745D" w:rsidRDefault="00B4762A" w:rsidP="00353866">
      <w:pPr>
        <w:pStyle w:val="Style1"/>
        <w:ind w:firstLine="270"/>
        <w:rPr>
          <w:noProof/>
        </w:rPr>
      </w:pPr>
      <w:r w:rsidRPr="00BB745D">
        <w:t>SRL is a self-regulation strategy that includes executive, cognitive, and evaluation strategy factors</w:t>
      </w:r>
      <w:r w:rsidR="00353866" w:rsidRPr="00BB745D">
        <w:t xml:space="preserve"> </w:t>
      </w:r>
      <w:r w:rsidR="00353866" w:rsidRPr="00BB745D">
        <w:fldChar w:fldCharType="begin" w:fldLock="1"/>
      </w:r>
      <w:r w:rsidR="00353866" w:rsidRPr="00BB745D">
        <w:instrText>ADDIN CSL_CITATION {"citationItems":[{"id":"ITEM-1","itemData":{"DOI":"https://doi.org/10.1016/B978-012109890-2/50031-7","ISBN":"978-0-12-109890-2","abstract":"Publisher Summary There is considerable agreement about the importance of self-regulation to human survival. There is disagreement about how it can be analyzed and defined in a scientifically useful way. A social cognitive perspective differs markedly from theoretical traditions that seek to define self-regulation as a singular internal state, trait, or stage that is genetically endowed or personally discovered. Instead, it is defined in terms of context-specific processes that are used cyclically to achieve personal goals. These processes entail more than metacognitive knowledge and skill; they also include affective and behavioral processes, and a resilient sense of self-efficacy to control them. The cyclical interdependence of these processes, reactions, and beliefs is described in terms of three sequential phases: forethought, performance or volitional control, and self-reflection. An important feature of this cyclical model is that it can explain dysfunctions in self-regulation, as well as exemplary achievements. Dysfunctions occur because of the unfortunate reliance on reactive methods of self-regulation instead of proactive methods, which can profoundly change the course of cyclical learning and performance. An essential issue confronting all theories of self-regulation is how this capability or capacity can be developed or optimized. Social cognitive views place particular emphasis on the role of socializing agents in the development of self-regulation, such as parents, teachers, coaches, and peers. At an early age, children become aware of the value of social modeling experiences, and they rely heavily on them when acquiring needed skills.","author":[{"dropping-particle":"","family":"Zimmerman","given":"Barry J","non-dropping-particle":"","parse-names":false,"suffix":""}],"container-title":"Handbook of Self-Regulation","editor":[{"dropping-particle":"","family":"Boekaerts","given":"Monique","non-dropping-particle":"","parse-names":false,"suffix":""},{"dropping-particle":"","family":"Pintrich","given":"Paul R","non-dropping-particle":"","parse-names":false,"suffix":""},{"dropping-particle":"","family":"Zeidner","given":"Moshe B T - Handbook of Self-Regulation","non-dropping-particle":"","parse-names":false,"suffix":""}],"id":"ITEM-1","issued":{"date-parts":[["2000"]]},"page":"13-39","publisher":"Academic Press","publisher-place":"San Diego","title":"Attaining Self-Regulation: A Social Cognitive Perspective","type":"chapter"},"uris":["http://www.mendeley.com/documents/?uuid=fb83890b-9466-4465-ac3c-5c6f2f07818c"]}],"mendeley":{"formattedCitation":"[24]","plainTextFormattedCitation":"[24]","previouslyFormattedCitation":"[24]"},"properties":{"noteIndex":0},"schema":"https://github.com/citation-style-language/schema/raw/master/csl-citation.json"}</w:instrText>
      </w:r>
      <w:r w:rsidR="00353866" w:rsidRPr="00BB745D">
        <w:fldChar w:fldCharType="separate"/>
      </w:r>
      <w:r w:rsidR="00353866" w:rsidRPr="00BB745D">
        <w:rPr>
          <w:noProof/>
        </w:rPr>
        <w:t>[24]</w:t>
      </w:r>
      <w:r w:rsidR="00353866" w:rsidRPr="00BB745D">
        <w:fldChar w:fldCharType="end"/>
      </w:r>
      <w:r w:rsidR="00353866" w:rsidRPr="00BB745D">
        <w:t xml:space="preserve">. </w:t>
      </w:r>
      <w:r w:rsidRPr="00BB745D">
        <w:t>SRL is part of self-regulation, so in general the SRL process is the same as a self-regulation process</w:t>
      </w:r>
      <w:r w:rsidR="00353866" w:rsidRPr="00BB745D">
        <w:t xml:space="preserve">.  </w:t>
      </w:r>
    </w:p>
    <w:p w14:paraId="2FDEADA2" w14:textId="2D895ADB" w:rsidR="00353866" w:rsidRPr="00BB745D" w:rsidRDefault="00B4762A" w:rsidP="00353866">
      <w:pPr>
        <w:pStyle w:val="Subsubsection"/>
        <w:rPr>
          <w:lang w:val="en-US"/>
        </w:rPr>
      </w:pPr>
      <w:r w:rsidRPr="00BB745D">
        <w:rPr>
          <w:lang w:val="en-US"/>
        </w:rPr>
        <w:t>Self-regulated learning factors</w:t>
      </w:r>
      <w:r w:rsidR="0078270D" w:rsidRPr="00BB745D">
        <w:rPr>
          <w:lang w:val="en-US"/>
        </w:rPr>
        <w:t>.</w:t>
      </w:r>
    </w:p>
    <w:p w14:paraId="4A17248D" w14:textId="125EA15A" w:rsidR="00353866" w:rsidRPr="00BB745D" w:rsidRDefault="00B4762A" w:rsidP="00353866">
      <w:pPr>
        <w:pStyle w:val="Style1"/>
        <w:rPr>
          <w:rFonts w:ascii="Times New Roman" w:hAnsi="Times New Roman"/>
        </w:rPr>
      </w:pPr>
      <w:r w:rsidRPr="00BB745D">
        <w:rPr>
          <w:rFonts w:ascii="Times New Roman" w:hAnsi="Times New Roman"/>
        </w:rPr>
        <w:t>The factors that affect the students 'SRL need to be known by the teacher, so that teachers can design learning activities that can increase students' SRL so that mathematics learning achievement can also increase. Research that has been conducted by previous researchers has revealed the factors that influence a person's SRL. The factors that influence SRL include family, peers, school environment, and personal characteristics</w:t>
      </w:r>
      <w:r w:rsidR="00353866" w:rsidRPr="00BB745D">
        <w:rPr>
          <w:rFonts w:ascii="Times New Roman" w:hAnsi="Times New Roman"/>
        </w:rPr>
        <w:t xml:space="preserve"> </w:t>
      </w:r>
      <w:r w:rsidR="00353866" w:rsidRPr="00BB745D">
        <w:rPr>
          <w:rFonts w:ascii="Times New Roman" w:hAnsi="Times New Roman"/>
        </w:rPr>
        <w:fldChar w:fldCharType="begin" w:fldLock="1"/>
      </w:r>
      <w:r w:rsidR="00224071" w:rsidRPr="00BB745D">
        <w:rPr>
          <w:rFonts w:ascii="Times New Roman" w:hAnsi="Times New Roman"/>
        </w:rPr>
        <w:instrText>ADDIN CSL_CITATION {"citationItems":[{"id":"ITEM-1","itemData":{"DOI":"10.3402/meo.v20.28694","ISSN":"1087-2981","abstract":"INTRODUCTION: Clinical courses are required of all medical students and means that they must develop the key skill of self-regulation during learning. The ability to self-regulate learning strategies is affected by different factors. This study determined the views of medical students on the factors affecting self-regulated learning (SRL). METHOD: This study uses a qualitative approach and the content analysis method. Nineteen medical students in their fourth, fifth, and sixth years of study at Isfahan University of Medical Science participated in semi-structured, in-depth interviews. The students were selected using purposive sampling based on their overall grade point average (GPA). RESULTS: Five main themes were found to affect SRL. These themes included family with the two subthemes of family supervisory and supportive roles; peers with the two subthemes of facilitating and inhibiting roles; instructors with the two subthemes of personal and educational instructor's characteristics; educational environment with the two subthemes of facilitator and inhibitor roles; and student with the two subthemes of facilitating and inhibiting personal factors. CONCLUSION: The outcomes of student understanding of the factors affecting self-regulation indicate that facilitating factors should be used on an individual basis to reduce the effect of inhibiting factors to improve self-regulation in students.","author":[{"dropping-particle":"","family":"Jouhari","given":"Zahra","non-dropping-particle":"","parse-names":false,"suffix":""},{"dropping-particle":"","family":"Haghani","given":"Fariba","non-dropping-particle":"","parse-names":false,"suffix":""},{"dropping-particle":"","family":"Changiz","given":"Tahereh","non-dropping-particle":"","parse-names":false,"suffix":""}],"container-title":"Medical education online","id":"ITEM-1","issued":{"date-parts":[["2015","11"]]},"language":"eng","page":"28694","publisher":"Co-Action Publishing","title":"Factors affecting self-regulated learning in medical students: a qualitative study","type":"article-journal","volume":"20"},"uris":["http://www.mendeley.com/documents/?uuid=1ee6d2ef-9ecb-4dda-964e-659d7d2d9029"]}],"mendeley":{"formattedCitation":"[25]","plainTextFormattedCitation":"[25]","previouslyFormattedCitation":"[25]"},"properties":{"noteIndex":0},"schema":"https://github.com/citation-style-language/schema/raw/master/csl-citation.json"}</w:instrText>
      </w:r>
      <w:r w:rsidR="00353866" w:rsidRPr="00BB745D">
        <w:rPr>
          <w:rFonts w:ascii="Times New Roman" w:hAnsi="Times New Roman"/>
        </w:rPr>
        <w:fldChar w:fldCharType="separate"/>
      </w:r>
      <w:r w:rsidR="00353866" w:rsidRPr="00BB745D">
        <w:rPr>
          <w:rFonts w:ascii="Times New Roman" w:hAnsi="Times New Roman"/>
          <w:noProof/>
        </w:rPr>
        <w:t>[25]</w:t>
      </w:r>
      <w:r w:rsidR="00353866" w:rsidRPr="00BB745D">
        <w:rPr>
          <w:rFonts w:ascii="Times New Roman" w:hAnsi="Times New Roman"/>
        </w:rPr>
        <w:fldChar w:fldCharType="end"/>
      </w:r>
      <w:r w:rsidR="00353866" w:rsidRPr="00BB745D">
        <w:rPr>
          <w:rFonts w:ascii="Times New Roman" w:hAnsi="Times New Roman"/>
        </w:rPr>
        <w:t>.</w:t>
      </w:r>
    </w:p>
    <w:p w14:paraId="4A34AC49" w14:textId="4483DCF5" w:rsidR="00224071" w:rsidRPr="00BB745D" w:rsidRDefault="00B4762A" w:rsidP="00224071">
      <w:pPr>
        <w:pStyle w:val="Style1"/>
        <w:ind w:firstLine="360"/>
        <w:rPr>
          <w:rFonts w:ascii="Times New Roman" w:hAnsi="Times New Roman"/>
        </w:rPr>
      </w:pPr>
      <w:r w:rsidRPr="00BB745D">
        <w:rPr>
          <w:rFonts w:ascii="Times New Roman" w:hAnsi="Times New Roman"/>
        </w:rPr>
        <w:t xml:space="preserve">Conditioning schools or student learning methods can also be used to improve SRL, for example by using the blended learning approach conducted by Setyaningrum </w:t>
      </w:r>
      <w:r w:rsidR="00224071" w:rsidRPr="00BB745D">
        <w:rPr>
          <w:rFonts w:ascii="Times New Roman" w:hAnsi="Times New Roman"/>
        </w:rPr>
        <w:fldChar w:fldCharType="begin" w:fldLock="1"/>
      </w:r>
      <w:r w:rsidR="00224071" w:rsidRPr="00BB745D">
        <w:rPr>
          <w:rFonts w:ascii="Times New Roman" w:hAnsi="Times New Roman"/>
        </w:rPr>
        <w:instrText>ADDIN CSL_CITATION {"citationItems":[{"id":"ITEM-1","itemData":{"DOI":"10.1088/1742-6596/1320/1/012089","ISSN":"1742-6588","abstract":"Blended learning allowed students to manage their own pace of learning especially in the online session. This might foster students’ self-regulated learning. This claim, however, need to be investigated with more empirical data. This study, therefore, intended to examine the effect of blended learning on students’ self-regulated learning. A quasi-experiment with the pretest and posttest group design was employed in this study. A total of 115 grade 10 students was cluster randomly selected among senior high schools in the city of Yogyakarta. Two different classes of samples were set, namely experiment class using blended learning android-based-game, and control class using offline class. The students in the two classes learn the same material that is about Function and its graph. Data of students’ self-regulated learning was collected through a questionnaire with five Likert scale. The data was analyzed using Analysis of Variance (ANOVA) technique and it was found that: there is a significant difference of self-regulated learning between students who learn in blended class and those in offline class. This study offers insights on the use of blended learning to foster the students’ self-regulated learning especially in learning mathematics. Nevertheless, the design of blended learning need to considered particularly when and what kind of learning material should be delivered online and offline.","author":[{"dropping-particle":"","family":"Setyaningrum","given":"W","non-dropping-particle":"","parse-names":false,"suffix":""}],"container-title":"Journal of Physics: Conference Series","id":"ITEM-1","issued":{"date-parts":[["2019"]]},"page":"12089","publisher":"IOP Publishing","title":"Self-regulated learning in blended learning approach","type":"article-journal","volume":"1320"},"uris":["http://www.mendeley.com/documents/?uuid=e571eb7a-fab5-442c-b067-b2d596d6ceec"]}],"mendeley":{"formattedCitation":"[1]","plainTextFormattedCitation":"[1]","previouslyFormattedCitation":"[1]"},"properties":{"noteIndex":0},"schema":"https://github.com/citation-style-language/schema/raw/master/csl-citation.json"}</w:instrText>
      </w:r>
      <w:r w:rsidR="00224071" w:rsidRPr="00BB745D">
        <w:rPr>
          <w:rFonts w:ascii="Times New Roman" w:hAnsi="Times New Roman"/>
        </w:rPr>
        <w:fldChar w:fldCharType="separate"/>
      </w:r>
      <w:r w:rsidR="00224071" w:rsidRPr="00BB745D">
        <w:rPr>
          <w:rFonts w:ascii="Times New Roman" w:hAnsi="Times New Roman"/>
          <w:noProof/>
        </w:rPr>
        <w:t>[1]</w:t>
      </w:r>
      <w:r w:rsidR="00224071" w:rsidRPr="00BB745D">
        <w:rPr>
          <w:rFonts w:ascii="Times New Roman" w:hAnsi="Times New Roman"/>
        </w:rPr>
        <w:fldChar w:fldCharType="end"/>
      </w:r>
      <w:r w:rsidR="00224071" w:rsidRPr="00BB745D">
        <w:rPr>
          <w:rFonts w:ascii="Times New Roman" w:hAnsi="Times New Roman"/>
        </w:rPr>
        <w:t xml:space="preserve">. </w:t>
      </w:r>
      <w:r w:rsidRPr="00BB745D">
        <w:rPr>
          <w:rFonts w:ascii="Times New Roman" w:hAnsi="Times New Roman"/>
        </w:rPr>
        <w:t xml:space="preserve">The use of multimedia learning in teaching mathematics has also been shown to increase SRL </w:t>
      </w:r>
      <w:r w:rsidR="00224071" w:rsidRPr="00BB745D">
        <w:rPr>
          <w:rFonts w:ascii="Times New Roman" w:hAnsi="Times New Roman"/>
        </w:rPr>
        <w:fldChar w:fldCharType="begin" w:fldLock="1"/>
      </w:r>
      <w:r w:rsidR="00224071" w:rsidRPr="00BB745D">
        <w:rPr>
          <w:rFonts w:ascii="Times New Roman" w:hAnsi="Times New Roman"/>
        </w:rPr>
        <w:instrText>ADDIN CSL_CITATION {"citationItems":[{"id":"ITEM-1","itemData":{"DOI":"10.1088/1742-6596/1320/1/012086","ISSN":"1742-6588","abstract":"A question is said to be a problem if it can’t be solved by routinely procedures and if it is not too challenging enough for the learners. Problem-solving skills are useful in finding answers and solutions to phenomena. One way to solve problems is through critical thinking. Students must learn how to think beyond their knowledge and it will serve as training in order to provide a solution in solving problems based on an appropriate and rational basis. Some problem-solving strategies can be used in solving mathematical problems such as self-regulated learning. Self-regulated learning can make students be more creative, responsible and have their own initiative in solving a problem without direct teacher assistance. With the progress of time, education seems to shift into a more advanced era. Education can be done anywhere and anytime to develop students’ potential. One of them is by using multimedia that will showcase the appearance of material by using sound, image, video, and animation to encourage students’ critical thinking skills for mathematical problem-solving. This article will discuss multimedia as an alternative to increase self-regulated learning in mathematical problem-solving.","author":[{"dropping-particle":"","family":"Aadzaar","given":"R M","non-dropping-particle":"","parse-names":false,"suffix":""},{"dropping-particle":"","family":"Widjajanti","given":"D B","non-dropping-particle":"","parse-names":false,"suffix":""}],"container-title":"Journal of Physics: Conference Series","id":"ITEM-1","issued":{"date-parts":[["2019"]]},"page":"12086","publisher":"IOP Publishing","title":"Multimedia: an alternative to improve self-regulated learning and mathematical problem-solving skills","type":"article-journal","volume":"1320"},"uris":["http://www.mendeley.com/documents/?uuid=821905a0-443d-4bb6-bc75-63f3f83778ad"]}],"mendeley":{"formattedCitation":"[26]","plainTextFormattedCitation":"[26]","previouslyFormattedCitation":"[26]"},"properties":{"noteIndex":0},"schema":"https://github.com/citation-style-language/schema/raw/master/csl-citation.json"}</w:instrText>
      </w:r>
      <w:r w:rsidR="00224071" w:rsidRPr="00BB745D">
        <w:rPr>
          <w:rFonts w:ascii="Times New Roman" w:hAnsi="Times New Roman"/>
        </w:rPr>
        <w:fldChar w:fldCharType="separate"/>
      </w:r>
      <w:r w:rsidR="00224071" w:rsidRPr="00BB745D">
        <w:rPr>
          <w:rFonts w:ascii="Times New Roman" w:hAnsi="Times New Roman"/>
          <w:noProof/>
        </w:rPr>
        <w:t>[26]</w:t>
      </w:r>
      <w:r w:rsidR="00224071" w:rsidRPr="00BB745D">
        <w:rPr>
          <w:rFonts w:ascii="Times New Roman" w:hAnsi="Times New Roman"/>
        </w:rPr>
        <w:fldChar w:fldCharType="end"/>
      </w:r>
      <w:r w:rsidR="00224071" w:rsidRPr="00BB745D">
        <w:rPr>
          <w:rFonts w:ascii="Times New Roman" w:hAnsi="Times New Roman"/>
        </w:rPr>
        <w:t xml:space="preserve">. </w:t>
      </w:r>
    </w:p>
    <w:p w14:paraId="37AF8631" w14:textId="1134CE29" w:rsidR="00224071" w:rsidRPr="00BB745D" w:rsidRDefault="00E50E86" w:rsidP="00224071">
      <w:pPr>
        <w:pStyle w:val="Subsubsection"/>
        <w:rPr>
          <w:iCs w:val="0"/>
          <w:lang w:val="en-US"/>
        </w:rPr>
      </w:pPr>
      <w:r w:rsidRPr="00E50E86">
        <w:rPr>
          <w:iCs w:val="0"/>
          <w:lang w:val="en-US"/>
        </w:rPr>
        <w:t xml:space="preserve">Mathematics and </w:t>
      </w:r>
      <w:r>
        <w:rPr>
          <w:iCs w:val="0"/>
          <w:lang w:val="en-US"/>
        </w:rPr>
        <w:t>Self-Regulated</w:t>
      </w:r>
      <w:r w:rsidRPr="00E50E86">
        <w:rPr>
          <w:iCs w:val="0"/>
          <w:lang w:val="en-US"/>
        </w:rPr>
        <w:t xml:space="preserve"> Learning</w:t>
      </w:r>
    </w:p>
    <w:p w14:paraId="2908F540" w14:textId="33DFB756" w:rsidR="00224071" w:rsidRPr="00BB745D" w:rsidRDefault="00B4762A" w:rsidP="00224071">
      <w:pPr>
        <w:pStyle w:val="Style1"/>
      </w:pPr>
      <w:r w:rsidRPr="00BB745D">
        <w:t>Mathematics is generally considered a difficult subject by students</w:t>
      </w:r>
      <w:r w:rsidR="00224071" w:rsidRPr="00BB745D">
        <w:t xml:space="preserve"> </w:t>
      </w:r>
      <w:r w:rsidR="00224071" w:rsidRPr="00BB745D">
        <w:fldChar w:fldCharType="begin" w:fldLock="1"/>
      </w:r>
      <w:r w:rsidR="00AC012B" w:rsidRPr="00BB745D">
        <w:instrText>ADDIN CSL_CITATION {"citationItems":[{"id":"ITEM-1","itemData":{"author":[{"dropping-particle":"","family":"Lazakidou","given":"Georgia","non-dropping-particle":"","parse-names":false,"suffix":""},{"dropping-particle":"","family":"Retalis","given":"Symeon","non-dropping-particle":"","parse-names":false,"suffix":""}],"container-title":"Computers &amp; Education","id":"ITEM-1","issue":"1","issued":{"date-parts":[["2010"]]},"page":"3-13","publisher":"Elsevier","title":"Using computer supported collaborative learning strategies for helping students acquire self-regulated problem-solving skills in mathematics","type":"article-journal","volume":"54"},"uris":["http://www.mendeley.com/documents/?uuid=3436e126-9028-4279-89f4-32b3548b84d0"]}],"mendeley":{"formattedCitation":"[27]","plainTextFormattedCitation":"[27]","previouslyFormattedCitation":"[27]"},"properties":{"noteIndex":0},"schema":"https://github.com/citation-style-language/schema/raw/master/csl-citation.json"}</w:instrText>
      </w:r>
      <w:r w:rsidR="00224071" w:rsidRPr="00BB745D">
        <w:fldChar w:fldCharType="separate"/>
      </w:r>
      <w:r w:rsidR="00224071" w:rsidRPr="00BB745D">
        <w:rPr>
          <w:noProof/>
        </w:rPr>
        <w:t>[27]</w:t>
      </w:r>
      <w:r w:rsidR="00224071" w:rsidRPr="00BB745D">
        <w:fldChar w:fldCharType="end"/>
      </w:r>
      <w:r w:rsidR="00AC012B" w:rsidRPr="00BB745D">
        <w:t xml:space="preserve">. </w:t>
      </w:r>
      <w:r w:rsidRPr="00BB745D">
        <w:t>Students who find it difficult to accept mathematics learning tend not to be interested in learning material so they don't pay attention to the teacher. From a mental perspective, students who have low self-confidence tend to be passive during lessons and do not have the courage to ask questions during lessons. To overcome this problem, students who have good self-regulated learning will seek other learning outside of school in the form of the internet, multimedia, videos, and other learning media or it can be said that students can learn informally</w:t>
      </w:r>
      <w:r w:rsidR="00AC012B" w:rsidRPr="00BB745D">
        <w:t xml:space="preserve">. </w:t>
      </w:r>
      <w:r w:rsidRPr="00BB745D">
        <w:t xml:space="preserve">According to Kurniawati </w:t>
      </w:r>
      <w:r w:rsidR="00AC012B" w:rsidRPr="00BB745D">
        <w:fldChar w:fldCharType="begin" w:fldLock="1"/>
      </w:r>
      <w:r w:rsidR="00AC012B" w:rsidRPr="00BB745D">
        <w:instrText>ADDIN CSL_CITATION {"citationItems":[{"id":"ITEM-1","itemData":{"author":[{"dropping-particle":"","family":"Kurniyawati","given":"Yuli","non-dropping-particle":"","parse-names":false,"suffix":""},{"dropping-particle":"","family":"Mahmudi","given":"Ali","non-dropping-particle":"","parse-names":false,"suffix":""},{"dropping-particle":"","family":"Wahyuningrum","given":"Endang","non-dropping-particle":"","parse-names":false,"suffix":""}],"container-title":"Jurnal Riset Pendidikan Matematika","id":"ITEM-1","issue":"1","issued":{"date-parts":[["2019"]]},"page":"118-129","title":"Efektivitas problem-based learning ditinjau dari keterampilan pemecahan masalah dan kemandirian belajar matematis","type":"article-journal","volume":"6"},"uris":["http://www.mendeley.com/documents/?uuid=8292f48a-0102-4ca4-a616-f7a005480859"]}],"mendeley":{"formattedCitation":"[28]","plainTextFormattedCitation":"[28]","previouslyFormattedCitation":"[28]"},"properties":{"noteIndex":0},"schema":"https://github.com/citation-style-language/schema/raw/master/csl-citation.json"}</w:instrText>
      </w:r>
      <w:r w:rsidR="00AC012B" w:rsidRPr="00BB745D">
        <w:fldChar w:fldCharType="separate"/>
      </w:r>
      <w:r w:rsidR="00AC012B" w:rsidRPr="00BB745D">
        <w:rPr>
          <w:noProof/>
        </w:rPr>
        <w:t>[28]</w:t>
      </w:r>
      <w:r w:rsidR="00AC012B" w:rsidRPr="00BB745D">
        <w:fldChar w:fldCharType="end"/>
      </w:r>
      <w:r w:rsidR="00AC012B" w:rsidRPr="00BB745D">
        <w:t xml:space="preserve">, </w:t>
      </w:r>
      <w:r w:rsidRPr="00BB745D">
        <w:t>Students who are active and independent (have good self-regulated learning) can understand the lesson well so that students can solve math problems correctly</w:t>
      </w:r>
      <w:r w:rsidR="00AC012B" w:rsidRPr="00BB745D">
        <w:t>.</w:t>
      </w:r>
    </w:p>
    <w:p w14:paraId="152744C3" w14:textId="1E85ABB5" w:rsidR="00AC012B" w:rsidRPr="00BB745D" w:rsidRDefault="00AC012B" w:rsidP="00AC012B">
      <w:pPr>
        <w:pStyle w:val="Heading2"/>
        <w:rPr>
          <w:lang w:val="en-US"/>
        </w:rPr>
      </w:pPr>
      <w:r w:rsidRPr="00BB745D">
        <w:rPr>
          <w:lang w:val="en-US"/>
        </w:rPr>
        <w:t>Augmented reality</w:t>
      </w:r>
    </w:p>
    <w:p w14:paraId="573642C3" w14:textId="5960ED75" w:rsidR="00DE707E" w:rsidRPr="00BB745D" w:rsidRDefault="00B4762A" w:rsidP="00DE707E">
      <w:pPr>
        <w:pStyle w:val="Style1"/>
      </w:pPr>
      <w:r w:rsidRPr="00BB745D">
        <w:t xml:space="preserve">Azuma in Koutromanos  </w:t>
      </w:r>
      <w:r w:rsidR="00AC012B" w:rsidRPr="00BB745D">
        <w:fldChar w:fldCharType="begin" w:fldLock="1"/>
      </w:r>
      <w:r w:rsidR="00DE707E" w:rsidRPr="00BB745D">
        <w:instrText>ADDIN CSL_CITATION {"citationItems":[{"id":"ITEM-1","itemData":{"DOI":"10.1080/09523987.2015.1125988","ISSN":"14695790","abstract":"This paper provides a review of the literature about the use of augmented reality in education and specifically in the context of formal and informal environments. It examines the research that has been conducted up to date on the use of those games through mobile technology devices such as mobile phones and tablets, both in primary and secondary education. The review of the relative literature was carried out in the period 2000 to early 2014 in ScienceDirect and ERIC. The outcomes of this review illustrated a set of studies that provide evidence of positive outcomes regarding student learning. These studies, which focused mainly on the natural sciences and took place within informal learning environments, used both qualitative and quantitative data collection methods. The earliest study that was conducted about this topic used personal digital assistants, while the more recent one used smart (mobile) phones and tablets. The services of augmented reality focused on markers/quick response codes, virtual items, global positioning system services as well as on platforms for game creation. The findings of the literature review are discussed in relation to research approaches that are needed for augmented reality games to be played either in formal or informal learning environments.","author":[{"dropping-particle":"","family":"Koutromanos","given":"George","non-dropping-particle":"","parse-names":false,"suffix":""},{"dropping-particle":"","family":"Sofos","given":"Alivisos","non-dropping-particle":"","parse-names":false,"suffix":""},{"dropping-particle":"","family":"Avraamidou","given":"Lucy","non-dropping-particle":"","parse-names":false,"suffix":""}],"container-title":"Educational Media International","id":"ITEM-1","issue":"4","issued":{"date-parts":[["2015"]]},"page":"253-271","title":"The use of augmented reality games in education: a review of the literature","type":"article-journal","volume":"52"},"uris":["http://www.mendeley.com/documents/?uuid=4790cde1-114b-4769-9db0-df16a9207d58"]}],"mendeley":{"formattedCitation":"[16]","plainTextFormattedCitation":"[16]","previouslyFormattedCitation":"[16]"},"properties":{"noteIndex":0},"schema":"https://github.com/citation-style-language/schema/raw/master/csl-citation.json"}</w:instrText>
      </w:r>
      <w:r w:rsidR="00AC012B" w:rsidRPr="00BB745D">
        <w:fldChar w:fldCharType="separate"/>
      </w:r>
      <w:r w:rsidR="00AC012B" w:rsidRPr="00BB745D">
        <w:rPr>
          <w:noProof/>
        </w:rPr>
        <w:t>[16]</w:t>
      </w:r>
      <w:r w:rsidR="00AC012B" w:rsidRPr="00BB745D">
        <w:fldChar w:fldCharType="end"/>
      </w:r>
      <w:r w:rsidR="00AC012B" w:rsidRPr="00BB745D">
        <w:t xml:space="preserve"> </w:t>
      </w:r>
      <w:r w:rsidRPr="00BB745D">
        <w:t>states that Augmented reality (AR) is a technology that basically has three uses: a) Combining virtual and real objects; b) Allows for interaction in real time; and c) Accurately displaying virtual objects added to real-world objects. In simple terms, AR is a technology that combines two-dimensional or three-dimensional virtual objects into a real environment and then projects these virtual objects directly / real time. In other words, Augmented reality is a technology for adding virtual objects to the real world, where virtual objects appear triggered by certain triggers in the form of markers (bar code, QR code, image), and without markers (GPS coordinates, flat object), face tracking, motion tracking and others)</w:t>
      </w:r>
      <w:r w:rsidR="00AC012B" w:rsidRPr="00BB745D">
        <w:t xml:space="preserve"> </w:t>
      </w:r>
      <w:r w:rsidR="00DE707E" w:rsidRPr="00BB745D">
        <w:fldChar w:fldCharType="begin" w:fldLock="1"/>
      </w:r>
      <w:r w:rsidR="00DE707E" w:rsidRPr="00BB745D">
        <w:instrText>ADDIN CSL_CITATION {"citationItems":[{"id":"ITEM-1","itemData":{"author":[{"dropping-particle":"","family":"Awang Harsa K","given":"","non-dropping-particle":"","parse-names":false,"suffix":""},{"dropping-particle":"","family":"Andi Yusika R","given":"","non-dropping-particle":"","parse-names":false,"suffix":""},{"dropping-particle":"","family":"Bagus Satria","given":"","non-dropping-particle":"","parse-names":false,"suffix":""}],"container-title":"SEBATIK STMIK WICIDA","id":"ITEM-1","issued":{"date-parts":[["2016"]]},"number-of-pages":"19-24","title":"PEMBELAJARAN BANGUN RUANG BERBASIS AUGMENTED REALITY DENGAN METODE MARKER AUGMENTED REALITY","type":"thesis"},"uris":["http://www.mendeley.com/documents/?uuid=36a3b751-2acc-4954-b5ea-4bb4a02fe649"]}],"mendeley":{"formattedCitation":"[29]","plainTextFormattedCitation":"[29]","previouslyFormattedCitation":"[29]"},"properties":{"noteIndex":0},"schema":"https://github.com/citation-style-language/schema/raw/master/csl-citation.json"}</w:instrText>
      </w:r>
      <w:r w:rsidR="00DE707E" w:rsidRPr="00BB745D">
        <w:fldChar w:fldCharType="separate"/>
      </w:r>
      <w:r w:rsidR="00DE707E" w:rsidRPr="00BB745D">
        <w:rPr>
          <w:noProof/>
        </w:rPr>
        <w:t>[29]</w:t>
      </w:r>
      <w:r w:rsidR="00DE707E" w:rsidRPr="00BB745D">
        <w:fldChar w:fldCharType="end"/>
      </w:r>
      <w:r w:rsidR="00AC012B" w:rsidRPr="00BB745D">
        <w:t xml:space="preserve">. </w:t>
      </w:r>
    </w:p>
    <w:p w14:paraId="224807B0" w14:textId="067D894A" w:rsidR="00AC012B" w:rsidRPr="00BB745D" w:rsidRDefault="00B4762A" w:rsidP="00DE707E">
      <w:pPr>
        <w:pStyle w:val="Style1"/>
        <w:ind w:firstLine="360"/>
      </w:pPr>
      <w:r w:rsidRPr="00BB745D">
        <w:t>In AR technology, there are 3 main elements, namely a combination / combination of the real and virtual worlds, interactions that run in real-time, and objects in the form of 3D or three-dimensional models</w:t>
      </w:r>
      <w:r w:rsidR="00DE707E" w:rsidRPr="00BB745D">
        <w:t xml:space="preserve"> </w:t>
      </w:r>
      <w:r w:rsidR="00DE707E" w:rsidRPr="00BB745D">
        <w:fldChar w:fldCharType="begin" w:fldLock="1"/>
      </w:r>
      <w:r w:rsidR="00DE707E" w:rsidRPr="00BB745D">
        <w:instrText>ADDIN CSL_CITATION {"citationItems":[{"id":"ITEM-1","itemData":{"author":[{"dropping-particle":"","family":"Nugroho","given":"Novan Ari","non-dropping-particle":"","parse-names":false,"suffix":""},{"dropping-particle":"","family":"Ramadhani","given":"Ahmad","non-dropping-particle":"","parse-names":false,"suffix":""}],"container-title":"Jurnal Sains dan Teknologi","id":"ITEM-1","issued":{"date-parts":[["2015"]]},"page":"1-5","title":"Aplikasi pengenalan bangun ruang berbasis augmented reality menggunakan android","type":"article-journal","volume":"1"},"uris":["http://www.mendeley.com/documents/?uuid=8854b64b-9440-4b40-8c82-c8f0249562d0"]}],"mendeley":{"formattedCitation":"[30]","plainTextFormattedCitation":"[30]","previouslyFormattedCitation":"[30]"},"properties":{"noteIndex":0},"schema":"https://github.com/citation-style-language/schema/raw/master/csl-citation.json"}</w:instrText>
      </w:r>
      <w:r w:rsidR="00DE707E" w:rsidRPr="00BB745D">
        <w:fldChar w:fldCharType="separate"/>
      </w:r>
      <w:r w:rsidR="00DE707E" w:rsidRPr="00BB745D">
        <w:rPr>
          <w:noProof/>
        </w:rPr>
        <w:t>[30]</w:t>
      </w:r>
      <w:r w:rsidR="00DE707E" w:rsidRPr="00BB745D">
        <w:fldChar w:fldCharType="end"/>
      </w:r>
      <w:r w:rsidR="00AC012B" w:rsidRPr="00BB745D">
        <w:t xml:space="preserve">. </w:t>
      </w:r>
      <w:r w:rsidRPr="00BB745D">
        <w:t xml:space="preserve">Three-dimensional modeling (3D) is a three-dimensional representation process of a three-dimensional object using certain software. The product of this representation is called a 3D model. The 3D model is then displayed in a two-dimensional image on a certain layer through a process called 3D </w:t>
      </w:r>
      <w:r w:rsidRPr="00BB745D">
        <w:lastRenderedPageBreak/>
        <w:t xml:space="preserve">rendering. The 3D model is represented by a collection of points in 3D, connected by being basic geometric objects, such as triangles, lines, curved surfaces, and others </w:t>
      </w:r>
      <w:r w:rsidR="00DE707E" w:rsidRPr="00BB745D">
        <w:fldChar w:fldCharType="begin" w:fldLock="1"/>
      </w:r>
      <w:r w:rsidR="00DE707E" w:rsidRPr="00BB745D">
        <w:instrText>ADDIN CSL_CITATION {"citationItems":[{"id":"ITEM-1","itemData":{"author":[{"dropping-particle":"","family":"Wardani","given":"Setia","non-dropping-particle":"","parse-names":false,"suffix":""}],"container-title":"Jurnal Teknologi","id":"ITEM-1","issued":{"date-parts":[["2015"]]},"page":"104-111","title":"pemanfaatan teknologi augmented reality ( ar ) untuk pengenalan aksara jawa pada anak","type":"article-journal","volume":"Volume 8 N"},"uris":["http://www.mendeley.com/documents/?uuid=8c8840a9-5864-4b0e-87a9-2002e8304046"]}],"mendeley":{"formattedCitation":"[31]","plainTextFormattedCitation":"[31]","previouslyFormattedCitation":"[31]"},"properties":{"noteIndex":0},"schema":"https://github.com/citation-style-language/schema/raw/master/csl-citation.json"}</w:instrText>
      </w:r>
      <w:r w:rsidR="00DE707E" w:rsidRPr="00BB745D">
        <w:fldChar w:fldCharType="separate"/>
      </w:r>
      <w:r w:rsidR="00DE707E" w:rsidRPr="00BB745D">
        <w:rPr>
          <w:noProof/>
        </w:rPr>
        <w:t>[31]</w:t>
      </w:r>
      <w:r w:rsidR="00DE707E" w:rsidRPr="00BB745D">
        <w:fldChar w:fldCharType="end"/>
      </w:r>
      <w:r w:rsidR="00AC012B" w:rsidRPr="00BB745D">
        <w:t>.</w:t>
      </w:r>
    </w:p>
    <w:p w14:paraId="405BBF88" w14:textId="75B9F68F" w:rsidR="00AC012B" w:rsidRPr="00BB745D" w:rsidRDefault="00B4762A" w:rsidP="00DE707E">
      <w:pPr>
        <w:pStyle w:val="Style1"/>
        <w:ind w:firstLine="360"/>
      </w:pPr>
      <w:r w:rsidRPr="00BB745D">
        <w:t xml:space="preserve">Some of the components needed in making and developing augmented reality applications consist of software and hardware. In general, the hardware used in implementing augmented reality technology is the camera, display and processor. The camera is used to take real-world pictures / videos including makers or other triggers to </w:t>
      </w:r>
      <w:r w:rsidR="00AB25AD" w:rsidRPr="00BB745D">
        <w:t>make out</w:t>
      </w:r>
      <w:r w:rsidRPr="00BB745D">
        <w:t xml:space="preserve"> objects in augmented reality. </w:t>
      </w:r>
      <w:r w:rsidR="00AB25AD" w:rsidRPr="00BB745D">
        <w:t xml:space="preserve">And </w:t>
      </w:r>
      <w:r w:rsidRPr="00BB745D">
        <w:t xml:space="preserve">then the image will be processed by the processor. The processor is in charge of adding and rendering virtual objects into real-world video that has been captured by the camera. The results from the previous stage are then displayed on the display. The display can be a smartphone screen or a laptop screen </w:t>
      </w:r>
      <w:r w:rsidR="00DE707E" w:rsidRPr="00BB745D">
        <w:fldChar w:fldCharType="begin" w:fldLock="1"/>
      </w:r>
      <w:r w:rsidR="00A44F7A" w:rsidRPr="00BB745D">
        <w:instrText>ADDIN CSL_CITATION {"citationItems":[{"id":"ITEM-1","itemData":{"author":[{"dropping-particle":"","family":"Hanafi","given":"Miftah Rizqi","non-dropping-particle":"","parse-names":false,"suffix":""}],"id":"ITEM-1","issued":{"date-parts":[["2015"]]},"publisher":"UNIVERSITAS NEGERI YOGYAKARTA","title":"ANALISIS DAN PERANCANGAN APLIKASI GEOMETRA, MEDIA PEMBELAJARAN GEOMETRI MATA PELAJARAN MATEMATIKA BERBASIS ANDROID MENGGUNAKAN TEKNOLOGI AUGMENTED REALITY","type":"thesis"},"uris":["http://www.mendeley.com/documents/?uuid=029af67e-e184-4a6b-9fe4-f823c98053ad"]}],"mendeley":{"formattedCitation":"[32]","plainTextFormattedCitation":"[32]","previouslyFormattedCitation":"[32]"},"properties":{"noteIndex":0},"schema":"https://github.com/citation-style-language/schema/raw/master/csl-citation.json"}</w:instrText>
      </w:r>
      <w:r w:rsidR="00DE707E" w:rsidRPr="00BB745D">
        <w:fldChar w:fldCharType="separate"/>
      </w:r>
      <w:r w:rsidR="00DE707E" w:rsidRPr="00BB745D">
        <w:rPr>
          <w:noProof/>
        </w:rPr>
        <w:t>[32]</w:t>
      </w:r>
      <w:r w:rsidR="00DE707E" w:rsidRPr="00BB745D">
        <w:fldChar w:fldCharType="end"/>
      </w:r>
      <w:r w:rsidR="00AC012B" w:rsidRPr="00BB745D">
        <w:t xml:space="preserve">. </w:t>
      </w:r>
    </w:p>
    <w:p w14:paraId="09190172" w14:textId="7631F951" w:rsidR="00AC012B" w:rsidRPr="00BB745D" w:rsidRDefault="00AB25AD" w:rsidP="00DE707E">
      <w:pPr>
        <w:pStyle w:val="Style1"/>
        <w:ind w:firstLine="360"/>
      </w:pPr>
      <w:r w:rsidRPr="00BB745D">
        <w:t>In simple terms, the way Augmented Reality technology works to add virtual objects to the real world is started by detecting markers contained in the image or video captured by the camera. In this marker, the coordinates will be used to adjust the position of the virtual object. The position of the virtual object will be perpendicular to the marker</w:t>
      </w:r>
      <w:r w:rsidR="00AC012B" w:rsidRPr="00BB745D">
        <w:t>.</w:t>
      </w:r>
    </w:p>
    <w:p w14:paraId="145A8C84" w14:textId="1439DC0A" w:rsidR="00DE707E" w:rsidRPr="00BB745D" w:rsidRDefault="00BB745D" w:rsidP="00BB745D">
      <w:pPr>
        <w:pStyle w:val="Heading2"/>
        <w:rPr>
          <w:lang w:val="en-US"/>
        </w:rPr>
      </w:pPr>
      <w:r w:rsidRPr="00BB745D">
        <w:rPr>
          <w:lang w:val="en-US"/>
        </w:rPr>
        <w:t>Discussion</w:t>
      </w:r>
    </w:p>
    <w:p w14:paraId="350E153D" w14:textId="7A19292D" w:rsidR="000721AF" w:rsidRPr="00BB745D" w:rsidRDefault="000721AF" w:rsidP="000721AF">
      <w:pPr>
        <w:rPr>
          <w:i/>
          <w:iCs/>
          <w:lang w:val="en-US"/>
        </w:rPr>
      </w:pPr>
      <w:r w:rsidRPr="00BB745D">
        <w:rPr>
          <w:i/>
          <w:iCs/>
          <w:lang w:val="en-US"/>
        </w:rPr>
        <w:t xml:space="preserve">3.4.1 </w:t>
      </w:r>
      <w:r w:rsidR="00AB25AD" w:rsidRPr="00BB745D">
        <w:rPr>
          <w:i/>
          <w:iCs/>
          <w:lang w:val="en-US"/>
        </w:rPr>
        <w:t>Augmented Reality Improves Spatial Ability</w:t>
      </w:r>
    </w:p>
    <w:p w14:paraId="2BBB861A" w14:textId="30ACDDE6" w:rsidR="00512383" w:rsidRPr="00BB745D" w:rsidRDefault="00AB25AD" w:rsidP="000721AF">
      <w:pPr>
        <w:pStyle w:val="Style1"/>
      </w:pPr>
      <w:r w:rsidRPr="00BB745D">
        <w:rPr>
          <w:iCs w:val="0"/>
        </w:rPr>
        <w:t>Augmented reality can improve students' spatial abilities, this is shown from the results of several studies. In research by Contero</w:t>
      </w:r>
      <w:r w:rsidRPr="00BB745D">
        <w:rPr>
          <w:i/>
        </w:rPr>
        <w:t xml:space="preserve"> </w:t>
      </w:r>
      <w:r w:rsidR="006A03E3" w:rsidRPr="00BB745D">
        <w:fldChar w:fldCharType="begin" w:fldLock="1"/>
      </w:r>
      <w:r w:rsidR="00512383" w:rsidRPr="00BB745D">
        <w:instrText>ADDIN CSL_CITATION {"citationItems":[{"id":"ITEM-1","itemData":{"author":[{"dropping-particle":"","family":"Martín-Gutiérrez","given":"Jorge","non-dropping-particle":"","parse-names":false,"suffix":""},{"dropping-particle":"","family":"Contero","given":"Manuel","non-dropping-particle":"","parse-names":false,"suffix":""},{"dropping-particle":"","family":"Alcañiz","given":"Mariano","non-dropping-particle":"","parse-names":false,"suffix":""}],"container-title":"International Conference on Intelligent Tutoring Systems","id":"ITEM-1","issued":{"date-parts":[["2010"]]},"page":"296-306","title":"Evaluating the usability of an augmented reality based educational application","type":"paper-conference"},"uris":["http://www.mendeley.com/documents/?uuid=efef06ff-71ef-4e94-baca-72bbf49e4bca"]}],"mendeley":{"formattedCitation":"[33]","plainTextFormattedCitation":"[33]","previouslyFormattedCitation":"[33]"},"properties":{"noteIndex":0},"schema":"https://github.com/citation-style-language/schema/raw/master/csl-citation.json"}</w:instrText>
      </w:r>
      <w:r w:rsidR="006A03E3" w:rsidRPr="00BB745D">
        <w:fldChar w:fldCharType="separate"/>
      </w:r>
      <w:r w:rsidR="006A03E3" w:rsidRPr="00BB745D">
        <w:rPr>
          <w:noProof/>
        </w:rPr>
        <w:t>[33]</w:t>
      </w:r>
      <w:r w:rsidR="006A03E3" w:rsidRPr="00BB745D">
        <w:fldChar w:fldCharType="end"/>
      </w:r>
      <w:r w:rsidR="006A03E3" w:rsidRPr="00BB745D">
        <w:t xml:space="preserve">, </w:t>
      </w:r>
      <w:r w:rsidRPr="00BB745D">
        <w:t>concluded that developing Augmented reality-based learning media can improve students' spatial abilities</w:t>
      </w:r>
      <w:r w:rsidR="006A03E3" w:rsidRPr="00BB745D">
        <w:t>.</w:t>
      </w:r>
      <w:r w:rsidR="00A44F7A" w:rsidRPr="00BB745D">
        <w:t xml:space="preserve"> Quintero</w:t>
      </w:r>
      <w:r w:rsidR="00DE707E" w:rsidRPr="00BB745D">
        <w:t xml:space="preserve"> </w:t>
      </w:r>
      <w:r w:rsidR="00A44F7A" w:rsidRPr="00BB745D">
        <w:fldChar w:fldCharType="begin" w:fldLock="1"/>
      </w:r>
      <w:r w:rsidR="00512383" w:rsidRPr="00BB745D">
        <w:instrText>ADDIN CSL_CITATION {"citationItems":[{"id":"ITEM-1","itemData":{"DOI":"10.1016/j.procs.2015.12.251","author":[{"dropping-particle":"","family":"Quintero","given":"Eliud","non-dropping-particle":"","parse-names":false,"suffix":""},{"dropping-particle":"","family":"Salinas","given":"Patricia","non-dropping-particle":"","parse-names":false,"suffix":""},{"dropping-particle":"","family":"González-Mend\\'\\ivil","given":"Eduardo","non-dropping-particle":"","parse-names":false,"suffix":""},{"dropping-particle":"","family":"Ram\\'\\irez","given":"Héctor","non-dropping-particle":"","parse-names":false,"suffix":""}],"container-title":"Procedia Computer Science","id":"ITEM-1","issued":{"date-parts":[["2015"]]},"page":"301-305","publisher":"Elsevier","title":"Augmented reality app for calculus: A proposal for the development of spatial visualization","type":"article-journal","volume":"75"},"uris":["http://www.mendeley.com/documents/?uuid=c156c434-d3a0-4efb-aa21-329b013e980b"]}],"mendeley":{"formattedCitation":"[34]","plainTextFormattedCitation":"[34]","previouslyFormattedCitation":"[34]"},"properties":{"noteIndex":0},"schema":"https://github.com/citation-style-language/schema/raw/master/csl-citation.json"}</w:instrText>
      </w:r>
      <w:r w:rsidR="00A44F7A" w:rsidRPr="00BB745D">
        <w:fldChar w:fldCharType="separate"/>
      </w:r>
      <w:r w:rsidR="006A03E3" w:rsidRPr="00BB745D">
        <w:rPr>
          <w:noProof/>
        </w:rPr>
        <w:t>[34]</w:t>
      </w:r>
      <w:r w:rsidR="00A44F7A" w:rsidRPr="00BB745D">
        <w:fldChar w:fldCharType="end"/>
      </w:r>
      <w:r w:rsidR="006A03E3" w:rsidRPr="00BB745D">
        <w:t xml:space="preserve"> </w:t>
      </w:r>
      <w:r w:rsidRPr="00BB745D">
        <w:t>in his research states that spatial abilities can be enriched by the development of new technologies such as Augmented Reality</w:t>
      </w:r>
      <w:r w:rsidR="00DE707E" w:rsidRPr="00BB745D">
        <w:t>.</w:t>
      </w:r>
      <w:r w:rsidR="006A03E3" w:rsidRPr="00BB745D">
        <w:t xml:space="preserve"> </w:t>
      </w:r>
      <w:r w:rsidR="00512383" w:rsidRPr="00BB745D">
        <w:t>Liao</w:t>
      </w:r>
      <w:r w:rsidR="006A03E3" w:rsidRPr="00BB745D">
        <w:t xml:space="preserve"> </w:t>
      </w:r>
      <w:r w:rsidR="006A03E3" w:rsidRPr="00BB745D">
        <w:fldChar w:fldCharType="begin" w:fldLock="1"/>
      </w:r>
      <w:r w:rsidR="0035733E" w:rsidRPr="00BB745D">
        <w:instrText>ADDIN CSL_CITATION {"citationItems":[{"id":"ITEM-1","itemData":{"DOI":"10.1109/LaTiCE.2015.40","ISBN":"9781479999675","abstract":"Spatial ability is considered essential in learning many disciplines. Studies have shown that providing students with geometry learning activities would help them develop spatial ability. Augmented Reality (AR) provides a combination of real and virtual worlds and allows students to view the spatial relationship of real world objects that is impossible to be implemented in traditional textbooks. This study have two purposes: (1) to develop an augmented reality system to assist students solve the Rubik's cube and learn the geometry concepts of volume and surface area, and (2) to examine the effects of using the system in terms of students' improvement on spatial ability, geometry achievement, and attitudes toward learning. The system is still under development and the evaluation is yet to be done.","author":[{"dropping-particle":"","family":"Liao","given":"Yi Ting","non-dropping-particle":"","parse-names":false,"suffix":""},{"dropping-particle":"","family":"Yu","given":"Chih Hung","non-dropping-particle":"","parse-names":false,"suffix":""},{"dropping-particle":"","family":"Wu","given":"Cheng Chih","non-dropping-particle":"","parse-names":false,"suffix":""}],"container-title":"Proceedings - 2015 International Conference on Learning and Teaching in Computing and Engineering, LaTiCE 2015","id":"ITEM-1","issued":{"date-parts":[["2015"]]},"page":"221-222","title":"Learning geometry with augmented reality to enhance spatial ability","type":"article-journal"},"uris":["http://www.mendeley.com/documents/?uuid=e8297a94-68e6-4be3-a3a6-6642fc3bbddb"]}],"mendeley":{"formattedCitation":"[15]","plainTextFormattedCitation":"[15]","previouslyFormattedCitation":"[15]"},"properties":{"noteIndex":0},"schema":"https://github.com/citation-style-language/schema/raw/master/csl-citation.json"}</w:instrText>
      </w:r>
      <w:r w:rsidR="006A03E3" w:rsidRPr="00BB745D">
        <w:fldChar w:fldCharType="separate"/>
      </w:r>
      <w:r w:rsidR="00512383" w:rsidRPr="00BB745D">
        <w:rPr>
          <w:noProof/>
        </w:rPr>
        <w:t>[15]</w:t>
      </w:r>
      <w:r w:rsidR="006A03E3" w:rsidRPr="00BB745D">
        <w:fldChar w:fldCharType="end"/>
      </w:r>
      <w:r w:rsidR="006A03E3" w:rsidRPr="00BB745D">
        <w:t xml:space="preserve"> </w:t>
      </w:r>
      <w:r w:rsidRPr="00BB745D">
        <w:t>in his research also states that AR can improve spatial abilities, geometry learning achievement, and learning attitudes</w:t>
      </w:r>
      <w:r w:rsidR="00512383" w:rsidRPr="00BB745D">
        <w:t xml:space="preserve">. </w:t>
      </w:r>
    </w:p>
    <w:p w14:paraId="14174192" w14:textId="7537AEB8" w:rsidR="0035733E" w:rsidRPr="00BB745D" w:rsidRDefault="00A44F7A" w:rsidP="00A44F7A">
      <w:pPr>
        <w:pStyle w:val="Style1"/>
        <w:ind w:firstLine="450"/>
      </w:pPr>
      <w:r w:rsidRPr="00BB745D">
        <w:t xml:space="preserve">Kaufmann </w:t>
      </w:r>
      <w:r w:rsidRPr="00BB745D">
        <w:fldChar w:fldCharType="begin" w:fldLock="1"/>
      </w:r>
      <w:r w:rsidR="0035733E" w:rsidRPr="00BB745D">
        <w:instrText>ADDIN CSL_CITATION {"citationItems":[{"id":"ITEM-1","itemData":{"author":[{"dropping-particle":"","family":"Kaufmann","given":"Hannes","non-dropping-particle":"","parse-names":false,"suffix":""},{"dropping-particle":"","family":"Steinbügl","given":"Karin","non-dropping-particle":"","parse-names":false,"suffix":""},{"dropping-particle":"","family":"Dünser","given":"Andreas","non-dropping-particle":"","parse-names":false,"suffix":""},{"dropping-particle":"","family":"Glück","given":"Judith","non-dropping-particle":"","parse-names":false,"suffix":""}],"container-title":"Proceedings of the Virtual Reality International Conference (VRIC)","id":"ITEM-1","issued":{"date-parts":[["2005"]]},"page":"25-34","title":"Improving spatial abilities by geometry education in augmented reality-application and evaluation design","type":"paper-conference"},"uris":["http://www.mendeley.com/documents/?uuid=a4e29b69-2b3c-4e14-8fa8-e091c7435d54"]}],"mendeley":{"formattedCitation":"[35]","plainTextFormattedCitation":"[35]","previouslyFormattedCitation":"[35]"},"properties":{"noteIndex":0},"schema":"https://github.com/citation-style-language/schema/raw/master/csl-citation.json"}</w:instrText>
      </w:r>
      <w:r w:rsidRPr="00BB745D">
        <w:fldChar w:fldCharType="separate"/>
      </w:r>
      <w:r w:rsidR="00512383" w:rsidRPr="00BB745D">
        <w:rPr>
          <w:noProof/>
        </w:rPr>
        <w:t>[35]</w:t>
      </w:r>
      <w:r w:rsidRPr="00BB745D">
        <w:fldChar w:fldCharType="end"/>
      </w:r>
      <w:r w:rsidR="00DE707E" w:rsidRPr="00BB745D">
        <w:t xml:space="preserve"> </w:t>
      </w:r>
      <w:r w:rsidR="00AB25AD" w:rsidRPr="00BB745D">
        <w:t>also conducted research which states that the spatial abilities of male and female students can be improved using augmented reality.</w:t>
      </w:r>
      <w:r w:rsidR="00512383" w:rsidRPr="00BB745D">
        <w:t xml:space="preserve"> </w:t>
      </w:r>
      <w:r w:rsidR="00AB25AD" w:rsidRPr="00BB745D">
        <w:t>Further research by Thornton</w:t>
      </w:r>
      <w:r w:rsidR="00DE707E" w:rsidRPr="00BB745D">
        <w:t xml:space="preserve"> </w:t>
      </w:r>
      <w:r w:rsidRPr="00BB745D">
        <w:fldChar w:fldCharType="begin" w:fldLock="1"/>
      </w:r>
      <w:r w:rsidR="0035733E" w:rsidRPr="00BB745D">
        <w:instrText>ADDIN CSL_CITATION {"citationItems":[{"id":"ITEM-1","itemData":{"abstract":"Potential exists for AR to be incorporated in not only STEM education, but across all disciplines","author":[{"dropping-particle":"","family":"Thornton","given":"T","non-dropping-particle":"","parse-names":false,"suffix":""},{"dropping-particle":"","family":"Ernst","given":"JV","non-dropping-particle":"","parse-names":false,"suffix":""},{"dropping-particle":"","family":"Clark","given":"AC","non-dropping-particle":"","parse-names":false,"suffix":""}],"container-title":"Technology and Engineering Teacher","id":"ITEM-1","issue":"June","issued":{"date-parts":[["2012"]]},"page":"18-22","title":"Augmented Reality as a Visual and Spatial Learning Tool in Technology Education.","type":"article-journal"},"uris":["http://www.mendeley.com/documents/?uuid=2545eda3-f2c9-40d9-9da2-2f1d455f0b86"]}],"mendeley":{"formattedCitation":"[37]","plainTextFormattedCitation":"[37]","previouslyFormattedCitation":"[37]"},"properties":{"noteIndex":0},"schema":"https://github.com/citation-style-language/schema/raw/master/csl-citation.json"}</w:instrText>
      </w:r>
      <w:r w:rsidRPr="00BB745D">
        <w:fldChar w:fldCharType="separate"/>
      </w:r>
      <w:r w:rsidR="00512383" w:rsidRPr="00BB745D">
        <w:rPr>
          <w:noProof/>
        </w:rPr>
        <w:t>[37]</w:t>
      </w:r>
      <w:r w:rsidRPr="00BB745D">
        <w:fldChar w:fldCharType="end"/>
      </w:r>
      <w:r w:rsidRPr="00BB745D">
        <w:t xml:space="preserve"> </w:t>
      </w:r>
      <w:r w:rsidR="00AB25AD" w:rsidRPr="00BB745D">
        <w:t>stated that AR can be used in an effort to increase students 'enthusiasm for learning in class and also to improve students' spatial abilities. The results of this study were also supported by</w:t>
      </w:r>
      <w:r w:rsidRPr="00BB745D">
        <w:t xml:space="preserve"> Tsai </w:t>
      </w:r>
      <w:r w:rsidRPr="00BB745D">
        <w:fldChar w:fldCharType="begin" w:fldLock="1"/>
      </w:r>
      <w:r w:rsidR="0035733E" w:rsidRPr="00BB745D">
        <w:instrText>ADDIN CSL_CITATION {"citationItems":[{"id":"ITEM-1","itemData":{"DOI":"10.1007/s","author":[{"dropping-particle":"","family":"Tsai","given":"Kun-Hung Cheng Chin-Chung","non-dropping-particle":"","parse-names":false,"suffix":""}],"container-title":"Journal of Science Education and Technology","id":"ITEM-1","issue":"4","issued":{"date-parts":[["2013"]]},"page":"449-462","title":"Affordances of Augmented Reality in Science Learning: Suggestions for Future Research","type":"article-journal","volume":"22"},"uris":["http://www.mendeley.com/documents/?uuid=50f148f8-fbbd-4247-a678-1b720828b89a"]}],"mendeley":{"formattedCitation":"[38]","plainTextFormattedCitation":"[38]","previouslyFormattedCitation":"[38]"},"properties":{"noteIndex":0},"schema":"https://github.com/citation-style-language/schema/raw/master/csl-citation.json"}</w:instrText>
      </w:r>
      <w:r w:rsidRPr="00BB745D">
        <w:fldChar w:fldCharType="separate"/>
      </w:r>
      <w:r w:rsidR="00512383" w:rsidRPr="00BB745D">
        <w:rPr>
          <w:noProof/>
        </w:rPr>
        <w:t>[38]</w:t>
      </w:r>
      <w:r w:rsidRPr="00BB745D">
        <w:fldChar w:fldCharType="end"/>
      </w:r>
      <w:r w:rsidR="00DE707E" w:rsidRPr="00BB745D">
        <w:t xml:space="preserve"> </w:t>
      </w:r>
      <w:r w:rsidR="00AB25AD" w:rsidRPr="00BB745D">
        <w:t>which states that students' spatial abilities, practical skills, and conceptual understanding can be supported by AR media</w:t>
      </w:r>
      <w:r w:rsidR="00DE707E" w:rsidRPr="00BB745D">
        <w:t xml:space="preserve">. </w:t>
      </w:r>
    </w:p>
    <w:p w14:paraId="2C1B6452" w14:textId="684D242C" w:rsidR="00DE707E" w:rsidRPr="00BB745D" w:rsidRDefault="00A44F7A" w:rsidP="00A44F7A">
      <w:pPr>
        <w:pStyle w:val="Style1"/>
        <w:ind w:firstLine="450"/>
      </w:pPr>
      <w:r w:rsidRPr="00BB745D">
        <w:rPr>
          <w:noProof/>
        </w:rPr>
        <w:t>Martín-Gutiérrez</w:t>
      </w:r>
      <w:r w:rsidRPr="00BB745D">
        <w:t xml:space="preserve"> </w:t>
      </w:r>
      <w:r w:rsidRPr="00BB745D">
        <w:fldChar w:fldCharType="begin" w:fldLock="1"/>
      </w:r>
      <w:r w:rsidR="0035733E" w:rsidRPr="00BB745D">
        <w:instrText>ADDIN CSL_CITATION {"citationItems":[{"id":"ITEM-1","itemData":{"author":[{"dropping-particle":"","family":"Martín-Gutiérrez","given":"Jorge","non-dropping-particle":"","parse-names":false,"suffix":""},{"dropping-particle":"","family":"Contero","given":"Manuel","non-dropping-particle":"","parse-names":false,"suffix":""},{"dropping-particle":"","family":"Alcañiz","given":"Mariano","non-dropping-particle":"","parse-names":false,"suffix":""}],"container-title":"Procedia Computer Science","id":"ITEM-1","issued":{"date-parts":[["2015"]]},"page":"33-39","publisher":"Elsevier","title":"Augmented reality to training spatial skills","type":"article-journal","volume":"77"},"uris":["http://www.mendeley.com/documents/?uuid=9173073f-0170-451b-a4bb-9e752add18a5"]}],"mendeley":{"formattedCitation":"[39]","plainTextFormattedCitation":"[39]","previouslyFormattedCitation":"[39]"},"properties":{"noteIndex":0},"schema":"https://github.com/citation-style-language/schema/raw/master/csl-citation.json"}</w:instrText>
      </w:r>
      <w:r w:rsidRPr="00BB745D">
        <w:fldChar w:fldCharType="separate"/>
      </w:r>
      <w:r w:rsidR="00512383" w:rsidRPr="00BB745D">
        <w:rPr>
          <w:noProof/>
        </w:rPr>
        <w:t>[39]</w:t>
      </w:r>
      <w:r w:rsidRPr="00BB745D">
        <w:fldChar w:fldCharType="end"/>
      </w:r>
      <w:r w:rsidR="0035733E" w:rsidRPr="00BB745D">
        <w:t xml:space="preserve"> dan </w:t>
      </w:r>
      <w:r w:rsidR="0035733E" w:rsidRPr="00BB745D">
        <w:rPr>
          <w:noProof/>
        </w:rPr>
        <w:t>Gün</w:t>
      </w:r>
      <w:r w:rsidR="0035733E" w:rsidRPr="00BB745D">
        <w:t xml:space="preserve"> </w:t>
      </w:r>
      <w:r w:rsidR="0035733E" w:rsidRPr="00BB745D">
        <w:fldChar w:fldCharType="begin" w:fldLock="1"/>
      </w:r>
      <w:r w:rsidR="0035733E" w:rsidRPr="00BB745D">
        <w:instrText>ADDIN CSL_CITATION {"citationItems":[{"id":"ITEM-1","itemData":{"DOI":"10.15390/EB.2017.7140","ISSN":"1300-1337","author":[{"dropping-particle":"","family":"Tosik Gün","given":"Ezgi","non-dropping-particle":"","parse-names":false,"suffix":""},{"dropping-particle":"","family":"Atasoy","given":"Bilal","non-dropping-particle":"","parse-names":false,"suffix":""}],"container-title":"TED EĞİTİM VE BİLİM","id":"ITEM-1","issue":"191","issued":{"date-parts":[["2017","8","2"]]},"publisher":"Turk Egitim Dernegi","title":"The Effects of Augmented Reality on Elementary School Students’ Spatial Ability and Academic Achievement","type":"article-journal","volume":"42"},"uris":["http://www.mendeley.com/documents/?uuid=c38924ba-5bdc-4615-9a9a-dd164f52b9f2"]}],"mendeley":{"formattedCitation":"[40]","plainTextFormattedCitation":"[40]","previouslyFormattedCitation":"[40]"},"properties":{"noteIndex":0},"schema":"https://github.com/citation-style-language/schema/raw/master/csl-citation.json"}</w:instrText>
      </w:r>
      <w:r w:rsidR="0035733E" w:rsidRPr="00BB745D">
        <w:fldChar w:fldCharType="separate"/>
      </w:r>
      <w:r w:rsidR="0035733E" w:rsidRPr="00BB745D">
        <w:rPr>
          <w:noProof/>
        </w:rPr>
        <w:t>[40]</w:t>
      </w:r>
      <w:r w:rsidR="0035733E" w:rsidRPr="00BB745D">
        <w:fldChar w:fldCharType="end"/>
      </w:r>
      <w:r w:rsidR="0035733E" w:rsidRPr="00BB745D">
        <w:t xml:space="preserve"> </w:t>
      </w:r>
      <w:r w:rsidR="00AB25AD" w:rsidRPr="00BB745D">
        <w:t>in his research also stated that the use of AR can significantly improve the spatial skills of the experimental group in the study when compared to the control group</w:t>
      </w:r>
      <w:r w:rsidR="00DE707E" w:rsidRPr="00BB745D">
        <w:t>.</w:t>
      </w:r>
    </w:p>
    <w:p w14:paraId="24C58D8D" w14:textId="21BF03E6" w:rsidR="00DE707E" w:rsidRPr="00BB745D" w:rsidRDefault="00AB25AD" w:rsidP="0035733E">
      <w:pPr>
        <w:pStyle w:val="Style1"/>
        <w:ind w:firstLine="450"/>
      </w:pPr>
      <w:r w:rsidRPr="00BB745D">
        <w:t xml:space="preserve">Based on some of the research results previously mentioned, it can be said that Augmented Reality can increase spatial abilities. Judging from the aspects of spatial abilities, namely Spatial Perception, Spatial Visualization, Mental Rotation, Spatial Relations, and Spatial Orientation, all can be facilitated and developed in AR-based learning </w:t>
      </w:r>
      <w:r w:rsidR="00DE707E" w:rsidRPr="00BB745D">
        <w:fldChar w:fldCharType="begin" w:fldLock="1"/>
      </w:r>
      <w:r w:rsidR="0035733E" w:rsidRPr="00BB745D">
        <w:instrText>ADDIN CSL_CITATION {"citationItems":[{"id":"ITEM-1","itemData":{"DOI":"10.1111/bjet.12718","ISSN":"14678535","abstract":"Most studies of Augmented Reality (AR) in education have considered students’ learning outcomes and motivation. Previous studies have revealed that AR has the potential to help students learn abstract conceptions in mathematics. In this paper, a series of statistics and probability lessons using AR installed on tablets was designed and developed to examine the effect of the AR technology by comparing the conceptions and learning approaches of junior high school students with different levels of self-efficacy. A total of 101 students were divided into two groups based on their mathematics learning self-efficacy. The analysis of the results shows that AR applications in mathematics courses can help students with higher self-efficacy to pay closer attention to higher level conceptions. It can also help higher self-efficacy students to apply more advanced strategies when learning mathematics.","author":[{"dropping-particle":"","family":"Cai","given":"Su","non-dropping-particle":"","parse-names":false,"suffix":""},{"dropping-particle":"","family":"Liu","given":"Enrui","non-dropping-particle":"","parse-names":false,"suffix":""},{"dropping-particle":"","family":"Yang","given":"Yang","non-dropping-particle":"","parse-names":false,"suffix":""},{"dropping-particle":"","family":"Liang","given":"Jyh Chong","non-dropping-particle":"","parse-names":false,"suffix":""}],"container-title":"British Journal of Educational Technology","id":"ITEM-1","issue":"1","issued":{"date-parts":[["2019","1","1"]]},"page":"248-263","publisher":"Blackwell Publishing Ltd","title":"Tablet-based AR technology: Impacts on students’ conceptions and approaches to learning mathematics according to their self-efficacy","type":"article-journal","volume":"50"},"uris":["http://www.mendeley.com/documents/?uuid=86d83a52-3447-3bd2-a098-b0fea8607197"]}],"mendeley":{"formattedCitation":"[41]","plainTextFormattedCitation":"[41]","previouslyFormattedCitation":"[41]"},"properties":{"noteIndex":0},"schema":"https://github.com/citation-style-language/schema/raw/master/csl-citation.json"}</w:instrText>
      </w:r>
      <w:r w:rsidR="00DE707E" w:rsidRPr="00BB745D">
        <w:fldChar w:fldCharType="separate"/>
      </w:r>
      <w:r w:rsidR="0035733E" w:rsidRPr="00BB745D">
        <w:rPr>
          <w:noProof/>
        </w:rPr>
        <w:t>[41]</w:t>
      </w:r>
      <w:r w:rsidR="00DE707E" w:rsidRPr="00BB745D">
        <w:fldChar w:fldCharType="end"/>
      </w:r>
      <w:r w:rsidR="00DE707E" w:rsidRPr="00BB745D">
        <w:t xml:space="preserve">. </w:t>
      </w:r>
    </w:p>
    <w:p w14:paraId="2C4B6D6A" w14:textId="2A5F2506" w:rsidR="000721AF" w:rsidRPr="00BB745D" w:rsidRDefault="0035733E" w:rsidP="0035733E">
      <w:pPr>
        <w:spacing w:before="240"/>
        <w:rPr>
          <w:i/>
          <w:iCs/>
          <w:lang w:val="en-US"/>
        </w:rPr>
      </w:pPr>
      <w:r w:rsidRPr="00BB745D">
        <w:rPr>
          <w:i/>
          <w:iCs/>
          <w:lang w:val="en-US"/>
        </w:rPr>
        <w:t xml:space="preserve">3.4.1 Augmented Reality </w:t>
      </w:r>
      <w:r w:rsidR="00AB25AD" w:rsidRPr="00BB745D">
        <w:rPr>
          <w:i/>
          <w:iCs/>
          <w:lang w:val="en-US"/>
        </w:rPr>
        <w:t>Improved</w:t>
      </w:r>
      <w:r w:rsidRPr="00BB745D">
        <w:rPr>
          <w:i/>
          <w:iCs/>
          <w:lang w:val="en-US"/>
        </w:rPr>
        <w:t xml:space="preserve"> Self-Regulated Learning </w:t>
      </w:r>
    </w:p>
    <w:p w14:paraId="49D4199D" w14:textId="0EDD69B9" w:rsidR="00DE707E" w:rsidRPr="00BB745D" w:rsidRDefault="00BB745D" w:rsidP="00DE707E">
      <w:pPr>
        <w:pStyle w:val="Style1"/>
        <w:rPr>
          <w:rFonts w:ascii="Times New Roman" w:hAnsi="Times New Roman"/>
        </w:rPr>
      </w:pPr>
      <w:r w:rsidRPr="00BB745D">
        <w:rPr>
          <w:rFonts w:ascii="Times New Roman" w:hAnsi="Times New Roman"/>
          <w:iCs w:val="0"/>
        </w:rPr>
        <w:t xml:space="preserve">Self-regulated learning is needed by students. Students who have good self-regulated learning will always be able to learn better when compared to students who have poor self-regulated learning. From several studies, self-regulated learning can be improved by using multimedia that can be carried and used outside the classroom </w:t>
      </w:r>
      <w:r w:rsidR="00DE707E" w:rsidRPr="00BB745D">
        <w:rPr>
          <w:rFonts w:ascii="Times New Roman" w:hAnsi="Times New Roman"/>
          <w:iCs w:val="0"/>
        </w:rPr>
        <w:fldChar w:fldCharType="begin" w:fldLock="1"/>
      </w:r>
      <w:r w:rsidR="0035733E" w:rsidRPr="00BB745D">
        <w:rPr>
          <w:rFonts w:ascii="Times New Roman" w:hAnsi="Times New Roman"/>
          <w:iCs w:val="0"/>
        </w:rPr>
        <w:instrText>ADDIN CSL_CITATION {"citationItems":[{"id":"ITEM-1","itemData":{"author":[{"dropping-particle":"","family":"Shih","given":"Kuei-ping","non-dropping-particle":"","parse-names":false,"suffix":""},{"dropping-particle":"","family":"Chen","given":"Hung-chang","non-dropping-particle":"","parse-names":false,"suffix":""},{"dropping-particle":"","family":"Chang","given":"Chih-yung","non-dropping-particle":"","parse-names":false,"suffix":""},{"dropping-particle":"","family":"Kao","given":"Tai-chien","non-dropping-particle":"","parse-names":false,"suffix":""}],"container-title":"Educational Technology &amp; Society","id":"ITEM-1","issue":"1","issued":{"date-parts":[["2016"]]},"page":"80-93","title":"The Development and Implementation of Scaffolding-Based Self-Regulated Learning System for e / m-Learning","type":"article-journal","volume":"13"},"uris":["http://www.mendeley.com/documents/?uuid=c59d6788-86b3-4017-b0d0-ea57b18af09d","http://www.mendeley.com/documents/?uuid=c79bcb27-7380-40ed-a022-9639ec320350","http://www.mendeley.com/documents/?uuid=e7c7cca3-88da-4d96-8554-8bb437674529"]}],"mendeley":{"formattedCitation":"[42]","plainTextFormattedCitation":"[42]","previouslyFormattedCitation":"[42]"},"properties":{"noteIndex":0},"schema":"https://github.com/citation-style-language/schema/raw/master/csl-citation.json"}</w:instrText>
      </w:r>
      <w:r w:rsidR="00DE707E" w:rsidRPr="00BB745D">
        <w:rPr>
          <w:rFonts w:ascii="Times New Roman" w:hAnsi="Times New Roman"/>
          <w:iCs w:val="0"/>
        </w:rPr>
        <w:fldChar w:fldCharType="separate"/>
      </w:r>
      <w:r w:rsidR="0035733E" w:rsidRPr="00BB745D">
        <w:rPr>
          <w:rFonts w:ascii="Times New Roman" w:hAnsi="Times New Roman"/>
          <w:iCs w:val="0"/>
          <w:noProof/>
        </w:rPr>
        <w:t>[42]</w:t>
      </w:r>
      <w:r w:rsidR="00DE707E" w:rsidRPr="00BB745D">
        <w:rPr>
          <w:rFonts w:ascii="Times New Roman" w:hAnsi="Times New Roman"/>
          <w:iCs w:val="0"/>
        </w:rPr>
        <w:fldChar w:fldCharType="end"/>
      </w:r>
      <w:r w:rsidR="00DE707E" w:rsidRPr="00BB745D">
        <w:rPr>
          <w:rFonts w:ascii="Times New Roman" w:hAnsi="Times New Roman"/>
          <w:iCs w:val="0"/>
        </w:rPr>
        <w:t xml:space="preserve">. </w:t>
      </w:r>
      <w:r w:rsidRPr="00BB745D">
        <w:rPr>
          <w:rFonts w:ascii="Times New Roman" w:hAnsi="Times New Roman"/>
          <w:iCs w:val="0"/>
        </w:rPr>
        <w:t>By using technology in learning, students can determine for themselves when and where they will learn. In line with the results of previous research, Aadzar</w:t>
      </w:r>
      <w:r w:rsidR="00DE707E" w:rsidRPr="00BB745D">
        <w:rPr>
          <w:rFonts w:ascii="Times New Roman" w:hAnsi="Times New Roman"/>
        </w:rPr>
        <w:t xml:space="preserve"> </w:t>
      </w:r>
      <w:r w:rsidR="00DE707E" w:rsidRPr="00BB745D">
        <w:rPr>
          <w:rFonts w:ascii="Times New Roman" w:hAnsi="Times New Roman"/>
        </w:rPr>
        <w:fldChar w:fldCharType="begin" w:fldLock="1"/>
      </w:r>
      <w:r w:rsidR="0035733E" w:rsidRPr="00BB745D">
        <w:rPr>
          <w:rFonts w:ascii="Times New Roman" w:hAnsi="Times New Roman"/>
        </w:rPr>
        <w:instrText>ADDIN CSL_CITATION {"citationItems":[{"id":"ITEM-1","itemData":{"DOI":"10.1088/1742-6596/1320/1/012086","ISSN":"1742-6588","abstract":"A question is said to be a problem if it can’t be solved by routinely procedures and if it is not too challenging enough for the learners. Problem-solving skills are useful in finding answers and solutions to phenomena. One way to solve problems is through critical thinking. Students must learn how to think beyond their knowledge and it will serve as training in order to provide a solution in solving problems based on an appropriate and rational basis. Some problem-solving strategies can be used in solving mathematical problems such as self-regulated learning. Self-regulated learning can make students be more creative, responsible and have their own initiative in solving a problem without direct teacher assistance. With the progress of time, education seems to shift into a more advanced era. Education can be done anywhere and anytime to develop students’ potential. One of them is by using multimedia that will showcase the appearance of material by using sound, image, video, and animation to encourage students’ critical thinking skills for mathematical problem-solving. This article will discuss multimedia as an alternative to increase self-regulated learning in mathematical problem-solving.","author":[{"dropping-particle":"","family":"Aadzaar","given":"R M","non-dropping-particle":"","parse-names":false,"suffix":""},{"dropping-particle":"","family":"Widjajanti","given":"D B","non-dropping-particle":"","parse-names":false,"suffix":""}],"container-title":"Journal of Physics: Conference Series","id":"ITEM-1","issued":{"date-parts":[["2019"]]},"page":"12086","publisher":"IOP Publishing","title":"Multimedia: an alternative to improve self-regulated learning and mathematical problem-solving skills","type":"article-journal","volume":"1320"},"uris":["http://www.mendeley.com/documents/?uuid=821905a0-443d-4bb6-bc75-63f3f83778ad"]}],"mendeley":{"formattedCitation":"[26]","plainTextFormattedCitation":"[26]","previouslyFormattedCitation":"[26]"},"properties":{"noteIndex":0},"schema":"https://github.com/citation-style-language/schema/raw/master/csl-citation.json"}</w:instrText>
      </w:r>
      <w:r w:rsidR="00DE707E" w:rsidRPr="00BB745D">
        <w:rPr>
          <w:rFonts w:ascii="Times New Roman" w:hAnsi="Times New Roman"/>
        </w:rPr>
        <w:fldChar w:fldCharType="separate"/>
      </w:r>
      <w:r w:rsidR="0035733E" w:rsidRPr="00BB745D">
        <w:rPr>
          <w:rFonts w:ascii="Times New Roman" w:hAnsi="Times New Roman"/>
          <w:noProof/>
        </w:rPr>
        <w:t>[26]</w:t>
      </w:r>
      <w:r w:rsidR="00DE707E" w:rsidRPr="00BB745D">
        <w:rPr>
          <w:rFonts w:ascii="Times New Roman" w:hAnsi="Times New Roman"/>
        </w:rPr>
        <w:fldChar w:fldCharType="end"/>
      </w:r>
      <w:r w:rsidR="00DE707E" w:rsidRPr="00BB745D">
        <w:rPr>
          <w:rFonts w:ascii="Times New Roman" w:hAnsi="Times New Roman"/>
        </w:rPr>
        <w:t xml:space="preserve"> </w:t>
      </w:r>
      <w:r w:rsidRPr="00BB745D">
        <w:rPr>
          <w:rFonts w:ascii="Times New Roman" w:hAnsi="Times New Roman"/>
        </w:rPr>
        <w:t>also revealed that the use of multimedia learning can strengthen students' independent learning experiences</w:t>
      </w:r>
      <w:r w:rsidR="00DE707E" w:rsidRPr="00BB745D">
        <w:rPr>
          <w:rFonts w:ascii="Times New Roman" w:hAnsi="Times New Roman"/>
        </w:rPr>
        <w:t>.</w:t>
      </w:r>
    </w:p>
    <w:p w14:paraId="68E76922" w14:textId="70F17271" w:rsidR="00DE707E" w:rsidRPr="00BB745D" w:rsidRDefault="00BB745D" w:rsidP="0035733E">
      <w:pPr>
        <w:pStyle w:val="Style1"/>
        <w:ind w:firstLine="450"/>
        <w:rPr>
          <w:rFonts w:ascii="Times New Roman" w:hAnsi="Times New Roman"/>
        </w:rPr>
      </w:pPr>
      <w:r w:rsidRPr="00BB745D">
        <w:rPr>
          <w:rFonts w:ascii="Times New Roman" w:hAnsi="Times New Roman"/>
        </w:rPr>
        <w:t xml:space="preserve">Refer to multimedia more specifically, in Sujatmiko's research </w:t>
      </w:r>
      <w:r w:rsidR="00DE707E" w:rsidRPr="00BB745D">
        <w:rPr>
          <w:rFonts w:ascii="Times New Roman" w:hAnsi="Times New Roman"/>
        </w:rPr>
        <w:fldChar w:fldCharType="begin" w:fldLock="1"/>
      </w:r>
      <w:r w:rsidR="0035733E" w:rsidRPr="00BB745D">
        <w:rPr>
          <w:rFonts w:ascii="Times New Roman" w:hAnsi="Times New Roman"/>
        </w:rPr>
        <w:instrText>ADDIN CSL_CITATION {"citationItems":[{"id":"ITEM-1","itemData":{"DOI":"10.1088/1742-6596/1097/1/012055","ISSN":"17426596","abstract":"This research aimed to produce an android-based learning media called ChemonDro (Chemistry on Android) application on the concepts of oxidation-reduction (redox) reaction and to identify the improvement of students' self-regulated learning. The development research procedures were adapted from the Gall, Gall &amp; Borg development model consist of four phases: planning, product development, formative evaluation and revision, and summative evaluation. ChemonDro validations were conducted by two lecturers. ChemonDro assessments were conducted by five chemistry teachers and five peer reviewers. ChemonDro evaluations were conducted on senior high school students grouped into one-to-one evaluation on 6 students, small group evaluation on 10 students, and field test evaluation on 32 students. Field test evaluation was conducted to determine the effect of ChemonDro used on self-regulated learning. Instruments used in this study include a questionnaire of media assessment and a questionnaire of self-regulated learning. The media assessment questionnaire was given for a media expert, a materials expert, reviewers, peer reviewers, and students. Questionnaire of students' self-regulated learning was given to students before and after the learning process. The results showed that the ChemonDro on redox concepts developed can improve the chemistry self-regulated learning of senior high school students.","author":[{"dropping-particle":"","family":"Jatmiko","given":"B. B.","non-dropping-particle":"","parse-names":false,"suffix":""},{"dropping-particle":"","family":"Sugiyarto","given":"K. H.","non-dropping-particle":"","parse-names":false,"suffix":""},{"dropping-particle":"","family":"Ikhsan","given":"J.","non-dropping-particle":"","parse-names":false,"suffix":""}],"container-title":"Journal of Physics: Conference Series","id":"ITEM-1","issue":"1","issued":{"date-parts":[["2018"]]},"title":"Developing ChemonDro Application on Redox Concepts to Improve Self-Regulated Learning of Students","type":"article-journal","volume":"1097"},"uris":["http://www.mendeley.com/documents/?uuid=bdc0f584-6c5a-45b9-b1df-9a37ffd64441"]}],"mendeley":{"formattedCitation":"[43]","plainTextFormattedCitation":"[43]","previouslyFormattedCitation":"[43]"},"properties":{"noteIndex":0},"schema":"https://github.com/citation-style-language/schema/raw/master/csl-citation.json"}</w:instrText>
      </w:r>
      <w:r w:rsidR="00DE707E" w:rsidRPr="00BB745D">
        <w:rPr>
          <w:rFonts w:ascii="Times New Roman" w:hAnsi="Times New Roman"/>
        </w:rPr>
        <w:fldChar w:fldCharType="separate"/>
      </w:r>
      <w:r w:rsidR="0035733E" w:rsidRPr="00BB745D">
        <w:rPr>
          <w:rFonts w:ascii="Times New Roman" w:hAnsi="Times New Roman"/>
          <w:noProof/>
        </w:rPr>
        <w:t>[43]</w:t>
      </w:r>
      <w:r w:rsidR="00DE707E" w:rsidRPr="00BB745D">
        <w:rPr>
          <w:rFonts w:ascii="Times New Roman" w:hAnsi="Times New Roman"/>
        </w:rPr>
        <w:fldChar w:fldCharType="end"/>
      </w:r>
      <w:r w:rsidR="00DE707E" w:rsidRPr="00BB745D">
        <w:rPr>
          <w:rFonts w:ascii="Times New Roman" w:hAnsi="Times New Roman"/>
        </w:rPr>
        <w:t xml:space="preserve"> </w:t>
      </w:r>
      <w:r w:rsidRPr="00BB745D">
        <w:rPr>
          <w:rFonts w:ascii="Times New Roman" w:hAnsi="Times New Roman"/>
        </w:rPr>
        <w:t>Android media is appropriate if it is chosen as a medium for enhancing self-regulated learning. The study obtained positive results, namely that android media can be used to improve self-regulated learning. In line with previous research, Supriyadi</w:t>
      </w:r>
      <w:r w:rsidR="0035733E" w:rsidRPr="00BB745D">
        <w:rPr>
          <w:rFonts w:ascii="Times New Roman" w:hAnsi="Times New Roman"/>
        </w:rPr>
        <w:t xml:space="preserve"> </w:t>
      </w:r>
      <w:r w:rsidR="0035733E" w:rsidRPr="00BB745D">
        <w:rPr>
          <w:rFonts w:ascii="Times New Roman" w:hAnsi="Times New Roman"/>
        </w:rPr>
        <w:fldChar w:fldCharType="begin" w:fldLock="1"/>
      </w:r>
      <w:r w:rsidR="00EE470E" w:rsidRPr="00BB745D">
        <w:rPr>
          <w:rFonts w:ascii="Times New Roman" w:hAnsi="Times New Roman"/>
        </w:rPr>
        <w:instrText>ADDIN CSL_CITATION {"citationItems":[{"id":"ITEM-1","itemData":{"DOI":"10.4108/eai.20-8-2019.2288095","author":[{"dropping-particle":"","family":"Supriyadi","given":"Arif","non-dropping-particle":"","parse-names":false,"suffix":""},{"dropping-particle":"","family":"Suryadarma","given":"I Gusti","non-dropping-particle":"","parse-names":false,"suffix":""}],"id":"ITEM-1","issued":{"date-parts":[["2019"]]},"title":"Development E-Module of Customary Forest Kantuk Based on Android to Improve Self Regulated Learning of Biology Education Students","type":"article-journal"},"uris":["http://www.mendeley.com/documents/?uuid=bc938f8c-ded2-46e4-a5eb-538074b30ea1"]}],"mendeley":{"formattedCitation":"[44]","plainTextFormattedCitation":"[44]","previouslyFormattedCitation":"[44]"},"properties":{"noteIndex":0},"schema":"https://github.com/citation-style-language/schema/raw/master/csl-citation.json"}</w:instrText>
      </w:r>
      <w:r w:rsidR="0035733E" w:rsidRPr="00BB745D">
        <w:rPr>
          <w:rFonts w:ascii="Times New Roman" w:hAnsi="Times New Roman"/>
        </w:rPr>
        <w:fldChar w:fldCharType="separate"/>
      </w:r>
      <w:r w:rsidR="0035733E" w:rsidRPr="00BB745D">
        <w:rPr>
          <w:rFonts w:ascii="Times New Roman" w:hAnsi="Times New Roman"/>
          <w:noProof/>
        </w:rPr>
        <w:t>[44]</w:t>
      </w:r>
      <w:r w:rsidR="0035733E" w:rsidRPr="00BB745D">
        <w:rPr>
          <w:rFonts w:ascii="Times New Roman" w:hAnsi="Times New Roman"/>
        </w:rPr>
        <w:fldChar w:fldCharType="end"/>
      </w:r>
      <w:r w:rsidR="00DE707E" w:rsidRPr="00BB745D">
        <w:rPr>
          <w:rFonts w:ascii="Times New Roman" w:hAnsi="Times New Roman"/>
        </w:rPr>
        <w:t xml:space="preserve"> </w:t>
      </w:r>
      <w:r w:rsidRPr="00BB745D">
        <w:rPr>
          <w:rFonts w:ascii="Times New Roman" w:hAnsi="Times New Roman"/>
        </w:rPr>
        <w:t>develop Android-based learning media to improve SRL</w:t>
      </w:r>
      <w:r w:rsidR="00DE707E" w:rsidRPr="00BB745D">
        <w:rPr>
          <w:rFonts w:ascii="Times New Roman" w:hAnsi="Times New Roman"/>
          <w:i/>
        </w:rPr>
        <w:t>.</w:t>
      </w:r>
      <w:r w:rsidR="00EE470E" w:rsidRPr="00BB745D">
        <w:rPr>
          <w:rFonts w:ascii="Times New Roman" w:hAnsi="Times New Roman"/>
          <w:i/>
        </w:rPr>
        <w:t xml:space="preserve"> </w:t>
      </w:r>
      <w:r w:rsidR="00EE470E" w:rsidRPr="00BB745D">
        <w:rPr>
          <w:rFonts w:ascii="Times New Roman" w:hAnsi="Times New Roman"/>
          <w:iCs w:val="0"/>
        </w:rPr>
        <w:t>Hendikawati</w:t>
      </w:r>
      <w:r w:rsidR="00DE707E" w:rsidRPr="00BB745D">
        <w:rPr>
          <w:rFonts w:ascii="Times New Roman" w:hAnsi="Times New Roman"/>
          <w:i/>
        </w:rPr>
        <w:t xml:space="preserve"> </w:t>
      </w:r>
      <w:r w:rsidR="00DE707E" w:rsidRPr="00BB745D">
        <w:rPr>
          <w:rFonts w:ascii="Times New Roman" w:hAnsi="Times New Roman"/>
          <w:i/>
        </w:rPr>
        <w:fldChar w:fldCharType="begin" w:fldLock="1"/>
      </w:r>
      <w:r w:rsidR="00EE470E" w:rsidRPr="00BB745D">
        <w:rPr>
          <w:rFonts w:ascii="Times New Roman" w:hAnsi="Times New Roman"/>
          <w:i/>
        </w:rPr>
        <w:instrText>ADDIN CSL_CITATION {"citationItems":[{"id":"ITEM-1","itemData":{"DOI":"10.29333/iji.2019.12324a","ISSN":"13081470","abstract":"Computer Assisted Instruction (CAI) is one form of advances in information technology and computers that are proliferating today that can access anywhere and can be utilised as innovative learning resources. This research aims to develop Android-based Computer Assisted Instruction and evaluate its effectiveness. The Android-based CAI media were designed to improve students' ability both in Statistics and self-regulated learning. The development stages of this media referred to Borg &amp; Gall R &amp; D procedures that consist of 10 stages. Waterfall method was used to develop the Android-based CAI programming. Population in this research was the student of the first year in the mathematics education program. The sample for a small trial class and operational field testing was carried out using purposive sampling. The research used two non-test instruments: validation sheet and questionnaire to collect the data while descriptive analysis was used to analyse the data. At the end of the research, an application called Statistical Data Analysis (SDA) was produced, and it can be downloaded free on Google Play. Based on the results, it can be concluded that Android-based CAI is valid to be used as a learning resource, flexible, and supporting students' self-regulated learning.","author":[{"dropping-particle":"","family":"Hendikawati","given":"Putriaji","non-dropping-particle":"","parse-names":false,"suffix":""},{"dropping-particle":"","family":"Zahid","given":"Muhammad Zuhair","non-dropping-particle":"","parse-names":false,"suffix":""},{"dropping-particle":"","family":"Arifudin","given":"Riza","non-dropping-particle":"","parse-names":false,"suffix":""}],"container-title":"International Journal of Instruction","id":"ITEM-1","issue":"3","issued":{"date-parts":[["2019"]]},"page":"389-404","title":"Android-based Computer Assisted Instruction development as a learning resource for supporting self-regulated learning","type":"article-journal","volume":"12"},"uris":["http://www.mendeley.com/documents/?uuid=9fe9a9ad-ce0b-4735-bf61-9871aa44d58a"]}],"mendeley":{"formattedCitation":"[45]","plainTextFormattedCitation":"[45]","previouslyFormattedCitation":"[45]"},"properties":{"noteIndex":0},"schema":"https://github.com/citation-style-language/schema/raw/master/csl-citation.json"}</w:instrText>
      </w:r>
      <w:r w:rsidR="00DE707E" w:rsidRPr="00BB745D">
        <w:rPr>
          <w:rFonts w:ascii="Times New Roman" w:hAnsi="Times New Roman"/>
          <w:i/>
        </w:rPr>
        <w:fldChar w:fldCharType="separate"/>
      </w:r>
      <w:r w:rsidR="00EE470E" w:rsidRPr="00BB745D">
        <w:rPr>
          <w:rFonts w:ascii="Times New Roman" w:hAnsi="Times New Roman"/>
          <w:noProof/>
        </w:rPr>
        <w:t>[45]</w:t>
      </w:r>
      <w:r w:rsidR="00DE707E" w:rsidRPr="00BB745D">
        <w:rPr>
          <w:rFonts w:ascii="Times New Roman" w:hAnsi="Times New Roman"/>
          <w:i/>
        </w:rPr>
        <w:fldChar w:fldCharType="end"/>
      </w:r>
      <w:r w:rsidR="00DE707E" w:rsidRPr="00BB745D">
        <w:rPr>
          <w:rFonts w:ascii="Times New Roman" w:hAnsi="Times New Roman"/>
        </w:rPr>
        <w:t xml:space="preserve"> </w:t>
      </w:r>
      <w:r w:rsidRPr="00BB745D">
        <w:rPr>
          <w:rFonts w:ascii="Times New Roman" w:hAnsi="Times New Roman"/>
        </w:rPr>
        <w:t>also said that SRL can be improved by using Android-based learning media, because the media is mobile and can be used wherever students feel comfortable learning</w:t>
      </w:r>
      <w:r w:rsidR="00DE707E" w:rsidRPr="00BB745D">
        <w:rPr>
          <w:rFonts w:ascii="Times New Roman" w:hAnsi="Times New Roman"/>
        </w:rPr>
        <w:t>.</w:t>
      </w:r>
    </w:p>
    <w:p w14:paraId="10B93A09" w14:textId="1AE19CF8" w:rsidR="00DE707E" w:rsidRPr="00BB745D" w:rsidRDefault="00BB745D" w:rsidP="0035733E">
      <w:pPr>
        <w:pStyle w:val="Style1"/>
        <w:ind w:firstLine="450"/>
      </w:pPr>
      <w:r w:rsidRPr="00BB745D">
        <w:t xml:space="preserve">In the development of Augmented Reality technology for learning, learning media that apply AR technology are more in the form of mobile applications (Andoid). In research and development by Mustaqim </w:t>
      </w:r>
      <w:r w:rsidR="00DE707E" w:rsidRPr="00BB745D">
        <w:fldChar w:fldCharType="begin" w:fldLock="1"/>
      </w:r>
      <w:r w:rsidR="00EE470E" w:rsidRPr="00BB745D">
        <w:instrText>ADDIN CSL_CITATION {"citationItems":[{"id":"ITEM-1","itemData":{"author":[{"dropping-particle":"","family":"Mustaqim","given":"Ilmawan","non-dropping-particle":"","parse-names":false,"suffix":""},{"dropping-particle":"","family":"Kurniawan","given":"Nanang","non-dropping-particle":"","parse-names":false,"suffix":""}],"container-title":"Jurnal Edukasi Elektro","id":"ITEM-1","issue":"1","issued":{"date-parts":[["2017"]]},"page":"36-48","title":"Development of learning media with augmented reality","type":"article-journal","volume":"1"},"uris":["http://www.mendeley.com/documents/?uuid=6a5124e9-dc7d-4b0a-9345-bfb7f3d9acf8","http://www.mendeley.com/documents/?uuid=1421657e-0a81-4f31-8125-dbe79049d728"]}],"mendeley":{"formattedCitation":"[46]","plainTextFormattedCitation":"[46]","previouslyFormattedCitation":"[46]"},"properties":{"noteIndex":0},"schema":"https://github.com/citation-style-language/schema/raw/master/csl-citation.json"}</w:instrText>
      </w:r>
      <w:r w:rsidR="00DE707E" w:rsidRPr="00BB745D">
        <w:fldChar w:fldCharType="separate"/>
      </w:r>
      <w:r w:rsidR="00EE470E" w:rsidRPr="00BB745D">
        <w:rPr>
          <w:noProof/>
        </w:rPr>
        <w:t>[46]</w:t>
      </w:r>
      <w:r w:rsidR="00DE707E" w:rsidRPr="00BB745D">
        <w:fldChar w:fldCharType="end"/>
      </w:r>
      <w:r w:rsidR="00DE707E" w:rsidRPr="00BB745D">
        <w:t xml:space="preserve"> </w:t>
      </w:r>
      <w:r w:rsidRPr="00BB745D">
        <w:t xml:space="preserve">AR technology is embedded in Android to create learning media for engineering education students. Besides that, Rochmah </w:t>
      </w:r>
      <w:r w:rsidR="00DE707E" w:rsidRPr="00BB745D">
        <w:fldChar w:fldCharType="begin" w:fldLock="1"/>
      </w:r>
      <w:r w:rsidR="00EE470E" w:rsidRPr="00BB745D">
        <w:instrText>ADDIN CSL_CITATION {"citationItems":[{"id":"ITEM-1","itemData":{"author":[{"dropping-particle":"","family":"Rochmah","given":"E","non-dropping-particle":"","parse-names":false,"suffix":""},{"dropping-particle":"","family":"Labudasari","given":"E","non-dropping-particle":"","parse-names":false,"suffix":""}],"container-title":"Prosiding Seminar Nasional Universitas Muhammadiyah Purwokerto","id":"ITEM-1","issued":{"date-parts":[["2018"]]},"page":"80-87","title":"Penggunaan Media Berbasis Teknologi Augmented Reality Bermuatan Wawasan Kebangsaan pada Siswa Sekolah Dasar","type":"article-journal"},"uris":["http://www.mendeley.com/documents/?uuid=102b83d6-0d03-40d2-9f43-bd07a734471a","http://www.mendeley.com/documents/?uuid=2c53cae4-cfa5-40e3-a9ea-6edc339f5029"]}],"mendeley":{"formattedCitation":"[47]","plainTextFormattedCitation":"[47]","previouslyFormattedCitation":"[47]"},"properties":{"noteIndex":0},"schema":"https://github.com/citation-style-language/schema/raw/master/csl-citation.json"}</w:instrText>
      </w:r>
      <w:r w:rsidR="00DE707E" w:rsidRPr="00BB745D">
        <w:fldChar w:fldCharType="separate"/>
      </w:r>
      <w:r w:rsidR="00EE470E" w:rsidRPr="00BB745D">
        <w:rPr>
          <w:noProof/>
        </w:rPr>
        <w:t>[47]</w:t>
      </w:r>
      <w:r w:rsidR="00DE707E" w:rsidRPr="00BB745D">
        <w:fldChar w:fldCharType="end"/>
      </w:r>
      <w:r w:rsidR="00DE707E" w:rsidRPr="00BB745D">
        <w:t xml:space="preserve"> </w:t>
      </w:r>
      <w:r w:rsidRPr="00BB745D">
        <w:t xml:space="preserve">also develops learning media for elementary students in the form of an AR-based android application. In line with de Ravé's previous research </w:t>
      </w:r>
      <w:r w:rsidR="00EE470E" w:rsidRPr="00BB745D">
        <w:rPr>
          <w:noProof/>
        </w:rPr>
        <w:fldChar w:fldCharType="begin" w:fldLock="1"/>
      </w:r>
      <w:r w:rsidR="00EE470E" w:rsidRPr="00BB745D">
        <w:rPr>
          <w:noProof/>
        </w:rPr>
        <w:instrText>ADDIN CSL_CITATION {"citationItems":[{"id":"ITEM-1","itemData":{"DOI":"10.1007/s11042-016-3384-4","ISSN":"15737721","abstract":"This article presents a mobile Augmented Reality system, called DiedricAR, aimed at the learning of Descriptive Geometry. Thanks to its ability to recreate virtual models in real space, Augmented Reality is a technology suitable for making Descriptive Geometry comprehension and interpretation easier. The DiedricAR application allows students to learn in autonomously way by using their own mobile devices (smartphones and tablets), that work as Augmented Reality displays over training material (DiedricAR exercise workbook) specially designed for the new learning model defined by the European Higher Education System. Compared to some of the existing Augmented Reality systems used to learn Descriptive Geometry, DiedricAR offers the advantage of being specifically developed for mobile devices giving the students the possibility of using ubiquitous learning to its ultimate extent by interacting with the didactical content (i.e. showing the desired intermediate step when solving dihedral exercises). The presentation of DiedricAR is completed by exploring some key items such as the potential benefits for students’ spatial ability, the relationship between application design and user experience, and software performance on several mobile devices.","author":[{"dropping-particle":"","family":"Ravé","given":"E. Gutiérrez","non-dropping-particle":"de","parse-names":false,"suffix":""},{"dropping-particle":"","family":"Jiménez-Hornero","given":"F. J.","non-dropping-particle":"","parse-names":false,"suffix":""},{"dropping-particle":"","family":"Ariza-Villaverde","given":"A. B.","non-dropping-particle":"","parse-names":false,"suffix":""},{"dropping-particle":"","family":"Taguas-Ruiz","given":"J.","non-dropping-particle":"","parse-names":false,"suffix":""}],"container-title":"Multimedia Tools and Applications","id":"ITEM-1","issue":"16","issued":{"date-parts":[["2016"]]},"page":"9641-9663","title":"DiedricAR: a mobile augmented reality system designed for the ubiquitous descriptive geometry learning","type":"article-journal","volume":"75"},"uris":["http://www.mendeley.com/documents/?uuid=430b793f-757f-437c-a305-3d1d3994b2a3"]}],"mendeley":{"formattedCitation":"[48]","plainTextFormattedCitation":"[48]","previouslyFormattedCitation":"[48]"},"properties":{"noteIndex":0},"schema":"https://github.com/citation-style-language/schema/raw/master/csl-citation.json"}</w:instrText>
      </w:r>
      <w:r w:rsidR="00EE470E" w:rsidRPr="00BB745D">
        <w:rPr>
          <w:noProof/>
        </w:rPr>
        <w:fldChar w:fldCharType="separate"/>
      </w:r>
      <w:r w:rsidR="00EE470E" w:rsidRPr="00BB745D">
        <w:rPr>
          <w:noProof/>
        </w:rPr>
        <w:t>[48]</w:t>
      </w:r>
      <w:r w:rsidR="00EE470E" w:rsidRPr="00BB745D">
        <w:rPr>
          <w:noProof/>
        </w:rPr>
        <w:fldChar w:fldCharType="end"/>
      </w:r>
      <w:r w:rsidR="00DE707E" w:rsidRPr="00BB745D">
        <w:t xml:space="preserve"> </w:t>
      </w:r>
      <w:r w:rsidRPr="00BB745D">
        <w:t>and Cerqueira</w:t>
      </w:r>
      <w:r w:rsidR="00DE707E" w:rsidRPr="00BB745D">
        <w:t xml:space="preserve"> </w:t>
      </w:r>
      <w:r w:rsidR="00DE707E" w:rsidRPr="00BB745D">
        <w:lastRenderedPageBreak/>
        <w:fldChar w:fldCharType="begin" w:fldLock="1"/>
      </w:r>
      <w:r w:rsidR="00EE470E" w:rsidRPr="00BB745D">
        <w:instrText>ADDIN CSL_CITATION {"citationItems":[{"id":"ITEM-1","itemData":{"ISBN":"978-3-030-06134-0","abstract":"This article presents the development of a serious game targeting secondary school students, that uses Augmented Reality (AR) to visualize, manipulate and explore mathematical concepts, particularly linear, quadratic, exponential and trigonometric (sine and cosine) functions. The motivation behind the development of the AR application was to provide students with learning materials that facilitate the exploration of a mathematical subject that is often considered difficult to learn. Whereas traditional resources for teaching and learning mathematics use manuals and scientific calculators to solve problems, the application, named FootMath, simulates a 3D football game, where the users can manipulate and explore the different functions using parameters with different values to score goals. Additionally, we discuss the potential of AR games as educational and engaging tools that can be used to facilitate learning, especially problem based learning and logical reasoning.","author":[{"dropping-particle":"","family":"Cerqueira","given":"José","non-dropping-particle":"","parse-names":false,"suffix":""},{"dropping-particle":"","family":"Sylla","given":"Cristina","non-dropping-particle":"","parse-names":false,"suffix":""},{"dropping-particle":"","family":"Moura","given":"João Martinho","non-dropping-particle":"","parse-names":false,"suffix":""},{"dropping-particle":"","family":"Ferreira","given":"Luís","non-dropping-particle":"","parse-names":false,"suffix":""}],"container-title":"Interactivity, Game Creation, Design, Learning, and Innovation","editor":[{"dropping-particle":"","family":"Brooks","given":"Anthony L","non-dropping-particle":"","parse-names":false,"suffix":""},{"dropping-particle":"","family":"Brooks","given":"Eva","non-dropping-particle":"","parse-names":false,"suffix":""},{"dropping-particle":"","family":"Sylla","given":"Cristina","non-dropping-particle":"","parse-names":false,"suffix":""}],"id":"ITEM-1","issued":{"date-parts":[["2019"]]},"page":"508-513","publisher":"Springer International Publishing","publisher-place":"Cham","title":"Learning Basic Mathematical Functions with Augmented Reality","type":"paper-conference"},"uris":["http://www.mendeley.com/documents/?uuid=cdcd10cb-ffc6-4378-82cf-730ff663f71f","http://www.mendeley.com/documents/?uuid=7662d964-bdef-4673-ad5e-7623986aa29d"]}],"mendeley":{"formattedCitation":"[49]","plainTextFormattedCitation":"[49]","previouslyFormattedCitation":"[49]"},"properties":{"noteIndex":0},"schema":"https://github.com/citation-style-language/schema/raw/master/csl-citation.json"}</w:instrText>
      </w:r>
      <w:r w:rsidR="00DE707E" w:rsidRPr="00BB745D">
        <w:fldChar w:fldCharType="separate"/>
      </w:r>
      <w:r w:rsidR="00EE470E" w:rsidRPr="00BB745D">
        <w:rPr>
          <w:noProof/>
        </w:rPr>
        <w:t>[49]</w:t>
      </w:r>
      <w:r w:rsidR="00DE707E" w:rsidRPr="00BB745D">
        <w:fldChar w:fldCharType="end"/>
      </w:r>
      <w:r w:rsidR="00DE707E" w:rsidRPr="00BB745D">
        <w:t xml:space="preserve"> </w:t>
      </w:r>
      <w:r w:rsidRPr="00BB745D">
        <w:t xml:space="preserve">also developing learning media in the form of an AR-based Android application to teach mathematical geometry to students. Apart from geometry, Herrera </w:t>
      </w:r>
      <w:r w:rsidR="00DE707E" w:rsidRPr="00BB745D">
        <w:fldChar w:fldCharType="begin" w:fldLock="1"/>
      </w:r>
      <w:r w:rsidR="00EE470E" w:rsidRPr="00BB745D">
        <w:instrText>ADDIN CSL_CITATION {"citationItems":[{"id":"ITEM-1","itemData":{"DOI":"10.1007/s12008-019-00595-2","ISSN":"1955-2505","abstract":"In this paper, we show how to improve the mathematics teaching-learning process to enhance students' spatial visualization and orientation skills with the use of 3D tools; specifically, with augmented reality, virtual environments and 3D printing. Two of the tools presented in this work were especially developed for multivariable calculus courses. The inclusion of these materials in pedagogical activities integrates the senses of touch and sight to the learning process, favoring the understanding of important mathematical concepts related to three-dimensional space. This allowed instructors to present to students a natural way of modeling real world phenomena with proper mathematical language, thus achieving a significant increase in mathematics learning. Tests with control and experimental groups were conducted over four years, and students' final grades, failure rates and visualization-skills development were analyzed. Students and professors from several countries were interviewed and surveyed to assess perception and experience in the use of these tools. An analysis of variance with a sample of $$N=993$$N=993students and a significance level of $$\\alpha =0.01$$$α$=0.01was performed, finding that the experimental group grades were seven points above those of the control group (on a 0--100 scale) and the failure rate dropped 14%. Moreover, from the spatial mathematical skills test with a sample of $$N=442$$N=442students, the experimental group obtained 15 points more than the control group, and the percentage of students achieving the minimum spatial skills level required to pass the course increased 36%. Our results reveal a positive impact in the use of these tools to develop spatial mathematical skills.","author":[{"dropping-particle":"","family":"Herrera","given":"Linda Medina","non-dropping-particle":"","parse-names":false,"suffix":""},{"dropping-particle":"","family":"Pérez","given":"Jaime Castro","non-dropping-particle":"","parse-names":false,"suffix":""},{"dropping-particle":"","family":"Ordóñez","given":"Saúl Juárez","non-dropping-particle":"","parse-names":false,"suffix":""}],"container-title":"International Journal on Interactive Design and Manufacturing (IJIDeM)","id":"ITEM-1","issued":{"date-parts":[["2019","6"]]},"title":"Developing spatial mathematical skills through 3D tools: augmented reality, virtual environments and 3D printing","type":"article-journal"},"uris":["http://www.mendeley.com/documents/?uuid=8f846469-c437-42d6-aa28-96275aeeaa4f","http://www.mendeley.com/documents/?uuid=c4e985bb-92b4-4550-ab39-4f768811dc61"]}],"mendeley":{"formattedCitation":"[50]","plainTextFormattedCitation":"[50]","previouslyFormattedCitation":"[50]"},"properties":{"noteIndex":0},"schema":"https://github.com/citation-style-language/schema/raw/master/csl-citation.json"}</w:instrText>
      </w:r>
      <w:r w:rsidR="00DE707E" w:rsidRPr="00BB745D">
        <w:fldChar w:fldCharType="separate"/>
      </w:r>
      <w:r w:rsidR="00EE470E" w:rsidRPr="00BB745D">
        <w:rPr>
          <w:noProof/>
        </w:rPr>
        <w:t>[50]</w:t>
      </w:r>
      <w:r w:rsidR="00DE707E" w:rsidRPr="00BB745D">
        <w:fldChar w:fldCharType="end"/>
      </w:r>
      <w:r w:rsidR="00DE707E" w:rsidRPr="00BB745D">
        <w:t xml:space="preserve"> </w:t>
      </w:r>
      <w:r w:rsidRPr="00BB745D">
        <w:t>also developed an AR-based Android application for calculus. Lubis</w:t>
      </w:r>
      <w:r w:rsidR="00DE707E" w:rsidRPr="00BB745D">
        <w:t xml:space="preserve"> </w:t>
      </w:r>
      <w:r w:rsidR="00DE707E" w:rsidRPr="00BB745D">
        <w:fldChar w:fldCharType="begin" w:fldLock="1"/>
      </w:r>
      <w:r w:rsidR="00EE470E" w:rsidRPr="00BB745D">
        <w:instrText>ADDIN CSL_CITATION {"citationItems":[{"id":"ITEM-1","itemData":{"author":[{"dropping-particle":"","family":"Lubis","given":"Azmil Hasan","non-dropping-particle":"","parse-names":false,"suffix":""}],"id":"ITEM-1","issued":{"date-parts":[["2018"]]},"publisher":"Universitas Negeri Yogyakarta","title":"Pengembangan buku cerita bergambar berbantuan augmented reality untuk meningkatkan kemampuan berpikir kritis dan karakter disiplin siswa sekolah dasar pada pembelajaran matematika","type":"thesis"},"uris":["http://www.mendeley.com/documents/?uuid=3800c76e-aed6-4373-a242-de60caa58bb2","http://www.mendeley.com/documents/?uuid=96cb9c6d-2889-4b54-b3ea-c133733f11e8"]}],"mendeley":{"formattedCitation":"[51]","plainTextFormattedCitation":"[51]","previouslyFormattedCitation":"[51]"},"properties":{"noteIndex":0},"schema":"https://github.com/citation-style-language/schema/raw/master/csl-citation.json"}</w:instrText>
      </w:r>
      <w:r w:rsidR="00DE707E" w:rsidRPr="00BB745D">
        <w:fldChar w:fldCharType="separate"/>
      </w:r>
      <w:r w:rsidR="00EE470E" w:rsidRPr="00BB745D">
        <w:rPr>
          <w:noProof/>
        </w:rPr>
        <w:t>[51]</w:t>
      </w:r>
      <w:r w:rsidR="00DE707E" w:rsidRPr="00BB745D">
        <w:fldChar w:fldCharType="end"/>
      </w:r>
      <w:r w:rsidR="00DE707E" w:rsidRPr="00BB745D">
        <w:t xml:space="preserve"> </w:t>
      </w:r>
      <w:r w:rsidRPr="00BB745D">
        <w:t>and</w:t>
      </w:r>
      <w:r w:rsidR="00EE470E" w:rsidRPr="00BB745D">
        <w:t xml:space="preserve"> </w:t>
      </w:r>
      <w:r w:rsidR="00EE470E" w:rsidRPr="00BB745D">
        <w:rPr>
          <w:noProof/>
        </w:rPr>
        <w:t>Stefan</w:t>
      </w:r>
      <w:r w:rsidR="00DE707E" w:rsidRPr="00BB745D">
        <w:t xml:space="preserve"> </w:t>
      </w:r>
      <w:r w:rsidR="00DE707E" w:rsidRPr="00BB745D">
        <w:fldChar w:fldCharType="begin" w:fldLock="1"/>
      </w:r>
      <w:r w:rsidR="00EE470E" w:rsidRPr="00BB745D">
        <w:instrText>ADDIN CSL_CITATION {"citationItems":[{"id":"ITEM-1","itemData":{"DOI":"10.12753/2066-026X-13-124","abstract":"Augmented Reality (AR) is adopted in educational projects to mediate an enhanced visual and cognitive perception. Recently it is used also for creation of AR games. Educational games are modern learning and training strategies for engaging learners and stimulate an active learning through a game- like scenario. The paper analyzes how game concepts and design principles can be applied or adapted to AR, and how AR technology affordances can be leveraged in order to implement a new class of educational and simulation games. The authors also present a concept of an AR simulation game for Android devices for teaching basic 3D graphics principles and stimulating 3D modellong skills. [PUBLICATION ABSTRACT]","author":[{"dropping-particle":"","family":"Stefan","given":"Livia","non-dropping-particle":"","parse-names":false,"suffix":""},{"dropping-particle":"","family":"Moldoveanu","given":"Florica","non-dropping-particle":"","parse-names":false,"suffix":""}],"container-title":"The International Scientific Conference eLearning and Software for Education","id":"ITEM-1","issued":{"date-parts":[["2013"]]},"language":"English","page":"105-114","publisher":"\"Carol I\" National Defence University","publisher-place":"Bucharest","title":"Game-based learning with augmented reality - From technology's affordances to game design and educational scenarios","type":"paper-conference","volume":"9"},"uris":["http://www.mendeley.com/documents/?uuid=ef6d920d-bff4-4239-8b45-903f07e68f90","http://www.mendeley.com/documents/?uuid=2d892369-6ea1-4345-9e76-20b977ec264a"]}],"mendeley":{"formattedCitation":"[52]"},"properties":{"noteIndex":0},"schema":"https://github.com/citation-style-language/schema/raw/master/csl-citation.json"}</w:instrText>
      </w:r>
      <w:r w:rsidR="00DE707E" w:rsidRPr="00BB745D">
        <w:fldChar w:fldCharType="separate"/>
      </w:r>
      <w:r w:rsidR="00EE470E" w:rsidRPr="00BB745D">
        <w:rPr>
          <w:noProof/>
        </w:rPr>
        <w:t>[52]</w:t>
      </w:r>
      <w:r w:rsidR="00DE707E" w:rsidRPr="00BB745D">
        <w:fldChar w:fldCharType="end"/>
      </w:r>
      <w:r w:rsidR="00DE707E" w:rsidRPr="00BB745D">
        <w:t xml:space="preserve"> </w:t>
      </w:r>
      <w:r w:rsidRPr="00BB745D">
        <w:t>also developed an AR-based Android application in the form of a picture book that is displayed in three dimensions. The form of Android was chosen in development because of the facts in the field that many students and teachers have used Android, besides that the use of Android requires less funds compared to developing AR technology in the form of PC software</w:t>
      </w:r>
      <w:r w:rsidR="00DE707E" w:rsidRPr="00BB745D">
        <w:t>.</w:t>
      </w:r>
    </w:p>
    <w:p w14:paraId="58661A95" w14:textId="52BC4745" w:rsidR="0078270D" w:rsidRPr="00BB745D" w:rsidRDefault="00BB745D" w:rsidP="0035733E">
      <w:pPr>
        <w:pStyle w:val="Style1"/>
        <w:ind w:firstLine="450"/>
      </w:pPr>
      <w:r w:rsidRPr="00BB745D">
        <w:t>By looking at the fact that SRL can be improved with Android-based learning media and Augmented Reality technology can be developed into an Android application, we can conclude that Augmented reality-based learning media has a great opportunity to increase Self-regulated Learning, which is when it is developed into Android-shaped media</w:t>
      </w:r>
      <w:r w:rsidR="00DE707E" w:rsidRPr="00BB745D">
        <w:t>.</w:t>
      </w:r>
    </w:p>
    <w:p w14:paraId="17532CBC" w14:textId="0CF1A617" w:rsidR="0078270D" w:rsidRPr="00BB745D" w:rsidRDefault="00E50E86" w:rsidP="00EE470E">
      <w:pPr>
        <w:pStyle w:val="Section"/>
        <w:rPr>
          <w:lang w:val="en-US"/>
        </w:rPr>
      </w:pPr>
      <w:r w:rsidRPr="00E50E86">
        <w:rPr>
          <w:lang w:val="en-US"/>
        </w:rPr>
        <w:t>Conclusion</w:t>
      </w:r>
    </w:p>
    <w:p w14:paraId="16ECA0D6" w14:textId="4A66415D" w:rsidR="0078270D" w:rsidRPr="00BB745D" w:rsidRDefault="00BB745D" w:rsidP="00EE470E">
      <w:pPr>
        <w:pStyle w:val="Style1"/>
      </w:pPr>
      <w:r w:rsidRPr="00BB745D">
        <w:t>Spatial abilities and Self-Regulated learning are abilities that students really need to face the industrial revolution 4.0. Spatial ability and self-regulated learning, of course, are not only acquired genetically but can be obtained from long studies. Augmented Reality technology is an answer as a way to increase spatial ability and self-regulated learning. This is proven by the number of studies that use augmented reality to improve spatial abilities. AR technology can also be used to improve self-regulated learning by developing it in the form of Android software</w:t>
      </w:r>
      <w:r w:rsidR="00EE470E" w:rsidRPr="00BB745D">
        <w:t>.</w:t>
      </w:r>
    </w:p>
    <w:p w14:paraId="640462E7" w14:textId="77777777" w:rsidR="0078270D" w:rsidRPr="00BB745D" w:rsidRDefault="0078270D" w:rsidP="0078270D">
      <w:pPr>
        <w:pStyle w:val="BodytextIndented"/>
        <w:ind w:firstLine="0"/>
      </w:pPr>
    </w:p>
    <w:p w14:paraId="56233438" w14:textId="77777777" w:rsidR="009A0487" w:rsidRPr="00BB745D" w:rsidRDefault="009A0487">
      <w:pPr>
        <w:pStyle w:val="Sectionnonumber"/>
      </w:pPr>
      <w:r w:rsidRPr="00BB745D">
        <w:t>References</w:t>
      </w:r>
    </w:p>
    <w:p w14:paraId="646FF48D" w14:textId="06AEEDFB" w:rsidR="00EE470E" w:rsidRPr="00BB745D" w:rsidRDefault="00A44F7A" w:rsidP="00EE470E">
      <w:pPr>
        <w:widowControl w:val="0"/>
        <w:autoSpaceDE w:val="0"/>
        <w:autoSpaceDN w:val="0"/>
        <w:adjustRightInd w:val="0"/>
        <w:ind w:left="640" w:hanging="640"/>
        <w:rPr>
          <w:rFonts w:cs="Times"/>
          <w:noProof/>
          <w:szCs w:val="24"/>
          <w:lang w:val="en-US"/>
        </w:rPr>
      </w:pPr>
      <w:r w:rsidRPr="00BB745D">
        <w:rPr>
          <w:lang w:val="en-US"/>
        </w:rPr>
        <w:fldChar w:fldCharType="begin" w:fldLock="1"/>
      </w:r>
      <w:r w:rsidRPr="00BB745D">
        <w:rPr>
          <w:lang w:val="en-US"/>
        </w:rPr>
        <w:instrText xml:space="preserve">ADDIN Mendeley Bibliography CSL_BIBLIOGRAPHY </w:instrText>
      </w:r>
      <w:r w:rsidRPr="00BB745D">
        <w:rPr>
          <w:lang w:val="en-US"/>
        </w:rPr>
        <w:fldChar w:fldCharType="separate"/>
      </w:r>
      <w:r w:rsidR="00EE470E" w:rsidRPr="00BB745D">
        <w:rPr>
          <w:rFonts w:cs="Times"/>
          <w:noProof/>
          <w:szCs w:val="24"/>
          <w:lang w:val="en-US"/>
        </w:rPr>
        <w:t>[1]</w:t>
      </w:r>
      <w:r w:rsidR="00EE470E" w:rsidRPr="00BB745D">
        <w:rPr>
          <w:rFonts w:cs="Times"/>
          <w:noProof/>
          <w:szCs w:val="24"/>
          <w:lang w:val="en-US"/>
        </w:rPr>
        <w:tab/>
        <w:t xml:space="preserve">W. Setyaningrum, “Self-regulated learning in blended learning approach,” </w:t>
      </w:r>
      <w:r w:rsidR="00EE470E" w:rsidRPr="00BB745D">
        <w:rPr>
          <w:rFonts w:cs="Times"/>
          <w:i/>
          <w:iCs/>
          <w:noProof/>
          <w:szCs w:val="24"/>
          <w:lang w:val="en-US"/>
        </w:rPr>
        <w:t>J. Phys. Conf. Ser.</w:t>
      </w:r>
      <w:r w:rsidR="00EE470E" w:rsidRPr="00BB745D">
        <w:rPr>
          <w:rFonts w:cs="Times"/>
          <w:noProof/>
          <w:szCs w:val="24"/>
          <w:lang w:val="en-US"/>
        </w:rPr>
        <w:t>, vol. 1320, p. 12089, 2019, doi: 10.1088/1742-6596/1320/1/012089.</w:t>
      </w:r>
    </w:p>
    <w:p w14:paraId="3605BCF6" w14:textId="77777777" w:rsidR="00EE470E" w:rsidRPr="00BB745D" w:rsidRDefault="00EE470E" w:rsidP="00EE470E">
      <w:pPr>
        <w:widowControl w:val="0"/>
        <w:autoSpaceDE w:val="0"/>
        <w:autoSpaceDN w:val="0"/>
        <w:adjustRightInd w:val="0"/>
        <w:ind w:left="640" w:hanging="640"/>
        <w:rPr>
          <w:rFonts w:cs="Times"/>
          <w:noProof/>
          <w:szCs w:val="24"/>
          <w:lang w:val="en-US"/>
        </w:rPr>
      </w:pPr>
      <w:r w:rsidRPr="00BB745D">
        <w:rPr>
          <w:rFonts w:cs="Times"/>
          <w:noProof/>
          <w:szCs w:val="24"/>
          <w:lang w:val="en-US"/>
        </w:rPr>
        <w:t>[2]</w:t>
      </w:r>
      <w:r w:rsidRPr="00BB745D">
        <w:rPr>
          <w:rFonts w:cs="Times"/>
          <w:noProof/>
          <w:szCs w:val="24"/>
          <w:lang w:val="en-US"/>
        </w:rPr>
        <w:tab/>
        <w:t>B. J. Zimmerman, “Self-Regulated Learning: Theories, Measures, and Outcomes,” J. D. B. T.-I. E. of the S. &amp; B. S. (Second E. Wright, Ed. Oxford: Elsevier, 2015, pp. 541–546.</w:t>
      </w:r>
    </w:p>
    <w:p w14:paraId="152EE6E3" w14:textId="77777777" w:rsidR="00EE470E" w:rsidRPr="00BB745D" w:rsidRDefault="00EE470E" w:rsidP="00EE470E">
      <w:pPr>
        <w:widowControl w:val="0"/>
        <w:autoSpaceDE w:val="0"/>
        <w:autoSpaceDN w:val="0"/>
        <w:adjustRightInd w:val="0"/>
        <w:ind w:left="640" w:hanging="640"/>
        <w:rPr>
          <w:rFonts w:cs="Times"/>
          <w:noProof/>
          <w:szCs w:val="24"/>
          <w:lang w:val="en-US"/>
        </w:rPr>
      </w:pPr>
      <w:r w:rsidRPr="00BB745D">
        <w:rPr>
          <w:rFonts w:cs="Times"/>
          <w:noProof/>
          <w:szCs w:val="24"/>
          <w:lang w:val="en-US"/>
        </w:rPr>
        <w:t>[3]</w:t>
      </w:r>
      <w:r w:rsidRPr="00BB745D">
        <w:rPr>
          <w:rFonts w:cs="Times"/>
          <w:noProof/>
          <w:szCs w:val="24"/>
          <w:lang w:val="en-US"/>
        </w:rPr>
        <w:tab/>
        <w:t xml:space="preserve">A. E. Woolfolk-Hoy, </w:t>
      </w:r>
      <w:r w:rsidRPr="00BB745D">
        <w:rPr>
          <w:rFonts w:cs="Times"/>
          <w:i/>
          <w:iCs/>
          <w:noProof/>
          <w:szCs w:val="24"/>
          <w:lang w:val="en-US"/>
        </w:rPr>
        <w:t>Educational Psychology. Active Learning Edition Tenth Edition</w:t>
      </w:r>
      <w:r w:rsidRPr="00BB745D">
        <w:rPr>
          <w:rFonts w:cs="Times"/>
          <w:noProof/>
          <w:szCs w:val="24"/>
          <w:lang w:val="en-US"/>
        </w:rPr>
        <w:t>. Pearson. Boston. Allyn&amp; Bacon, 2008.</w:t>
      </w:r>
    </w:p>
    <w:p w14:paraId="435C4AD0" w14:textId="77777777" w:rsidR="00EE470E" w:rsidRPr="00BB745D" w:rsidRDefault="00EE470E" w:rsidP="00EE470E">
      <w:pPr>
        <w:widowControl w:val="0"/>
        <w:autoSpaceDE w:val="0"/>
        <w:autoSpaceDN w:val="0"/>
        <w:adjustRightInd w:val="0"/>
        <w:ind w:left="640" w:hanging="640"/>
        <w:rPr>
          <w:rFonts w:cs="Times"/>
          <w:noProof/>
          <w:szCs w:val="24"/>
          <w:lang w:val="en-US"/>
        </w:rPr>
      </w:pPr>
      <w:r w:rsidRPr="00BB745D">
        <w:rPr>
          <w:rFonts w:cs="Times"/>
          <w:noProof/>
          <w:szCs w:val="24"/>
          <w:lang w:val="en-US"/>
        </w:rPr>
        <w:t>[4]</w:t>
      </w:r>
      <w:r w:rsidRPr="00BB745D">
        <w:rPr>
          <w:rFonts w:cs="Times"/>
          <w:noProof/>
          <w:szCs w:val="24"/>
          <w:lang w:val="en-US"/>
        </w:rPr>
        <w:tab/>
        <w:t xml:space="preserve">M. K. M. K and B. E, </w:t>
      </w:r>
      <w:r w:rsidRPr="00BB745D">
        <w:rPr>
          <w:rFonts w:cs="Times"/>
          <w:i/>
          <w:iCs/>
          <w:noProof/>
          <w:szCs w:val="24"/>
          <w:lang w:val="en-US"/>
        </w:rPr>
        <w:t>K. M. K. Margaret K M K, and Blaustin E 2010, Trating traumaticstress in children and adolescents: how to foster resilience through attachment, self regulation, and competency</w:t>
      </w:r>
      <w:r w:rsidRPr="00BB745D">
        <w:rPr>
          <w:rFonts w:cs="Times"/>
          <w:noProof/>
          <w:szCs w:val="24"/>
          <w:lang w:val="en-US"/>
        </w:rPr>
        <w:t>. New York: The Guilford Press, 2010.</w:t>
      </w:r>
    </w:p>
    <w:p w14:paraId="46AED7D1" w14:textId="77777777" w:rsidR="00EE470E" w:rsidRPr="00BB745D" w:rsidRDefault="00EE470E" w:rsidP="00EE470E">
      <w:pPr>
        <w:widowControl w:val="0"/>
        <w:autoSpaceDE w:val="0"/>
        <w:autoSpaceDN w:val="0"/>
        <w:adjustRightInd w:val="0"/>
        <w:ind w:left="640" w:hanging="640"/>
        <w:rPr>
          <w:rFonts w:cs="Times"/>
          <w:noProof/>
          <w:szCs w:val="24"/>
          <w:lang w:val="en-US"/>
        </w:rPr>
      </w:pPr>
      <w:r w:rsidRPr="00BB745D">
        <w:rPr>
          <w:rFonts w:cs="Times"/>
          <w:noProof/>
          <w:szCs w:val="24"/>
          <w:lang w:val="en-US"/>
        </w:rPr>
        <w:t>[5]</w:t>
      </w:r>
      <w:r w:rsidRPr="00BB745D">
        <w:rPr>
          <w:rFonts w:cs="Times"/>
          <w:noProof/>
          <w:szCs w:val="24"/>
          <w:lang w:val="en-US"/>
        </w:rPr>
        <w:tab/>
        <w:t xml:space="preserve">A. Fauzi and D. B. Widjajanti, “Self-regulated learning: The effect on student’s mathematics achievement,” </w:t>
      </w:r>
      <w:r w:rsidRPr="00BB745D">
        <w:rPr>
          <w:rFonts w:cs="Times"/>
          <w:i/>
          <w:iCs/>
          <w:noProof/>
          <w:szCs w:val="24"/>
          <w:lang w:val="en-US"/>
        </w:rPr>
        <w:t>J. Phys. Conf. Ser.</w:t>
      </w:r>
      <w:r w:rsidRPr="00BB745D">
        <w:rPr>
          <w:rFonts w:cs="Times"/>
          <w:noProof/>
          <w:szCs w:val="24"/>
          <w:lang w:val="en-US"/>
        </w:rPr>
        <w:t>, vol. 1097, no. 1, 2018, doi: 10.1088/1742-6596/1097/1/012139.</w:t>
      </w:r>
    </w:p>
    <w:p w14:paraId="3C9A46FD" w14:textId="77777777" w:rsidR="00EE470E" w:rsidRPr="00BB745D" w:rsidRDefault="00EE470E" w:rsidP="00EE470E">
      <w:pPr>
        <w:widowControl w:val="0"/>
        <w:autoSpaceDE w:val="0"/>
        <w:autoSpaceDN w:val="0"/>
        <w:adjustRightInd w:val="0"/>
        <w:ind w:left="640" w:hanging="640"/>
        <w:rPr>
          <w:rFonts w:cs="Times"/>
          <w:noProof/>
          <w:szCs w:val="24"/>
          <w:lang w:val="en-US"/>
        </w:rPr>
      </w:pPr>
      <w:r w:rsidRPr="00BB745D">
        <w:rPr>
          <w:rFonts w:cs="Times"/>
          <w:noProof/>
          <w:szCs w:val="24"/>
          <w:lang w:val="en-US"/>
        </w:rPr>
        <w:t>[6]</w:t>
      </w:r>
      <w:r w:rsidRPr="00BB745D">
        <w:rPr>
          <w:rFonts w:cs="Times"/>
          <w:noProof/>
          <w:szCs w:val="24"/>
          <w:lang w:val="en-US"/>
        </w:rPr>
        <w:tab/>
        <w:t xml:space="preserve">J. Broadbent and W. L. Poon, “Self-regulated learning strategies &amp; academic achievement in online higher education learning environments: A systematic review,” </w:t>
      </w:r>
      <w:r w:rsidRPr="00BB745D">
        <w:rPr>
          <w:rFonts w:cs="Times"/>
          <w:i/>
          <w:iCs/>
          <w:noProof/>
          <w:szCs w:val="24"/>
          <w:lang w:val="en-US"/>
        </w:rPr>
        <w:t>Internet High. Educ.</w:t>
      </w:r>
      <w:r w:rsidRPr="00BB745D">
        <w:rPr>
          <w:rFonts w:cs="Times"/>
          <w:noProof/>
          <w:szCs w:val="24"/>
          <w:lang w:val="en-US"/>
        </w:rPr>
        <w:t>, vol. 27, pp. 1–13, 2015, doi: https://doi.org/10.1016/j.iheduc.2015.04.007.</w:t>
      </w:r>
    </w:p>
    <w:p w14:paraId="05A23E7E" w14:textId="77777777" w:rsidR="00EE470E" w:rsidRPr="00BB745D" w:rsidRDefault="00EE470E" w:rsidP="00EE470E">
      <w:pPr>
        <w:widowControl w:val="0"/>
        <w:autoSpaceDE w:val="0"/>
        <w:autoSpaceDN w:val="0"/>
        <w:adjustRightInd w:val="0"/>
        <w:ind w:left="640" w:hanging="640"/>
        <w:rPr>
          <w:rFonts w:cs="Times"/>
          <w:noProof/>
          <w:szCs w:val="24"/>
          <w:lang w:val="en-US"/>
        </w:rPr>
      </w:pPr>
      <w:r w:rsidRPr="00BB745D">
        <w:rPr>
          <w:rFonts w:cs="Times"/>
          <w:noProof/>
          <w:szCs w:val="24"/>
          <w:lang w:val="en-US"/>
        </w:rPr>
        <w:t>[7]</w:t>
      </w:r>
      <w:r w:rsidRPr="00BB745D">
        <w:rPr>
          <w:rFonts w:cs="Times"/>
          <w:noProof/>
          <w:szCs w:val="24"/>
          <w:lang w:val="en-US"/>
        </w:rPr>
        <w:tab/>
        <w:t xml:space="preserve">R. D. Hannafin, M. P. Truxaw, J. R. Vermillion, and Y. Liu, “Effects of spatial ability and instructional program on geometry achievement,” </w:t>
      </w:r>
      <w:r w:rsidRPr="00BB745D">
        <w:rPr>
          <w:rFonts w:cs="Times"/>
          <w:i/>
          <w:iCs/>
          <w:noProof/>
          <w:szCs w:val="24"/>
          <w:lang w:val="en-US"/>
        </w:rPr>
        <w:t>J. Educ. Res.</w:t>
      </w:r>
      <w:r w:rsidRPr="00BB745D">
        <w:rPr>
          <w:rFonts w:cs="Times"/>
          <w:noProof/>
          <w:szCs w:val="24"/>
          <w:lang w:val="en-US"/>
        </w:rPr>
        <w:t>, vol. 101, no. 3, pp. 148–157, 2008, doi: 10.3200/JOER.101.3.148-157.</w:t>
      </w:r>
    </w:p>
    <w:p w14:paraId="3C440E70" w14:textId="77777777" w:rsidR="00EE470E" w:rsidRPr="00BB745D" w:rsidRDefault="00EE470E" w:rsidP="00EE470E">
      <w:pPr>
        <w:widowControl w:val="0"/>
        <w:autoSpaceDE w:val="0"/>
        <w:autoSpaceDN w:val="0"/>
        <w:adjustRightInd w:val="0"/>
        <w:ind w:left="640" w:hanging="640"/>
        <w:rPr>
          <w:rFonts w:cs="Times"/>
          <w:noProof/>
          <w:szCs w:val="24"/>
          <w:lang w:val="en-US"/>
        </w:rPr>
      </w:pPr>
      <w:r w:rsidRPr="00BB745D">
        <w:rPr>
          <w:rFonts w:cs="Times"/>
          <w:noProof/>
          <w:szCs w:val="24"/>
          <w:lang w:val="en-US"/>
        </w:rPr>
        <w:t>[8]</w:t>
      </w:r>
      <w:r w:rsidRPr="00BB745D">
        <w:rPr>
          <w:rFonts w:cs="Times"/>
          <w:noProof/>
          <w:szCs w:val="24"/>
          <w:lang w:val="en-US"/>
        </w:rPr>
        <w:tab/>
        <w:t xml:space="preserve">T. Septia, I. Yuwono, I. N. Parta, and H. Susanto, “Spatial reasoning ability of mathematics college students,” </w:t>
      </w:r>
      <w:r w:rsidRPr="00BB745D">
        <w:rPr>
          <w:rFonts w:cs="Times"/>
          <w:i/>
          <w:iCs/>
          <w:noProof/>
          <w:szCs w:val="24"/>
          <w:lang w:val="en-US"/>
        </w:rPr>
        <w:t>J. Phys. Conf. Ser.</w:t>
      </w:r>
      <w:r w:rsidRPr="00BB745D">
        <w:rPr>
          <w:rFonts w:cs="Times"/>
          <w:noProof/>
          <w:szCs w:val="24"/>
          <w:lang w:val="en-US"/>
        </w:rPr>
        <w:t>, vol. 1188, no. 1, 2019, doi: 10.1088/1742-6596/1188/1/012102.</w:t>
      </w:r>
    </w:p>
    <w:p w14:paraId="19EAAE0A" w14:textId="77777777" w:rsidR="00EE470E" w:rsidRPr="00BB745D" w:rsidRDefault="00EE470E" w:rsidP="00EE470E">
      <w:pPr>
        <w:widowControl w:val="0"/>
        <w:autoSpaceDE w:val="0"/>
        <w:autoSpaceDN w:val="0"/>
        <w:adjustRightInd w:val="0"/>
        <w:ind w:left="640" w:hanging="640"/>
        <w:rPr>
          <w:rFonts w:cs="Times"/>
          <w:noProof/>
          <w:szCs w:val="24"/>
          <w:lang w:val="en-US"/>
        </w:rPr>
      </w:pPr>
      <w:r w:rsidRPr="00BB745D">
        <w:rPr>
          <w:rFonts w:cs="Times"/>
          <w:noProof/>
          <w:szCs w:val="24"/>
          <w:lang w:val="en-US"/>
        </w:rPr>
        <w:t>[9]</w:t>
      </w:r>
      <w:r w:rsidRPr="00BB745D">
        <w:rPr>
          <w:rFonts w:cs="Times"/>
          <w:noProof/>
          <w:szCs w:val="24"/>
          <w:lang w:val="en-US"/>
        </w:rPr>
        <w:tab/>
        <w:t xml:space="preserve">Y. L. Cheng and K. S. Mix, “Spatial Training Improves Children’s Mathematics Ability,” </w:t>
      </w:r>
      <w:r w:rsidRPr="00BB745D">
        <w:rPr>
          <w:rFonts w:cs="Times"/>
          <w:i/>
          <w:iCs/>
          <w:noProof/>
          <w:szCs w:val="24"/>
          <w:lang w:val="en-US"/>
        </w:rPr>
        <w:t>J. Cogn. Dev.</w:t>
      </w:r>
      <w:r w:rsidRPr="00BB745D">
        <w:rPr>
          <w:rFonts w:cs="Times"/>
          <w:noProof/>
          <w:szCs w:val="24"/>
          <w:lang w:val="en-US"/>
        </w:rPr>
        <w:t>, vol. 15, no. 1, pp. 2–11, 2014, doi: 10.1080/15248372.2012.725186.</w:t>
      </w:r>
    </w:p>
    <w:p w14:paraId="5B2376D2" w14:textId="77777777" w:rsidR="00EE470E" w:rsidRPr="00BB745D" w:rsidRDefault="00EE470E" w:rsidP="00EE470E">
      <w:pPr>
        <w:widowControl w:val="0"/>
        <w:autoSpaceDE w:val="0"/>
        <w:autoSpaceDN w:val="0"/>
        <w:adjustRightInd w:val="0"/>
        <w:ind w:left="640" w:hanging="640"/>
        <w:rPr>
          <w:rFonts w:cs="Times"/>
          <w:noProof/>
          <w:szCs w:val="24"/>
          <w:lang w:val="en-US"/>
        </w:rPr>
      </w:pPr>
      <w:r w:rsidRPr="00BB745D">
        <w:rPr>
          <w:rFonts w:cs="Times"/>
          <w:noProof/>
          <w:szCs w:val="24"/>
          <w:lang w:val="en-US"/>
        </w:rPr>
        <w:t>[10]</w:t>
      </w:r>
      <w:r w:rsidRPr="00BB745D">
        <w:rPr>
          <w:rFonts w:cs="Times"/>
          <w:noProof/>
          <w:szCs w:val="24"/>
          <w:lang w:val="en-US"/>
        </w:rPr>
        <w:tab/>
        <w:t xml:space="preserve">B. Rabab’h and A. Veloo, “Spatial visualization as mediating between mathematics learning strategy and mathematics achievement among 8th grade students,” </w:t>
      </w:r>
      <w:r w:rsidRPr="00BB745D">
        <w:rPr>
          <w:rFonts w:cs="Times"/>
          <w:i/>
          <w:iCs/>
          <w:noProof/>
          <w:szCs w:val="24"/>
          <w:lang w:val="en-US"/>
        </w:rPr>
        <w:t>Int. Educ. Stud.</w:t>
      </w:r>
      <w:r w:rsidRPr="00BB745D">
        <w:rPr>
          <w:rFonts w:cs="Times"/>
          <w:noProof/>
          <w:szCs w:val="24"/>
          <w:lang w:val="en-US"/>
        </w:rPr>
        <w:t>, vol. 8, no. 5, pp. 1–11, 2015, doi: 10.5539/ies.v8n5p1.</w:t>
      </w:r>
    </w:p>
    <w:p w14:paraId="7A92312D" w14:textId="77777777" w:rsidR="00EE470E" w:rsidRPr="00BB745D" w:rsidRDefault="00EE470E" w:rsidP="00EE470E">
      <w:pPr>
        <w:widowControl w:val="0"/>
        <w:autoSpaceDE w:val="0"/>
        <w:autoSpaceDN w:val="0"/>
        <w:adjustRightInd w:val="0"/>
        <w:ind w:left="640" w:hanging="640"/>
        <w:rPr>
          <w:rFonts w:cs="Times"/>
          <w:noProof/>
          <w:szCs w:val="24"/>
          <w:lang w:val="en-US"/>
        </w:rPr>
      </w:pPr>
      <w:r w:rsidRPr="00BB745D">
        <w:rPr>
          <w:rFonts w:cs="Times"/>
          <w:noProof/>
          <w:szCs w:val="24"/>
          <w:lang w:val="en-US"/>
        </w:rPr>
        <w:t>[11]</w:t>
      </w:r>
      <w:r w:rsidRPr="00BB745D">
        <w:rPr>
          <w:rFonts w:cs="Times"/>
          <w:noProof/>
          <w:szCs w:val="24"/>
          <w:lang w:val="en-US"/>
        </w:rPr>
        <w:tab/>
        <w:t xml:space="preserve">B. N. Verdine, R. M. Golinkoff, K. Hirsh-Pasek, N. S. Newcombe, A. T. Filipowicz, and A. Chang, “Deconstructing Building Blocks: Preschoolers’ Spatial Assembly Performance Relates to Early Mathematical Skills,” </w:t>
      </w:r>
      <w:r w:rsidRPr="00BB745D">
        <w:rPr>
          <w:rFonts w:cs="Times"/>
          <w:i/>
          <w:iCs/>
          <w:noProof/>
          <w:szCs w:val="24"/>
          <w:lang w:val="en-US"/>
        </w:rPr>
        <w:t>Child Dev.</w:t>
      </w:r>
      <w:r w:rsidRPr="00BB745D">
        <w:rPr>
          <w:rFonts w:cs="Times"/>
          <w:noProof/>
          <w:szCs w:val="24"/>
          <w:lang w:val="en-US"/>
        </w:rPr>
        <w:t xml:space="preserve">, vol. 85, no. 3, pp. 1062–1076, 2014, doi: </w:t>
      </w:r>
      <w:r w:rsidRPr="00BB745D">
        <w:rPr>
          <w:rFonts w:cs="Times"/>
          <w:noProof/>
          <w:szCs w:val="24"/>
          <w:lang w:val="en-US"/>
        </w:rPr>
        <w:lastRenderedPageBreak/>
        <w:t>10.1111/cdev.12165.</w:t>
      </w:r>
    </w:p>
    <w:p w14:paraId="557571D9" w14:textId="77777777" w:rsidR="00EE470E" w:rsidRPr="00BB745D" w:rsidRDefault="00EE470E" w:rsidP="00EE470E">
      <w:pPr>
        <w:widowControl w:val="0"/>
        <w:autoSpaceDE w:val="0"/>
        <w:autoSpaceDN w:val="0"/>
        <w:adjustRightInd w:val="0"/>
        <w:ind w:left="640" w:hanging="640"/>
        <w:rPr>
          <w:rFonts w:cs="Times"/>
          <w:noProof/>
          <w:szCs w:val="24"/>
          <w:lang w:val="en-US"/>
        </w:rPr>
      </w:pPr>
      <w:r w:rsidRPr="00BB745D">
        <w:rPr>
          <w:rFonts w:cs="Times"/>
          <w:noProof/>
          <w:szCs w:val="24"/>
          <w:lang w:val="en-US"/>
        </w:rPr>
        <w:t>[12]</w:t>
      </w:r>
      <w:r w:rsidRPr="00BB745D">
        <w:rPr>
          <w:rFonts w:cs="Times"/>
          <w:noProof/>
          <w:szCs w:val="24"/>
          <w:lang w:val="en-US"/>
        </w:rPr>
        <w:tab/>
        <w:t xml:space="preserve">L. T. David, “Training effects on mental rotation, spatial orientation and spatial visualisation depending on the initial level of spatial abilities,” </w:t>
      </w:r>
      <w:r w:rsidRPr="00BB745D">
        <w:rPr>
          <w:rFonts w:cs="Times"/>
          <w:i/>
          <w:iCs/>
          <w:noProof/>
          <w:szCs w:val="24"/>
          <w:lang w:val="en-US"/>
        </w:rPr>
        <w:t>Procedia - Soc. Behav. Sci.</w:t>
      </w:r>
      <w:r w:rsidRPr="00BB745D">
        <w:rPr>
          <w:rFonts w:cs="Times"/>
          <w:noProof/>
          <w:szCs w:val="24"/>
          <w:lang w:val="en-US"/>
        </w:rPr>
        <w:t>, vol. 33, pp. 328–332, 2012, doi: 10.1016/j.sbspro.2012.01.137.</w:t>
      </w:r>
    </w:p>
    <w:p w14:paraId="159D7E42" w14:textId="77777777" w:rsidR="00EE470E" w:rsidRPr="00BB745D" w:rsidRDefault="00EE470E" w:rsidP="00EE470E">
      <w:pPr>
        <w:widowControl w:val="0"/>
        <w:autoSpaceDE w:val="0"/>
        <w:autoSpaceDN w:val="0"/>
        <w:adjustRightInd w:val="0"/>
        <w:ind w:left="640" w:hanging="640"/>
        <w:rPr>
          <w:rFonts w:cs="Times"/>
          <w:noProof/>
          <w:szCs w:val="24"/>
          <w:lang w:val="en-US"/>
        </w:rPr>
      </w:pPr>
      <w:r w:rsidRPr="00BB745D">
        <w:rPr>
          <w:rFonts w:cs="Times"/>
          <w:noProof/>
          <w:szCs w:val="24"/>
          <w:lang w:val="en-US"/>
        </w:rPr>
        <w:t>[13]</w:t>
      </w:r>
      <w:r w:rsidRPr="00BB745D">
        <w:rPr>
          <w:rFonts w:cs="Times"/>
          <w:noProof/>
          <w:szCs w:val="24"/>
          <w:lang w:val="en-US"/>
        </w:rPr>
        <w:tab/>
        <w:t xml:space="preserve">T. Lowrie, T. Logan, and A. Ramful, “Spatial Reasoning Influences Students ’ Performance on Mathematics Tasks,” </w:t>
      </w:r>
      <w:r w:rsidRPr="00BB745D">
        <w:rPr>
          <w:rFonts w:cs="Times"/>
          <w:i/>
          <w:iCs/>
          <w:noProof/>
          <w:szCs w:val="24"/>
          <w:lang w:val="en-US"/>
        </w:rPr>
        <w:t>Math. Educ. Res. Gr. Australas.</w:t>
      </w:r>
      <w:r w:rsidRPr="00BB745D">
        <w:rPr>
          <w:rFonts w:cs="Times"/>
          <w:noProof/>
          <w:szCs w:val="24"/>
          <w:lang w:val="en-US"/>
        </w:rPr>
        <w:t>, pp. 407–414, 2016.</w:t>
      </w:r>
    </w:p>
    <w:p w14:paraId="56015715" w14:textId="77777777" w:rsidR="00EE470E" w:rsidRPr="00BB745D" w:rsidRDefault="00EE470E" w:rsidP="00EE470E">
      <w:pPr>
        <w:widowControl w:val="0"/>
        <w:autoSpaceDE w:val="0"/>
        <w:autoSpaceDN w:val="0"/>
        <w:adjustRightInd w:val="0"/>
        <w:ind w:left="640" w:hanging="640"/>
        <w:rPr>
          <w:rFonts w:cs="Times"/>
          <w:noProof/>
          <w:szCs w:val="24"/>
          <w:lang w:val="en-US"/>
        </w:rPr>
      </w:pPr>
      <w:r w:rsidRPr="00BB745D">
        <w:rPr>
          <w:rFonts w:cs="Times"/>
          <w:noProof/>
          <w:szCs w:val="24"/>
          <w:lang w:val="en-US"/>
        </w:rPr>
        <w:t>[14]</w:t>
      </w:r>
      <w:r w:rsidRPr="00BB745D">
        <w:rPr>
          <w:rFonts w:cs="Times"/>
          <w:noProof/>
          <w:szCs w:val="24"/>
          <w:lang w:val="en-US"/>
        </w:rPr>
        <w:tab/>
        <w:t xml:space="preserve">M. I. S. Guntur, W. Setyaningrum, and H. Retnawati, “Can augmented reality improve problem-solving and spatial skill?,” </w:t>
      </w:r>
      <w:r w:rsidRPr="00BB745D">
        <w:rPr>
          <w:rFonts w:cs="Times"/>
          <w:i/>
          <w:iCs/>
          <w:noProof/>
          <w:szCs w:val="24"/>
          <w:lang w:val="en-US"/>
        </w:rPr>
        <w:t>J. Phys. Conf. Ser.</w:t>
      </w:r>
      <w:r w:rsidRPr="00BB745D">
        <w:rPr>
          <w:rFonts w:cs="Times"/>
          <w:noProof/>
          <w:szCs w:val="24"/>
          <w:lang w:val="en-US"/>
        </w:rPr>
        <w:t>, vol. 1581, p. 012063, 2020, doi: 10.1088/1742-6596/1581/1/012063.</w:t>
      </w:r>
    </w:p>
    <w:p w14:paraId="0C76A7CF" w14:textId="77777777" w:rsidR="00EE470E" w:rsidRPr="00BB745D" w:rsidRDefault="00EE470E" w:rsidP="00EE470E">
      <w:pPr>
        <w:widowControl w:val="0"/>
        <w:autoSpaceDE w:val="0"/>
        <w:autoSpaceDN w:val="0"/>
        <w:adjustRightInd w:val="0"/>
        <w:ind w:left="640" w:hanging="640"/>
        <w:rPr>
          <w:rFonts w:cs="Times"/>
          <w:noProof/>
          <w:szCs w:val="24"/>
          <w:lang w:val="en-US"/>
        </w:rPr>
      </w:pPr>
      <w:r w:rsidRPr="00BB745D">
        <w:rPr>
          <w:rFonts w:cs="Times"/>
          <w:noProof/>
          <w:szCs w:val="24"/>
          <w:lang w:val="en-US"/>
        </w:rPr>
        <w:t>[15]</w:t>
      </w:r>
      <w:r w:rsidRPr="00BB745D">
        <w:rPr>
          <w:rFonts w:cs="Times"/>
          <w:noProof/>
          <w:szCs w:val="24"/>
          <w:lang w:val="en-US"/>
        </w:rPr>
        <w:tab/>
        <w:t xml:space="preserve">Y. T. Liao, C. H. Yu, and C. C. Wu, “Learning geometry with augmented reality to enhance spatial ability,” </w:t>
      </w:r>
      <w:r w:rsidRPr="00BB745D">
        <w:rPr>
          <w:rFonts w:cs="Times"/>
          <w:i/>
          <w:iCs/>
          <w:noProof/>
          <w:szCs w:val="24"/>
          <w:lang w:val="en-US"/>
        </w:rPr>
        <w:t>Proc. - 2015 Int. Conf. Learn. Teach. Comput. Eng. LaTiCE 2015</w:t>
      </w:r>
      <w:r w:rsidRPr="00BB745D">
        <w:rPr>
          <w:rFonts w:cs="Times"/>
          <w:noProof/>
          <w:szCs w:val="24"/>
          <w:lang w:val="en-US"/>
        </w:rPr>
        <w:t>, pp. 221–222, 2015, doi: 10.1109/LaTiCE.2015.40.</w:t>
      </w:r>
    </w:p>
    <w:p w14:paraId="3F10683F" w14:textId="77777777" w:rsidR="00EE470E" w:rsidRPr="00BB745D" w:rsidRDefault="00EE470E" w:rsidP="00EE470E">
      <w:pPr>
        <w:widowControl w:val="0"/>
        <w:autoSpaceDE w:val="0"/>
        <w:autoSpaceDN w:val="0"/>
        <w:adjustRightInd w:val="0"/>
        <w:ind w:left="640" w:hanging="640"/>
        <w:rPr>
          <w:rFonts w:cs="Times"/>
          <w:noProof/>
          <w:szCs w:val="24"/>
          <w:lang w:val="en-US"/>
        </w:rPr>
      </w:pPr>
      <w:r w:rsidRPr="00BB745D">
        <w:rPr>
          <w:rFonts w:cs="Times"/>
          <w:noProof/>
          <w:szCs w:val="24"/>
          <w:lang w:val="en-US"/>
        </w:rPr>
        <w:t>[16]</w:t>
      </w:r>
      <w:r w:rsidRPr="00BB745D">
        <w:rPr>
          <w:rFonts w:cs="Times"/>
          <w:noProof/>
          <w:szCs w:val="24"/>
          <w:lang w:val="en-US"/>
        </w:rPr>
        <w:tab/>
        <w:t xml:space="preserve">G. </w:t>
      </w:r>
      <w:bookmarkStart w:id="4" w:name="OLE_LINK46"/>
      <w:bookmarkStart w:id="5" w:name="OLE_LINK47"/>
      <w:r w:rsidRPr="00BB745D">
        <w:rPr>
          <w:rFonts w:cs="Times"/>
          <w:noProof/>
          <w:szCs w:val="24"/>
          <w:lang w:val="en-US"/>
        </w:rPr>
        <w:t>Koutromanos</w:t>
      </w:r>
      <w:bookmarkEnd w:id="4"/>
      <w:bookmarkEnd w:id="5"/>
      <w:r w:rsidRPr="00BB745D">
        <w:rPr>
          <w:rFonts w:cs="Times"/>
          <w:noProof/>
          <w:szCs w:val="24"/>
          <w:lang w:val="en-US"/>
        </w:rPr>
        <w:t xml:space="preserve">, A. Sofos, and L. Avraamidou, “The use of augmented reality games in education: a review of the literature,” </w:t>
      </w:r>
      <w:r w:rsidRPr="00BB745D">
        <w:rPr>
          <w:rFonts w:cs="Times"/>
          <w:i/>
          <w:iCs/>
          <w:noProof/>
          <w:szCs w:val="24"/>
          <w:lang w:val="en-US"/>
        </w:rPr>
        <w:t>EMI. Educ. Media Int.</w:t>
      </w:r>
      <w:r w:rsidRPr="00BB745D">
        <w:rPr>
          <w:rFonts w:cs="Times"/>
          <w:noProof/>
          <w:szCs w:val="24"/>
          <w:lang w:val="en-US"/>
        </w:rPr>
        <w:t>, vol. 52, no. 4, pp. 253–271, 2015, doi: 10.1080/09523987.2015.1125988.</w:t>
      </w:r>
    </w:p>
    <w:p w14:paraId="737C0DA1" w14:textId="77777777" w:rsidR="00EE470E" w:rsidRPr="00BB745D" w:rsidRDefault="00EE470E" w:rsidP="00EE470E">
      <w:pPr>
        <w:widowControl w:val="0"/>
        <w:autoSpaceDE w:val="0"/>
        <w:autoSpaceDN w:val="0"/>
        <w:adjustRightInd w:val="0"/>
        <w:ind w:left="640" w:hanging="640"/>
        <w:rPr>
          <w:rFonts w:cs="Times"/>
          <w:noProof/>
          <w:szCs w:val="24"/>
          <w:lang w:val="en-US"/>
        </w:rPr>
      </w:pPr>
      <w:r w:rsidRPr="00BB745D">
        <w:rPr>
          <w:rFonts w:cs="Times"/>
          <w:noProof/>
          <w:szCs w:val="24"/>
          <w:lang w:val="en-US"/>
        </w:rPr>
        <w:t>[17]</w:t>
      </w:r>
      <w:r w:rsidRPr="00BB745D">
        <w:rPr>
          <w:rFonts w:cs="Times"/>
          <w:noProof/>
          <w:szCs w:val="24"/>
          <w:lang w:val="en-US"/>
        </w:rPr>
        <w:tab/>
        <w:t xml:space="preserve">N. Priatna, “Students’ Spatial Ability through Open-Ended Approach Aided by Cabri 3D,” </w:t>
      </w:r>
      <w:r w:rsidRPr="00BB745D">
        <w:rPr>
          <w:rFonts w:cs="Times"/>
          <w:i/>
          <w:iCs/>
          <w:noProof/>
          <w:szCs w:val="24"/>
          <w:lang w:val="en-US"/>
        </w:rPr>
        <w:t>J. Phys. Conf. Ser.</w:t>
      </w:r>
      <w:r w:rsidRPr="00BB745D">
        <w:rPr>
          <w:rFonts w:cs="Times"/>
          <w:noProof/>
          <w:szCs w:val="24"/>
          <w:lang w:val="en-US"/>
        </w:rPr>
        <w:t>, vol. 895, no. 1, 2017, doi: 10.1088/1742-6596/895/1/012065.</w:t>
      </w:r>
    </w:p>
    <w:p w14:paraId="7923C408" w14:textId="77777777" w:rsidR="00EE470E" w:rsidRPr="00BB745D" w:rsidRDefault="00EE470E" w:rsidP="00EE470E">
      <w:pPr>
        <w:widowControl w:val="0"/>
        <w:autoSpaceDE w:val="0"/>
        <w:autoSpaceDN w:val="0"/>
        <w:adjustRightInd w:val="0"/>
        <w:ind w:left="640" w:hanging="640"/>
        <w:rPr>
          <w:rFonts w:cs="Times"/>
          <w:noProof/>
          <w:szCs w:val="24"/>
          <w:lang w:val="en-US"/>
        </w:rPr>
      </w:pPr>
      <w:r w:rsidRPr="00BB745D">
        <w:rPr>
          <w:rFonts w:cs="Times"/>
          <w:noProof/>
          <w:szCs w:val="24"/>
          <w:lang w:val="en-US"/>
        </w:rPr>
        <w:t>[18]</w:t>
      </w:r>
      <w:r w:rsidRPr="00BB745D">
        <w:rPr>
          <w:rFonts w:cs="Times"/>
          <w:noProof/>
          <w:szCs w:val="24"/>
          <w:lang w:val="en-US"/>
        </w:rPr>
        <w:tab/>
        <w:t xml:space="preserve">T. N. Höffler, “Spatial ability: Its influence on learning with visualizations-a meta-analytic review,” </w:t>
      </w:r>
      <w:r w:rsidRPr="00BB745D">
        <w:rPr>
          <w:rFonts w:cs="Times"/>
          <w:i/>
          <w:iCs/>
          <w:noProof/>
          <w:szCs w:val="24"/>
          <w:lang w:val="en-US"/>
        </w:rPr>
        <w:t>Educ. Psychol. Rev.</w:t>
      </w:r>
      <w:r w:rsidRPr="00BB745D">
        <w:rPr>
          <w:rFonts w:cs="Times"/>
          <w:noProof/>
          <w:szCs w:val="24"/>
          <w:lang w:val="en-US"/>
        </w:rPr>
        <w:t>, vol. 22, no. 3, pp. 245–269, 2010, doi: 10.1007/s10648-010-9126-7.</w:t>
      </w:r>
    </w:p>
    <w:p w14:paraId="6C24727F" w14:textId="77777777" w:rsidR="00EE470E" w:rsidRPr="00BB745D" w:rsidRDefault="00EE470E" w:rsidP="00EE470E">
      <w:pPr>
        <w:widowControl w:val="0"/>
        <w:autoSpaceDE w:val="0"/>
        <w:autoSpaceDN w:val="0"/>
        <w:adjustRightInd w:val="0"/>
        <w:ind w:left="640" w:hanging="640"/>
        <w:rPr>
          <w:rFonts w:cs="Times"/>
          <w:noProof/>
          <w:szCs w:val="24"/>
          <w:lang w:val="en-US"/>
        </w:rPr>
      </w:pPr>
      <w:r w:rsidRPr="00BB745D">
        <w:rPr>
          <w:rFonts w:cs="Times"/>
          <w:noProof/>
          <w:szCs w:val="24"/>
          <w:lang w:val="en-US"/>
        </w:rPr>
        <w:t>[19]</w:t>
      </w:r>
      <w:r w:rsidRPr="00BB745D">
        <w:rPr>
          <w:rFonts w:cs="Times"/>
          <w:noProof/>
          <w:szCs w:val="24"/>
          <w:lang w:val="en-US"/>
        </w:rPr>
        <w:tab/>
        <w:t xml:space="preserve">M. C. Linn and A. C. Petersen, “Emergence and Characterization of Sex Differences in Spatial Ability: A Meta-Analysis,” </w:t>
      </w:r>
      <w:r w:rsidRPr="00BB745D">
        <w:rPr>
          <w:rFonts w:cs="Times"/>
          <w:i/>
          <w:iCs/>
          <w:noProof/>
          <w:szCs w:val="24"/>
          <w:lang w:val="en-US"/>
        </w:rPr>
        <w:t>Child Dev.</w:t>
      </w:r>
      <w:r w:rsidRPr="00BB745D">
        <w:rPr>
          <w:rFonts w:cs="Times"/>
          <w:noProof/>
          <w:szCs w:val="24"/>
          <w:lang w:val="en-US"/>
        </w:rPr>
        <w:t>, vol. 56, no. 6, p. 1479, Dec. 1985, doi: 10.2307/1130467.</w:t>
      </w:r>
    </w:p>
    <w:p w14:paraId="4D495B43" w14:textId="77777777" w:rsidR="00EE470E" w:rsidRPr="00BB745D" w:rsidRDefault="00EE470E" w:rsidP="00EE470E">
      <w:pPr>
        <w:widowControl w:val="0"/>
        <w:autoSpaceDE w:val="0"/>
        <w:autoSpaceDN w:val="0"/>
        <w:adjustRightInd w:val="0"/>
        <w:ind w:left="640" w:hanging="640"/>
        <w:rPr>
          <w:rFonts w:cs="Times"/>
          <w:noProof/>
          <w:szCs w:val="24"/>
          <w:lang w:val="en-US"/>
        </w:rPr>
      </w:pPr>
      <w:r w:rsidRPr="00BB745D">
        <w:rPr>
          <w:rFonts w:cs="Times"/>
          <w:noProof/>
          <w:szCs w:val="24"/>
          <w:lang w:val="en-US"/>
        </w:rPr>
        <w:t>[20]</w:t>
      </w:r>
      <w:r w:rsidRPr="00BB745D">
        <w:rPr>
          <w:rFonts w:cs="Times"/>
          <w:noProof/>
          <w:szCs w:val="24"/>
          <w:lang w:val="en-US"/>
        </w:rPr>
        <w:tab/>
        <w:t xml:space="preserve">A. Bosnyak and R. N. Kondor, “The spatial ability and spatial geometrical knowledge of university students majored in mathematics.,” </w:t>
      </w:r>
      <w:r w:rsidRPr="00BB745D">
        <w:rPr>
          <w:rFonts w:cs="Times"/>
          <w:i/>
          <w:iCs/>
          <w:noProof/>
          <w:szCs w:val="24"/>
          <w:lang w:val="en-US"/>
        </w:rPr>
        <w:t>Acta Didact. Univ. Comenianae. Math.</w:t>
      </w:r>
      <w:r w:rsidRPr="00BB745D">
        <w:rPr>
          <w:rFonts w:cs="Times"/>
          <w:noProof/>
          <w:szCs w:val="24"/>
          <w:lang w:val="en-US"/>
        </w:rPr>
        <w:t>, no. 8, pp. 1–25, 2008.</w:t>
      </w:r>
    </w:p>
    <w:p w14:paraId="123EED30" w14:textId="77777777" w:rsidR="00EE470E" w:rsidRPr="00BB745D" w:rsidRDefault="00EE470E" w:rsidP="00EE470E">
      <w:pPr>
        <w:widowControl w:val="0"/>
        <w:autoSpaceDE w:val="0"/>
        <w:autoSpaceDN w:val="0"/>
        <w:adjustRightInd w:val="0"/>
        <w:ind w:left="640" w:hanging="640"/>
        <w:rPr>
          <w:rFonts w:cs="Times"/>
          <w:noProof/>
          <w:szCs w:val="24"/>
          <w:lang w:val="en-US"/>
        </w:rPr>
      </w:pPr>
      <w:r w:rsidRPr="00BB745D">
        <w:rPr>
          <w:rFonts w:cs="Times"/>
          <w:noProof/>
          <w:szCs w:val="24"/>
          <w:lang w:val="en-US"/>
        </w:rPr>
        <w:t>[21]</w:t>
      </w:r>
      <w:r w:rsidRPr="00BB745D">
        <w:rPr>
          <w:rFonts w:cs="Times"/>
          <w:noProof/>
          <w:szCs w:val="24"/>
          <w:lang w:val="en-US"/>
        </w:rPr>
        <w:tab/>
        <w:t xml:space="preserve">K. K. Cho, B. Marjadi, V. Langendyk, and W. Hu, “Medical student changes in self-regulated learning during the transition to the clinical environment,” </w:t>
      </w:r>
      <w:r w:rsidRPr="00BB745D">
        <w:rPr>
          <w:rFonts w:cs="Times"/>
          <w:i/>
          <w:iCs/>
          <w:noProof/>
          <w:szCs w:val="24"/>
          <w:lang w:val="en-US"/>
        </w:rPr>
        <w:t>BMC Med. Educ.</w:t>
      </w:r>
      <w:r w:rsidRPr="00BB745D">
        <w:rPr>
          <w:rFonts w:cs="Times"/>
          <w:noProof/>
          <w:szCs w:val="24"/>
          <w:lang w:val="en-US"/>
        </w:rPr>
        <w:t>, vol. 17, no. 1, p. 59, 2017.</w:t>
      </w:r>
    </w:p>
    <w:p w14:paraId="131E07BB" w14:textId="77777777" w:rsidR="00EE470E" w:rsidRPr="00BB745D" w:rsidRDefault="00EE470E" w:rsidP="00EE470E">
      <w:pPr>
        <w:widowControl w:val="0"/>
        <w:autoSpaceDE w:val="0"/>
        <w:autoSpaceDN w:val="0"/>
        <w:adjustRightInd w:val="0"/>
        <w:ind w:left="640" w:hanging="640"/>
        <w:rPr>
          <w:rFonts w:cs="Times"/>
          <w:noProof/>
          <w:szCs w:val="24"/>
          <w:lang w:val="en-US"/>
        </w:rPr>
      </w:pPr>
      <w:r w:rsidRPr="00BB745D">
        <w:rPr>
          <w:rFonts w:cs="Times"/>
          <w:noProof/>
          <w:szCs w:val="24"/>
          <w:lang w:val="en-US"/>
        </w:rPr>
        <w:t>[22]</w:t>
      </w:r>
      <w:r w:rsidRPr="00BB745D">
        <w:rPr>
          <w:rFonts w:cs="Times"/>
          <w:noProof/>
          <w:szCs w:val="24"/>
          <w:lang w:val="en-US"/>
        </w:rPr>
        <w:tab/>
        <w:t xml:space="preserve">K. Shih, H. Chen, C. Chang, and T. Kao, “International Forum of Educational Technology &amp; Society The Development and Implementation of Scaffolding-Based Self-Regulated Learning System for e / m-Learning,” </w:t>
      </w:r>
      <w:r w:rsidRPr="00BB745D">
        <w:rPr>
          <w:rFonts w:cs="Times"/>
          <w:i/>
          <w:iCs/>
          <w:noProof/>
          <w:szCs w:val="24"/>
          <w:lang w:val="en-US"/>
        </w:rPr>
        <w:t>Educ. Technol. Soc.</w:t>
      </w:r>
      <w:r w:rsidRPr="00BB745D">
        <w:rPr>
          <w:rFonts w:cs="Times"/>
          <w:noProof/>
          <w:szCs w:val="24"/>
          <w:lang w:val="en-US"/>
        </w:rPr>
        <w:t>, vol. 13, no. 1, pp. 80–93, 2016.</w:t>
      </w:r>
    </w:p>
    <w:p w14:paraId="021B5ABE" w14:textId="77777777" w:rsidR="00EE470E" w:rsidRPr="00BB745D" w:rsidRDefault="00EE470E" w:rsidP="00EE470E">
      <w:pPr>
        <w:widowControl w:val="0"/>
        <w:autoSpaceDE w:val="0"/>
        <w:autoSpaceDN w:val="0"/>
        <w:adjustRightInd w:val="0"/>
        <w:ind w:left="640" w:hanging="640"/>
        <w:rPr>
          <w:rFonts w:cs="Times"/>
          <w:noProof/>
          <w:szCs w:val="24"/>
          <w:lang w:val="en-US"/>
        </w:rPr>
      </w:pPr>
      <w:r w:rsidRPr="00BB745D">
        <w:rPr>
          <w:rFonts w:cs="Times"/>
          <w:noProof/>
          <w:szCs w:val="24"/>
          <w:lang w:val="en-US"/>
        </w:rPr>
        <w:t>[23]</w:t>
      </w:r>
      <w:r w:rsidRPr="00BB745D">
        <w:rPr>
          <w:rFonts w:cs="Times"/>
          <w:noProof/>
          <w:szCs w:val="24"/>
          <w:lang w:val="en-US"/>
        </w:rPr>
        <w:tab/>
        <w:t xml:space="preserve">A. W. Hartono, “PENGARUH LINGKUNGAN SOSIAL TERHADAP ASPEK INDIVIDU DAN HUBUNGANNYA DENGAN PRESTASI AKADEMIK MAHASISWA PENDIDIKAN MATEMATIKA,” </w:t>
      </w:r>
      <w:r w:rsidRPr="00BB745D">
        <w:rPr>
          <w:rFonts w:cs="Times"/>
          <w:i/>
          <w:iCs/>
          <w:noProof/>
          <w:szCs w:val="24"/>
          <w:lang w:val="en-US"/>
        </w:rPr>
        <w:t>J. Ris. Pendidik. Mat. Vol.</w:t>
      </w:r>
      <w:r w:rsidRPr="00BB745D">
        <w:rPr>
          <w:rFonts w:cs="Times"/>
          <w:noProof/>
          <w:szCs w:val="24"/>
          <w:lang w:val="en-US"/>
        </w:rPr>
        <w:t>, vol. 4, no. 1, pp. 78–86, 2015, [Online]. Available: https://journal.uny.ac.id/index.php/jrpm/article/view/9451/9446.</w:t>
      </w:r>
    </w:p>
    <w:p w14:paraId="6E74DB46" w14:textId="77777777" w:rsidR="00EE470E" w:rsidRPr="00BB745D" w:rsidRDefault="00EE470E" w:rsidP="00EE470E">
      <w:pPr>
        <w:widowControl w:val="0"/>
        <w:autoSpaceDE w:val="0"/>
        <w:autoSpaceDN w:val="0"/>
        <w:adjustRightInd w:val="0"/>
        <w:ind w:left="640" w:hanging="640"/>
        <w:rPr>
          <w:rFonts w:cs="Times"/>
          <w:noProof/>
          <w:szCs w:val="24"/>
          <w:lang w:val="en-US"/>
        </w:rPr>
      </w:pPr>
      <w:r w:rsidRPr="00BB745D">
        <w:rPr>
          <w:rFonts w:cs="Times"/>
          <w:noProof/>
          <w:szCs w:val="24"/>
          <w:lang w:val="en-US"/>
        </w:rPr>
        <w:t>[24]</w:t>
      </w:r>
      <w:r w:rsidRPr="00BB745D">
        <w:rPr>
          <w:rFonts w:cs="Times"/>
          <w:noProof/>
          <w:szCs w:val="24"/>
          <w:lang w:val="en-US"/>
        </w:rPr>
        <w:tab/>
        <w:t xml:space="preserve">B. J. Zimmerman, “Attaining Self-Regulation: A Social Cognitive Perspective,” in </w:t>
      </w:r>
      <w:r w:rsidRPr="00BB745D">
        <w:rPr>
          <w:rFonts w:cs="Times"/>
          <w:i/>
          <w:iCs/>
          <w:noProof/>
          <w:szCs w:val="24"/>
          <w:lang w:val="en-US"/>
        </w:rPr>
        <w:t>Handbook of Self-Regulation</w:t>
      </w:r>
      <w:r w:rsidRPr="00BB745D">
        <w:rPr>
          <w:rFonts w:cs="Times"/>
          <w:noProof/>
          <w:szCs w:val="24"/>
          <w:lang w:val="en-US"/>
        </w:rPr>
        <w:t>, M. Boekaerts, P. R. Pintrich, and M. B. T.-H. of S.-R. Zeidner, Eds. San Diego: Academic Press, 2000, pp. 13–39.</w:t>
      </w:r>
    </w:p>
    <w:p w14:paraId="140D0BBD" w14:textId="77777777" w:rsidR="00EE470E" w:rsidRPr="00BB745D" w:rsidRDefault="00EE470E" w:rsidP="00EE470E">
      <w:pPr>
        <w:widowControl w:val="0"/>
        <w:autoSpaceDE w:val="0"/>
        <w:autoSpaceDN w:val="0"/>
        <w:adjustRightInd w:val="0"/>
        <w:ind w:left="640" w:hanging="640"/>
        <w:rPr>
          <w:rFonts w:cs="Times"/>
          <w:noProof/>
          <w:szCs w:val="24"/>
          <w:lang w:val="en-US"/>
        </w:rPr>
      </w:pPr>
      <w:r w:rsidRPr="00BB745D">
        <w:rPr>
          <w:rFonts w:cs="Times"/>
          <w:noProof/>
          <w:szCs w:val="24"/>
          <w:lang w:val="en-US"/>
        </w:rPr>
        <w:t>[25]</w:t>
      </w:r>
      <w:r w:rsidRPr="00BB745D">
        <w:rPr>
          <w:rFonts w:cs="Times"/>
          <w:noProof/>
          <w:szCs w:val="24"/>
          <w:lang w:val="en-US"/>
        </w:rPr>
        <w:tab/>
        <w:t xml:space="preserve">Z. Jouhari, F. Haghani, and T. Changiz, “Factors affecting self-regulated learning in medical students: a qualitative study,” </w:t>
      </w:r>
      <w:r w:rsidRPr="00BB745D">
        <w:rPr>
          <w:rFonts w:cs="Times"/>
          <w:i/>
          <w:iCs/>
          <w:noProof/>
          <w:szCs w:val="24"/>
          <w:lang w:val="en-US"/>
        </w:rPr>
        <w:t>Med. Educ. Online</w:t>
      </w:r>
      <w:r w:rsidRPr="00BB745D">
        <w:rPr>
          <w:rFonts w:cs="Times"/>
          <w:noProof/>
          <w:szCs w:val="24"/>
          <w:lang w:val="en-US"/>
        </w:rPr>
        <w:t>, vol. 20, p. 28694, Nov. 2015, doi: 10.3402/meo.v20.28694.</w:t>
      </w:r>
    </w:p>
    <w:p w14:paraId="53880D14" w14:textId="77777777" w:rsidR="00EE470E" w:rsidRPr="00BB745D" w:rsidRDefault="00EE470E" w:rsidP="00EE470E">
      <w:pPr>
        <w:widowControl w:val="0"/>
        <w:autoSpaceDE w:val="0"/>
        <w:autoSpaceDN w:val="0"/>
        <w:adjustRightInd w:val="0"/>
        <w:ind w:left="640" w:hanging="640"/>
        <w:rPr>
          <w:rFonts w:cs="Times"/>
          <w:noProof/>
          <w:szCs w:val="24"/>
          <w:lang w:val="en-US"/>
        </w:rPr>
      </w:pPr>
      <w:r w:rsidRPr="00BB745D">
        <w:rPr>
          <w:rFonts w:cs="Times"/>
          <w:noProof/>
          <w:szCs w:val="24"/>
          <w:lang w:val="en-US"/>
        </w:rPr>
        <w:t>[26]</w:t>
      </w:r>
      <w:r w:rsidRPr="00BB745D">
        <w:rPr>
          <w:rFonts w:cs="Times"/>
          <w:noProof/>
          <w:szCs w:val="24"/>
          <w:lang w:val="en-US"/>
        </w:rPr>
        <w:tab/>
        <w:t xml:space="preserve">R. M. Aadzaar and D. B. Widjajanti, “Multimedia: an alternative to improve self-regulated learning and mathematical problem-solving skills,” </w:t>
      </w:r>
      <w:r w:rsidRPr="00BB745D">
        <w:rPr>
          <w:rFonts w:cs="Times"/>
          <w:i/>
          <w:iCs/>
          <w:noProof/>
          <w:szCs w:val="24"/>
          <w:lang w:val="en-US"/>
        </w:rPr>
        <w:t>J. Phys. Conf. Ser.</w:t>
      </w:r>
      <w:r w:rsidRPr="00BB745D">
        <w:rPr>
          <w:rFonts w:cs="Times"/>
          <w:noProof/>
          <w:szCs w:val="24"/>
          <w:lang w:val="en-US"/>
        </w:rPr>
        <w:t>, vol. 1320, p. 12086, 2019, doi: 10.1088/1742-6596/1320/1/012086.</w:t>
      </w:r>
    </w:p>
    <w:p w14:paraId="256A93AE" w14:textId="77777777" w:rsidR="00EE470E" w:rsidRPr="00BB745D" w:rsidRDefault="00EE470E" w:rsidP="00EE470E">
      <w:pPr>
        <w:widowControl w:val="0"/>
        <w:autoSpaceDE w:val="0"/>
        <w:autoSpaceDN w:val="0"/>
        <w:adjustRightInd w:val="0"/>
        <w:ind w:left="640" w:hanging="640"/>
        <w:rPr>
          <w:rFonts w:cs="Times"/>
          <w:noProof/>
          <w:szCs w:val="24"/>
          <w:lang w:val="en-US"/>
        </w:rPr>
      </w:pPr>
      <w:r w:rsidRPr="00BB745D">
        <w:rPr>
          <w:rFonts w:cs="Times"/>
          <w:noProof/>
          <w:szCs w:val="24"/>
          <w:lang w:val="en-US"/>
        </w:rPr>
        <w:t>[27]</w:t>
      </w:r>
      <w:r w:rsidRPr="00BB745D">
        <w:rPr>
          <w:rFonts w:cs="Times"/>
          <w:noProof/>
          <w:szCs w:val="24"/>
          <w:lang w:val="en-US"/>
        </w:rPr>
        <w:tab/>
        <w:t xml:space="preserve">G. Lazakidou and S. Retalis, “Using computer supported collaborative learning strategies for helping students acquire self-regulated problem-solving skills in mathematics,” </w:t>
      </w:r>
      <w:r w:rsidRPr="00BB745D">
        <w:rPr>
          <w:rFonts w:cs="Times"/>
          <w:i/>
          <w:iCs/>
          <w:noProof/>
          <w:szCs w:val="24"/>
          <w:lang w:val="en-US"/>
        </w:rPr>
        <w:t>Comput. Educ.</w:t>
      </w:r>
      <w:r w:rsidRPr="00BB745D">
        <w:rPr>
          <w:rFonts w:cs="Times"/>
          <w:noProof/>
          <w:szCs w:val="24"/>
          <w:lang w:val="en-US"/>
        </w:rPr>
        <w:t>, vol. 54, no. 1, pp. 3–13, 2010.</w:t>
      </w:r>
    </w:p>
    <w:p w14:paraId="04B044C5" w14:textId="77777777" w:rsidR="00EE470E" w:rsidRPr="00BB745D" w:rsidRDefault="00EE470E" w:rsidP="00EE470E">
      <w:pPr>
        <w:widowControl w:val="0"/>
        <w:autoSpaceDE w:val="0"/>
        <w:autoSpaceDN w:val="0"/>
        <w:adjustRightInd w:val="0"/>
        <w:ind w:left="640" w:hanging="640"/>
        <w:rPr>
          <w:rFonts w:cs="Times"/>
          <w:noProof/>
          <w:szCs w:val="24"/>
          <w:lang w:val="en-US"/>
        </w:rPr>
      </w:pPr>
      <w:r w:rsidRPr="00BB745D">
        <w:rPr>
          <w:rFonts w:cs="Times"/>
          <w:noProof/>
          <w:szCs w:val="24"/>
          <w:lang w:val="en-US"/>
        </w:rPr>
        <w:t>[28]</w:t>
      </w:r>
      <w:r w:rsidRPr="00BB745D">
        <w:rPr>
          <w:rFonts w:cs="Times"/>
          <w:noProof/>
          <w:szCs w:val="24"/>
          <w:lang w:val="en-US"/>
        </w:rPr>
        <w:tab/>
        <w:t xml:space="preserve">Y. Kurniyawati, A. Mahmudi, and E. Wahyuningrum, “Efektivitas problem-based learning ditinjau dari keterampilan pemecahan masalah dan kemandirian belajar matematis,” </w:t>
      </w:r>
      <w:r w:rsidRPr="00BB745D">
        <w:rPr>
          <w:rFonts w:cs="Times"/>
          <w:i/>
          <w:iCs/>
          <w:noProof/>
          <w:szCs w:val="24"/>
          <w:lang w:val="en-US"/>
        </w:rPr>
        <w:t>J. Ris. Pendidik. Mat.</w:t>
      </w:r>
      <w:r w:rsidRPr="00BB745D">
        <w:rPr>
          <w:rFonts w:cs="Times"/>
          <w:noProof/>
          <w:szCs w:val="24"/>
          <w:lang w:val="en-US"/>
        </w:rPr>
        <w:t>, vol. 6, no. 1, pp. 118–129, 2019.</w:t>
      </w:r>
    </w:p>
    <w:p w14:paraId="794AE2C6" w14:textId="77777777" w:rsidR="00EE470E" w:rsidRPr="00BB745D" w:rsidRDefault="00EE470E" w:rsidP="00EE470E">
      <w:pPr>
        <w:widowControl w:val="0"/>
        <w:autoSpaceDE w:val="0"/>
        <w:autoSpaceDN w:val="0"/>
        <w:adjustRightInd w:val="0"/>
        <w:ind w:left="640" w:hanging="640"/>
        <w:rPr>
          <w:rFonts w:cs="Times"/>
          <w:noProof/>
          <w:szCs w:val="24"/>
          <w:lang w:val="en-US"/>
        </w:rPr>
      </w:pPr>
      <w:r w:rsidRPr="00BB745D">
        <w:rPr>
          <w:rFonts w:cs="Times"/>
          <w:noProof/>
          <w:szCs w:val="24"/>
          <w:lang w:val="en-US"/>
        </w:rPr>
        <w:lastRenderedPageBreak/>
        <w:t>[29]</w:t>
      </w:r>
      <w:r w:rsidRPr="00BB745D">
        <w:rPr>
          <w:rFonts w:cs="Times"/>
          <w:noProof/>
          <w:szCs w:val="24"/>
          <w:lang w:val="en-US"/>
        </w:rPr>
        <w:tab/>
        <w:t>Awang Harsa K, Andi Yusika R, and Bagus Satria, “PEMBELAJARAN BANGUN RUANG BERBASIS AUGMENTED REALITY DENGAN METODE MARKER AUGMENTED REALITY,” 2016.</w:t>
      </w:r>
    </w:p>
    <w:p w14:paraId="48EAC263" w14:textId="77777777" w:rsidR="00EE470E" w:rsidRPr="00BB745D" w:rsidRDefault="00EE470E" w:rsidP="00EE470E">
      <w:pPr>
        <w:widowControl w:val="0"/>
        <w:autoSpaceDE w:val="0"/>
        <w:autoSpaceDN w:val="0"/>
        <w:adjustRightInd w:val="0"/>
        <w:ind w:left="640" w:hanging="640"/>
        <w:rPr>
          <w:rFonts w:cs="Times"/>
          <w:noProof/>
          <w:szCs w:val="24"/>
          <w:lang w:val="en-US"/>
        </w:rPr>
      </w:pPr>
      <w:r w:rsidRPr="00BB745D">
        <w:rPr>
          <w:rFonts w:cs="Times"/>
          <w:noProof/>
          <w:szCs w:val="24"/>
          <w:lang w:val="en-US"/>
        </w:rPr>
        <w:t>[30]</w:t>
      </w:r>
      <w:r w:rsidRPr="00BB745D">
        <w:rPr>
          <w:rFonts w:cs="Times"/>
          <w:noProof/>
          <w:szCs w:val="24"/>
          <w:lang w:val="en-US"/>
        </w:rPr>
        <w:tab/>
        <w:t xml:space="preserve">N. A. Nugroho and A. Ramadhani, “Aplikasi pengenalan bangun ruang berbasis augmented reality menggunakan android,” </w:t>
      </w:r>
      <w:r w:rsidRPr="00BB745D">
        <w:rPr>
          <w:rFonts w:cs="Times"/>
          <w:i/>
          <w:iCs/>
          <w:noProof/>
          <w:szCs w:val="24"/>
          <w:lang w:val="en-US"/>
        </w:rPr>
        <w:t>J. Sains dan Teknol.</w:t>
      </w:r>
      <w:r w:rsidRPr="00BB745D">
        <w:rPr>
          <w:rFonts w:cs="Times"/>
          <w:noProof/>
          <w:szCs w:val="24"/>
          <w:lang w:val="en-US"/>
        </w:rPr>
        <w:t>, vol. 1, pp. 1–5, 2015.</w:t>
      </w:r>
    </w:p>
    <w:p w14:paraId="71301E90" w14:textId="77777777" w:rsidR="00EE470E" w:rsidRPr="00BB745D" w:rsidRDefault="00EE470E" w:rsidP="00EE470E">
      <w:pPr>
        <w:widowControl w:val="0"/>
        <w:autoSpaceDE w:val="0"/>
        <w:autoSpaceDN w:val="0"/>
        <w:adjustRightInd w:val="0"/>
        <w:ind w:left="640" w:hanging="640"/>
        <w:rPr>
          <w:rFonts w:cs="Times"/>
          <w:noProof/>
          <w:szCs w:val="24"/>
          <w:lang w:val="en-US"/>
        </w:rPr>
      </w:pPr>
      <w:r w:rsidRPr="00BB745D">
        <w:rPr>
          <w:rFonts w:cs="Times"/>
          <w:noProof/>
          <w:szCs w:val="24"/>
          <w:lang w:val="en-US"/>
        </w:rPr>
        <w:t>[31]</w:t>
      </w:r>
      <w:r w:rsidRPr="00BB745D">
        <w:rPr>
          <w:rFonts w:cs="Times"/>
          <w:noProof/>
          <w:szCs w:val="24"/>
          <w:lang w:val="en-US"/>
        </w:rPr>
        <w:tab/>
        <w:t xml:space="preserve">S. Wardani, “pemanfaatan teknologi augmented reality ( ar ) untuk pengenalan aksara jawa pada anak,” </w:t>
      </w:r>
      <w:r w:rsidRPr="00BB745D">
        <w:rPr>
          <w:rFonts w:cs="Times"/>
          <w:i/>
          <w:iCs/>
          <w:noProof/>
          <w:szCs w:val="24"/>
          <w:lang w:val="en-US"/>
        </w:rPr>
        <w:t>J. Teknol.</w:t>
      </w:r>
      <w:r w:rsidRPr="00BB745D">
        <w:rPr>
          <w:rFonts w:cs="Times"/>
          <w:noProof/>
          <w:szCs w:val="24"/>
          <w:lang w:val="en-US"/>
        </w:rPr>
        <w:t>, vol. Volume 8 N, pp. 104–111, 2015.</w:t>
      </w:r>
    </w:p>
    <w:p w14:paraId="5E1168E8" w14:textId="77777777" w:rsidR="00EE470E" w:rsidRPr="00BB745D" w:rsidRDefault="00EE470E" w:rsidP="00EE470E">
      <w:pPr>
        <w:widowControl w:val="0"/>
        <w:autoSpaceDE w:val="0"/>
        <w:autoSpaceDN w:val="0"/>
        <w:adjustRightInd w:val="0"/>
        <w:ind w:left="640" w:hanging="640"/>
        <w:rPr>
          <w:rFonts w:cs="Times"/>
          <w:noProof/>
          <w:szCs w:val="24"/>
          <w:lang w:val="en-US"/>
        </w:rPr>
      </w:pPr>
      <w:r w:rsidRPr="00BB745D">
        <w:rPr>
          <w:rFonts w:cs="Times"/>
          <w:noProof/>
          <w:szCs w:val="24"/>
          <w:lang w:val="en-US"/>
        </w:rPr>
        <w:t>[32]</w:t>
      </w:r>
      <w:r w:rsidRPr="00BB745D">
        <w:rPr>
          <w:rFonts w:cs="Times"/>
          <w:noProof/>
          <w:szCs w:val="24"/>
          <w:lang w:val="en-US"/>
        </w:rPr>
        <w:tab/>
        <w:t>M. R. Hanafi, “ANALISIS DAN PERANCANGAN APLIKASI GEOMETRA, MEDIA PEMBELAJARAN GEOMETRI MATA PELAJARAN MATEMATIKA BERBASIS ANDROID MENGGUNAKAN TEKNOLOGI AUGMENTED REALITY,” UNIVERSITAS NEGERI YOGYAKARTA, 2015.</w:t>
      </w:r>
    </w:p>
    <w:p w14:paraId="5CF26A04" w14:textId="77777777" w:rsidR="00EE470E" w:rsidRPr="00BB745D" w:rsidRDefault="00EE470E" w:rsidP="00EE470E">
      <w:pPr>
        <w:widowControl w:val="0"/>
        <w:autoSpaceDE w:val="0"/>
        <w:autoSpaceDN w:val="0"/>
        <w:adjustRightInd w:val="0"/>
        <w:ind w:left="640" w:hanging="640"/>
        <w:rPr>
          <w:rFonts w:cs="Times"/>
          <w:noProof/>
          <w:szCs w:val="24"/>
          <w:lang w:val="en-US"/>
        </w:rPr>
      </w:pPr>
      <w:r w:rsidRPr="00BB745D">
        <w:rPr>
          <w:rFonts w:cs="Times"/>
          <w:noProof/>
          <w:szCs w:val="24"/>
          <w:lang w:val="en-US"/>
        </w:rPr>
        <w:t>[33]</w:t>
      </w:r>
      <w:r w:rsidRPr="00BB745D">
        <w:rPr>
          <w:rFonts w:cs="Times"/>
          <w:noProof/>
          <w:szCs w:val="24"/>
          <w:lang w:val="en-US"/>
        </w:rPr>
        <w:tab/>
        <w:t xml:space="preserve">J. Martín-Gutiérrez, M. Contero, and M. Alcañiz, “Evaluating the usability of an augmented reality based educational application,” in </w:t>
      </w:r>
      <w:r w:rsidRPr="00BB745D">
        <w:rPr>
          <w:rFonts w:cs="Times"/>
          <w:i/>
          <w:iCs/>
          <w:noProof/>
          <w:szCs w:val="24"/>
          <w:lang w:val="en-US"/>
        </w:rPr>
        <w:t>International Conference on Intelligent Tutoring Systems</w:t>
      </w:r>
      <w:r w:rsidRPr="00BB745D">
        <w:rPr>
          <w:rFonts w:cs="Times"/>
          <w:noProof/>
          <w:szCs w:val="24"/>
          <w:lang w:val="en-US"/>
        </w:rPr>
        <w:t>, 2010, pp. 296–306.</w:t>
      </w:r>
    </w:p>
    <w:p w14:paraId="5AD9FE35" w14:textId="77777777" w:rsidR="00EE470E" w:rsidRPr="00BB745D" w:rsidRDefault="00EE470E" w:rsidP="00EE470E">
      <w:pPr>
        <w:widowControl w:val="0"/>
        <w:autoSpaceDE w:val="0"/>
        <w:autoSpaceDN w:val="0"/>
        <w:adjustRightInd w:val="0"/>
        <w:ind w:left="640" w:hanging="640"/>
        <w:rPr>
          <w:rFonts w:cs="Times"/>
          <w:noProof/>
          <w:szCs w:val="24"/>
          <w:lang w:val="en-US"/>
        </w:rPr>
      </w:pPr>
      <w:r w:rsidRPr="00BB745D">
        <w:rPr>
          <w:rFonts w:cs="Times"/>
          <w:noProof/>
          <w:szCs w:val="24"/>
          <w:lang w:val="en-US"/>
        </w:rPr>
        <w:t>[34]</w:t>
      </w:r>
      <w:r w:rsidRPr="00BB745D">
        <w:rPr>
          <w:rFonts w:cs="Times"/>
          <w:noProof/>
          <w:szCs w:val="24"/>
          <w:lang w:val="en-US"/>
        </w:rPr>
        <w:tab/>
        <w:t xml:space="preserve">E. Quintero, P. Salinas, E. González-Mend\’\ivil, and H. Ram\’\irez, “Augmented reality app for calculus: A proposal for the development of spatial visualization,” </w:t>
      </w:r>
      <w:r w:rsidRPr="00BB745D">
        <w:rPr>
          <w:rFonts w:cs="Times"/>
          <w:i/>
          <w:iCs/>
          <w:noProof/>
          <w:szCs w:val="24"/>
          <w:lang w:val="en-US"/>
        </w:rPr>
        <w:t>Procedia Comput. Sci.</w:t>
      </w:r>
      <w:r w:rsidRPr="00BB745D">
        <w:rPr>
          <w:rFonts w:cs="Times"/>
          <w:noProof/>
          <w:szCs w:val="24"/>
          <w:lang w:val="en-US"/>
        </w:rPr>
        <w:t>, vol. 75, pp. 301–305, 2015, doi: 10.1016/j.procs.2015.12.251.</w:t>
      </w:r>
    </w:p>
    <w:p w14:paraId="77FA2086" w14:textId="77777777" w:rsidR="00EE470E" w:rsidRPr="00BB745D" w:rsidRDefault="00EE470E" w:rsidP="00EE470E">
      <w:pPr>
        <w:widowControl w:val="0"/>
        <w:autoSpaceDE w:val="0"/>
        <w:autoSpaceDN w:val="0"/>
        <w:adjustRightInd w:val="0"/>
        <w:ind w:left="640" w:hanging="640"/>
        <w:rPr>
          <w:rFonts w:cs="Times"/>
          <w:noProof/>
          <w:szCs w:val="24"/>
          <w:lang w:val="en-US"/>
        </w:rPr>
      </w:pPr>
      <w:r w:rsidRPr="00BB745D">
        <w:rPr>
          <w:rFonts w:cs="Times"/>
          <w:noProof/>
          <w:szCs w:val="24"/>
          <w:lang w:val="en-US"/>
        </w:rPr>
        <w:t>[35]</w:t>
      </w:r>
      <w:r w:rsidRPr="00BB745D">
        <w:rPr>
          <w:rFonts w:cs="Times"/>
          <w:noProof/>
          <w:szCs w:val="24"/>
          <w:lang w:val="en-US"/>
        </w:rPr>
        <w:tab/>
        <w:t xml:space="preserve">H. Kaufmann, K. Steinbügl, A. Dünser, and J. Glück, “Improving spatial abilities by geometry education in augmented reality-application and evaluation design,” in </w:t>
      </w:r>
      <w:r w:rsidRPr="00BB745D">
        <w:rPr>
          <w:rFonts w:cs="Times"/>
          <w:i/>
          <w:iCs/>
          <w:noProof/>
          <w:szCs w:val="24"/>
          <w:lang w:val="en-US"/>
        </w:rPr>
        <w:t>Proceedings of the Virtual Reality International Conference (VRIC)</w:t>
      </w:r>
      <w:r w:rsidRPr="00BB745D">
        <w:rPr>
          <w:rFonts w:cs="Times"/>
          <w:noProof/>
          <w:szCs w:val="24"/>
          <w:lang w:val="en-US"/>
        </w:rPr>
        <w:t>, 2005, pp. 25–34.</w:t>
      </w:r>
    </w:p>
    <w:p w14:paraId="51BEBCC0" w14:textId="77777777" w:rsidR="00EE470E" w:rsidRPr="00BB745D" w:rsidRDefault="00EE470E" w:rsidP="00EE470E">
      <w:pPr>
        <w:widowControl w:val="0"/>
        <w:autoSpaceDE w:val="0"/>
        <w:autoSpaceDN w:val="0"/>
        <w:adjustRightInd w:val="0"/>
        <w:ind w:left="640" w:hanging="640"/>
        <w:rPr>
          <w:rFonts w:cs="Times"/>
          <w:noProof/>
          <w:szCs w:val="24"/>
          <w:lang w:val="en-US"/>
        </w:rPr>
      </w:pPr>
      <w:r w:rsidRPr="00BB745D">
        <w:rPr>
          <w:rFonts w:cs="Times"/>
          <w:noProof/>
          <w:szCs w:val="24"/>
          <w:lang w:val="en-US"/>
        </w:rPr>
        <w:t>[36]</w:t>
      </w:r>
      <w:r w:rsidRPr="00BB745D">
        <w:rPr>
          <w:rFonts w:cs="Times"/>
          <w:noProof/>
          <w:szCs w:val="24"/>
          <w:lang w:val="en-US"/>
        </w:rPr>
        <w:tab/>
        <w:t xml:space="preserve">H. Kaufmann and B. Meyer, “Simulating educational physical experiments in augmented reality,” in </w:t>
      </w:r>
      <w:r w:rsidRPr="00BB745D">
        <w:rPr>
          <w:rFonts w:cs="Times"/>
          <w:i/>
          <w:iCs/>
          <w:noProof/>
          <w:szCs w:val="24"/>
          <w:lang w:val="en-US"/>
        </w:rPr>
        <w:t>ACM SIGGRAPH ASIA 2008 educators programme on - SIGGRAPH Asia ’08</w:t>
      </w:r>
      <w:r w:rsidRPr="00BB745D">
        <w:rPr>
          <w:rFonts w:cs="Times"/>
          <w:noProof/>
          <w:szCs w:val="24"/>
          <w:lang w:val="en-US"/>
        </w:rPr>
        <w:t>, 2008, p. 1, doi: 10.1145/1507713.1507717.</w:t>
      </w:r>
    </w:p>
    <w:p w14:paraId="1D5BE632" w14:textId="77777777" w:rsidR="00EE470E" w:rsidRPr="00BB745D" w:rsidRDefault="00EE470E" w:rsidP="00EE470E">
      <w:pPr>
        <w:widowControl w:val="0"/>
        <w:autoSpaceDE w:val="0"/>
        <w:autoSpaceDN w:val="0"/>
        <w:adjustRightInd w:val="0"/>
        <w:ind w:left="640" w:hanging="640"/>
        <w:rPr>
          <w:rFonts w:cs="Times"/>
          <w:noProof/>
          <w:szCs w:val="24"/>
          <w:lang w:val="en-US"/>
        </w:rPr>
      </w:pPr>
      <w:r w:rsidRPr="00BB745D">
        <w:rPr>
          <w:rFonts w:cs="Times"/>
          <w:noProof/>
          <w:szCs w:val="24"/>
          <w:lang w:val="en-US"/>
        </w:rPr>
        <w:t>[37]</w:t>
      </w:r>
      <w:r w:rsidRPr="00BB745D">
        <w:rPr>
          <w:rFonts w:cs="Times"/>
          <w:noProof/>
          <w:szCs w:val="24"/>
          <w:lang w:val="en-US"/>
        </w:rPr>
        <w:tab/>
        <w:t xml:space="preserve">T. Thornton, J. Ernst, and A. Clark, “Augmented Reality as a Visual and Spatial Learning Tool in Technology Education.,” </w:t>
      </w:r>
      <w:r w:rsidRPr="00BB745D">
        <w:rPr>
          <w:rFonts w:cs="Times"/>
          <w:i/>
          <w:iCs/>
          <w:noProof/>
          <w:szCs w:val="24"/>
          <w:lang w:val="en-US"/>
        </w:rPr>
        <w:t>Technol. Eng. Teach.</w:t>
      </w:r>
      <w:r w:rsidRPr="00BB745D">
        <w:rPr>
          <w:rFonts w:cs="Times"/>
          <w:noProof/>
          <w:szCs w:val="24"/>
          <w:lang w:val="en-US"/>
        </w:rPr>
        <w:t>, no. June, pp. 18–22, 2012.</w:t>
      </w:r>
    </w:p>
    <w:p w14:paraId="699ADAD6" w14:textId="77777777" w:rsidR="00EE470E" w:rsidRPr="00BB745D" w:rsidRDefault="00EE470E" w:rsidP="00EE470E">
      <w:pPr>
        <w:widowControl w:val="0"/>
        <w:autoSpaceDE w:val="0"/>
        <w:autoSpaceDN w:val="0"/>
        <w:adjustRightInd w:val="0"/>
        <w:ind w:left="640" w:hanging="640"/>
        <w:rPr>
          <w:rFonts w:cs="Times"/>
          <w:noProof/>
          <w:szCs w:val="24"/>
          <w:lang w:val="en-US"/>
        </w:rPr>
      </w:pPr>
      <w:r w:rsidRPr="00BB745D">
        <w:rPr>
          <w:rFonts w:cs="Times"/>
          <w:noProof/>
          <w:szCs w:val="24"/>
          <w:lang w:val="en-US"/>
        </w:rPr>
        <w:t>[38]</w:t>
      </w:r>
      <w:r w:rsidRPr="00BB745D">
        <w:rPr>
          <w:rFonts w:cs="Times"/>
          <w:noProof/>
          <w:szCs w:val="24"/>
          <w:lang w:val="en-US"/>
        </w:rPr>
        <w:tab/>
        <w:t xml:space="preserve">K.-H. C. C.-C. Tsai, “Affordances of Augmented Reality in Science Learning: Suggestions for Future Research,” </w:t>
      </w:r>
      <w:r w:rsidRPr="00BB745D">
        <w:rPr>
          <w:rFonts w:cs="Times"/>
          <w:i/>
          <w:iCs/>
          <w:noProof/>
          <w:szCs w:val="24"/>
          <w:lang w:val="en-US"/>
        </w:rPr>
        <w:t>J. Sci. Educ. Technol.</w:t>
      </w:r>
      <w:r w:rsidRPr="00BB745D">
        <w:rPr>
          <w:rFonts w:cs="Times"/>
          <w:noProof/>
          <w:szCs w:val="24"/>
          <w:lang w:val="en-US"/>
        </w:rPr>
        <w:t>, vol. 22, no. 4, pp. 449–462, 2013, doi: 10.1007/s.</w:t>
      </w:r>
    </w:p>
    <w:p w14:paraId="74CA394D" w14:textId="77777777" w:rsidR="00EE470E" w:rsidRPr="00BB745D" w:rsidRDefault="00EE470E" w:rsidP="00EE470E">
      <w:pPr>
        <w:widowControl w:val="0"/>
        <w:autoSpaceDE w:val="0"/>
        <w:autoSpaceDN w:val="0"/>
        <w:adjustRightInd w:val="0"/>
        <w:ind w:left="640" w:hanging="640"/>
        <w:rPr>
          <w:rFonts w:cs="Times"/>
          <w:noProof/>
          <w:szCs w:val="24"/>
          <w:lang w:val="en-US"/>
        </w:rPr>
      </w:pPr>
      <w:r w:rsidRPr="00BB745D">
        <w:rPr>
          <w:rFonts w:cs="Times"/>
          <w:noProof/>
          <w:szCs w:val="24"/>
          <w:lang w:val="en-US"/>
        </w:rPr>
        <w:t>[39]</w:t>
      </w:r>
      <w:r w:rsidRPr="00BB745D">
        <w:rPr>
          <w:rFonts w:cs="Times"/>
          <w:noProof/>
          <w:szCs w:val="24"/>
          <w:lang w:val="en-US"/>
        </w:rPr>
        <w:tab/>
        <w:t xml:space="preserve">J. Martín-Gutiérrez, M. Contero, and M. Alcañiz, “Augmented reality to training spatial skills,” </w:t>
      </w:r>
      <w:r w:rsidRPr="00BB745D">
        <w:rPr>
          <w:rFonts w:cs="Times"/>
          <w:i/>
          <w:iCs/>
          <w:noProof/>
          <w:szCs w:val="24"/>
          <w:lang w:val="en-US"/>
        </w:rPr>
        <w:t>Procedia Comput. Sci.</w:t>
      </w:r>
      <w:r w:rsidRPr="00BB745D">
        <w:rPr>
          <w:rFonts w:cs="Times"/>
          <w:noProof/>
          <w:szCs w:val="24"/>
          <w:lang w:val="en-US"/>
        </w:rPr>
        <w:t>, vol. 77, pp. 33–39, 2015.</w:t>
      </w:r>
    </w:p>
    <w:p w14:paraId="0D053EF4" w14:textId="77777777" w:rsidR="00EE470E" w:rsidRPr="00BB745D" w:rsidRDefault="00EE470E" w:rsidP="00EE470E">
      <w:pPr>
        <w:widowControl w:val="0"/>
        <w:autoSpaceDE w:val="0"/>
        <w:autoSpaceDN w:val="0"/>
        <w:adjustRightInd w:val="0"/>
        <w:ind w:left="640" w:hanging="640"/>
        <w:rPr>
          <w:rFonts w:cs="Times"/>
          <w:noProof/>
          <w:szCs w:val="24"/>
          <w:lang w:val="en-US"/>
        </w:rPr>
      </w:pPr>
      <w:r w:rsidRPr="00BB745D">
        <w:rPr>
          <w:rFonts w:cs="Times"/>
          <w:noProof/>
          <w:szCs w:val="24"/>
          <w:lang w:val="en-US"/>
        </w:rPr>
        <w:t>[40]</w:t>
      </w:r>
      <w:r w:rsidRPr="00BB745D">
        <w:rPr>
          <w:rFonts w:cs="Times"/>
          <w:noProof/>
          <w:szCs w:val="24"/>
          <w:lang w:val="en-US"/>
        </w:rPr>
        <w:tab/>
        <w:t xml:space="preserve">E. Tosik Gün and B. Atasoy, “The Effects of Augmented Reality on Elementary School Students’ Spatial Ability and Academic Achievement,” </w:t>
      </w:r>
      <w:r w:rsidRPr="00BB745D">
        <w:rPr>
          <w:rFonts w:cs="Times"/>
          <w:i/>
          <w:iCs/>
          <w:noProof/>
          <w:szCs w:val="24"/>
          <w:lang w:val="en-US"/>
        </w:rPr>
        <w:t>TED EĞİTİM VE BİLİM</w:t>
      </w:r>
      <w:r w:rsidRPr="00BB745D">
        <w:rPr>
          <w:rFonts w:cs="Times"/>
          <w:noProof/>
          <w:szCs w:val="24"/>
          <w:lang w:val="en-US"/>
        </w:rPr>
        <w:t>, vol. 42, no. 191, Aug. 2017, doi: 10.15390/EB.2017.7140.</w:t>
      </w:r>
    </w:p>
    <w:p w14:paraId="1D4CD369" w14:textId="77777777" w:rsidR="00EE470E" w:rsidRPr="00BB745D" w:rsidRDefault="00EE470E" w:rsidP="00EE470E">
      <w:pPr>
        <w:widowControl w:val="0"/>
        <w:autoSpaceDE w:val="0"/>
        <w:autoSpaceDN w:val="0"/>
        <w:adjustRightInd w:val="0"/>
        <w:ind w:left="640" w:hanging="640"/>
        <w:rPr>
          <w:rFonts w:cs="Times"/>
          <w:noProof/>
          <w:szCs w:val="24"/>
          <w:lang w:val="en-US"/>
        </w:rPr>
      </w:pPr>
      <w:r w:rsidRPr="00BB745D">
        <w:rPr>
          <w:rFonts w:cs="Times"/>
          <w:noProof/>
          <w:szCs w:val="24"/>
          <w:lang w:val="en-US"/>
        </w:rPr>
        <w:t>[41]</w:t>
      </w:r>
      <w:r w:rsidRPr="00BB745D">
        <w:rPr>
          <w:rFonts w:cs="Times"/>
          <w:noProof/>
          <w:szCs w:val="24"/>
          <w:lang w:val="en-US"/>
        </w:rPr>
        <w:tab/>
        <w:t xml:space="preserve">S. Cai, E. Liu, Y. Yang, and J. C. Liang, “Tablet-based AR technology: Impacts on students’ conceptions and approaches to learning mathematics according to their self-efficacy,” </w:t>
      </w:r>
      <w:r w:rsidRPr="00BB745D">
        <w:rPr>
          <w:rFonts w:cs="Times"/>
          <w:i/>
          <w:iCs/>
          <w:noProof/>
          <w:szCs w:val="24"/>
          <w:lang w:val="en-US"/>
        </w:rPr>
        <w:t>Br. J. Educ. Technol.</w:t>
      </w:r>
      <w:r w:rsidRPr="00BB745D">
        <w:rPr>
          <w:rFonts w:cs="Times"/>
          <w:noProof/>
          <w:szCs w:val="24"/>
          <w:lang w:val="en-US"/>
        </w:rPr>
        <w:t>, vol. 50, no. 1, pp. 248–263, Jan. 2019, doi: 10.1111/bjet.12718.</w:t>
      </w:r>
    </w:p>
    <w:p w14:paraId="27572289" w14:textId="77777777" w:rsidR="00EE470E" w:rsidRPr="00BB745D" w:rsidRDefault="00EE470E" w:rsidP="00EE470E">
      <w:pPr>
        <w:widowControl w:val="0"/>
        <w:autoSpaceDE w:val="0"/>
        <w:autoSpaceDN w:val="0"/>
        <w:adjustRightInd w:val="0"/>
        <w:ind w:left="640" w:hanging="640"/>
        <w:rPr>
          <w:rFonts w:cs="Times"/>
          <w:noProof/>
          <w:szCs w:val="24"/>
          <w:lang w:val="en-US"/>
        </w:rPr>
      </w:pPr>
      <w:r w:rsidRPr="00BB745D">
        <w:rPr>
          <w:rFonts w:cs="Times"/>
          <w:noProof/>
          <w:szCs w:val="24"/>
          <w:lang w:val="en-US"/>
        </w:rPr>
        <w:t>[42]</w:t>
      </w:r>
      <w:r w:rsidRPr="00BB745D">
        <w:rPr>
          <w:rFonts w:cs="Times"/>
          <w:noProof/>
          <w:szCs w:val="24"/>
          <w:lang w:val="en-US"/>
        </w:rPr>
        <w:tab/>
        <w:t xml:space="preserve">K. Shih, H. Chen, C. Chang, and T. Kao, “The Development and Implementation of Scaffolding-Based Self-Regulated Learning System for e / m-Learning,” </w:t>
      </w:r>
      <w:r w:rsidRPr="00BB745D">
        <w:rPr>
          <w:rFonts w:cs="Times"/>
          <w:i/>
          <w:iCs/>
          <w:noProof/>
          <w:szCs w:val="24"/>
          <w:lang w:val="en-US"/>
        </w:rPr>
        <w:t>Educ. Technol. Soc.</w:t>
      </w:r>
      <w:r w:rsidRPr="00BB745D">
        <w:rPr>
          <w:rFonts w:cs="Times"/>
          <w:noProof/>
          <w:szCs w:val="24"/>
          <w:lang w:val="en-US"/>
        </w:rPr>
        <w:t>, vol. 13, no. 1, pp. 80–93, 2016.</w:t>
      </w:r>
    </w:p>
    <w:p w14:paraId="54D4AEDF" w14:textId="77777777" w:rsidR="00EE470E" w:rsidRPr="00BB745D" w:rsidRDefault="00EE470E" w:rsidP="00EE470E">
      <w:pPr>
        <w:widowControl w:val="0"/>
        <w:autoSpaceDE w:val="0"/>
        <w:autoSpaceDN w:val="0"/>
        <w:adjustRightInd w:val="0"/>
        <w:ind w:left="640" w:hanging="640"/>
        <w:rPr>
          <w:rFonts w:cs="Times"/>
          <w:noProof/>
          <w:szCs w:val="24"/>
          <w:lang w:val="en-US"/>
        </w:rPr>
      </w:pPr>
      <w:r w:rsidRPr="00BB745D">
        <w:rPr>
          <w:rFonts w:cs="Times"/>
          <w:noProof/>
          <w:szCs w:val="24"/>
          <w:lang w:val="en-US"/>
        </w:rPr>
        <w:t>[43]</w:t>
      </w:r>
      <w:r w:rsidRPr="00BB745D">
        <w:rPr>
          <w:rFonts w:cs="Times"/>
          <w:noProof/>
          <w:szCs w:val="24"/>
          <w:lang w:val="en-US"/>
        </w:rPr>
        <w:tab/>
        <w:t xml:space="preserve">B. B. Jatmiko, K. H. Sugiyarto, and J. Ikhsan, “Developing ChemonDro Application on Redox Concepts to Improve Self-Regulated Learning of Students,” </w:t>
      </w:r>
      <w:r w:rsidRPr="00BB745D">
        <w:rPr>
          <w:rFonts w:cs="Times"/>
          <w:i/>
          <w:iCs/>
          <w:noProof/>
          <w:szCs w:val="24"/>
          <w:lang w:val="en-US"/>
        </w:rPr>
        <w:t>J. Phys. Conf. Ser.</w:t>
      </w:r>
      <w:r w:rsidRPr="00BB745D">
        <w:rPr>
          <w:rFonts w:cs="Times"/>
          <w:noProof/>
          <w:szCs w:val="24"/>
          <w:lang w:val="en-US"/>
        </w:rPr>
        <w:t>, vol. 1097, no. 1, 2018, doi: 10.1088/1742-6596/1097/1/012055.</w:t>
      </w:r>
    </w:p>
    <w:p w14:paraId="7E457753" w14:textId="77777777" w:rsidR="00EE470E" w:rsidRPr="00BB745D" w:rsidRDefault="00EE470E" w:rsidP="00EE470E">
      <w:pPr>
        <w:widowControl w:val="0"/>
        <w:autoSpaceDE w:val="0"/>
        <w:autoSpaceDN w:val="0"/>
        <w:adjustRightInd w:val="0"/>
        <w:ind w:left="640" w:hanging="640"/>
        <w:rPr>
          <w:rFonts w:cs="Times"/>
          <w:noProof/>
          <w:szCs w:val="24"/>
          <w:lang w:val="en-US"/>
        </w:rPr>
      </w:pPr>
      <w:r w:rsidRPr="00BB745D">
        <w:rPr>
          <w:rFonts w:cs="Times"/>
          <w:noProof/>
          <w:szCs w:val="24"/>
          <w:lang w:val="en-US"/>
        </w:rPr>
        <w:t>[44]</w:t>
      </w:r>
      <w:r w:rsidRPr="00BB745D">
        <w:rPr>
          <w:rFonts w:cs="Times"/>
          <w:noProof/>
          <w:szCs w:val="24"/>
          <w:lang w:val="en-US"/>
        </w:rPr>
        <w:tab/>
        <w:t>A. Supriyadi and I. G. Suryadarma, “Development E-Module of Customary Forest Kantuk Based on Android to Improve Self Regulated Learning of Biology Education Students,” 2019, doi: 10.4108/eai.20-8-2019.2288095.</w:t>
      </w:r>
    </w:p>
    <w:p w14:paraId="49FFB4F2" w14:textId="77777777" w:rsidR="00EE470E" w:rsidRPr="00BB745D" w:rsidRDefault="00EE470E" w:rsidP="00EE470E">
      <w:pPr>
        <w:widowControl w:val="0"/>
        <w:autoSpaceDE w:val="0"/>
        <w:autoSpaceDN w:val="0"/>
        <w:adjustRightInd w:val="0"/>
        <w:ind w:left="640" w:hanging="640"/>
        <w:rPr>
          <w:rFonts w:cs="Times"/>
          <w:noProof/>
          <w:szCs w:val="24"/>
          <w:lang w:val="en-US"/>
        </w:rPr>
      </w:pPr>
      <w:r w:rsidRPr="00BB745D">
        <w:rPr>
          <w:rFonts w:cs="Times"/>
          <w:noProof/>
          <w:szCs w:val="24"/>
          <w:lang w:val="en-US"/>
        </w:rPr>
        <w:t>[45]</w:t>
      </w:r>
      <w:r w:rsidRPr="00BB745D">
        <w:rPr>
          <w:rFonts w:cs="Times"/>
          <w:noProof/>
          <w:szCs w:val="24"/>
          <w:lang w:val="en-US"/>
        </w:rPr>
        <w:tab/>
        <w:t xml:space="preserve">P. Hendikawati, M. Z. Zahid, and R. Arifudin, “Android-based Computer Assisted Instruction development as a learning resource for supporting self-regulated learning,” </w:t>
      </w:r>
      <w:r w:rsidRPr="00BB745D">
        <w:rPr>
          <w:rFonts w:cs="Times"/>
          <w:i/>
          <w:iCs/>
          <w:noProof/>
          <w:szCs w:val="24"/>
          <w:lang w:val="en-US"/>
        </w:rPr>
        <w:t>Int. J. Instr.</w:t>
      </w:r>
      <w:r w:rsidRPr="00BB745D">
        <w:rPr>
          <w:rFonts w:cs="Times"/>
          <w:noProof/>
          <w:szCs w:val="24"/>
          <w:lang w:val="en-US"/>
        </w:rPr>
        <w:t>, vol. 12, no. 3, pp. 389–404, 2019, doi: 10.29333/iji.2019.12324a.</w:t>
      </w:r>
    </w:p>
    <w:p w14:paraId="71CD8340" w14:textId="77777777" w:rsidR="00EE470E" w:rsidRPr="00BB745D" w:rsidRDefault="00EE470E" w:rsidP="00EE470E">
      <w:pPr>
        <w:widowControl w:val="0"/>
        <w:autoSpaceDE w:val="0"/>
        <w:autoSpaceDN w:val="0"/>
        <w:adjustRightInd w:val="0"/>
        <w:ind w:left="640" w:hanging="640"/>
        <w:rPr>
          <w:rFonts w:cs="Times"/>
          <w:noProof/>
          <w:szCs w:val="24"/>
          <w:lang w:val="en-US"/>
        </w:rPr>
      </w:pPr>
      <w:r w:rsidRPr="00BB745D">
        <w:rPr>
          <w:rFonts w:cs="Times"/>
          <w:noProof/>
          <w:szCs w:val="24"/>
          <w:lang w:val="en-US"/>
        </w:rPr>
        <w:t>[46]</w:t>
      </w:r>
      <w:r w:rsidRPr="00BB745D">
        <w:rPr>
          <w:rFonts w:cs="Times"/>
          <w:noProof/>
          <w:szCs w:val="24"/>
          <w:lang w:val="en-US"/>
        </w:rPr>
        <w:tab/>
        <w:t xml:space="preserve">I. Mustaqim and N. Kurniawan, “Development of learning media with augmented reality,” </w:t>
      </w:r>
      <w:r w:rsidRPr="00BB745D">
        <w:rPr>
          <w:rFonts w:cs="Times"/>
          <w:i/>
          <w:iCs/>
          <w:noProof/>
          <w:szCs w:val="24"/>
          <w:lang w:val="en-US"/>
        </w:rPr>
        <w:t>J. Edukasi Elektro</w:t>
      </w:r>
      <w:r w:rsidRPr="00BB745D">
        <w:rPr>
          <w:rFonts w:cs="Times"/>
          <w:noProof/>
          <w:szCs w:val="24"/>
          <w:lang w:val="en-US"/>
        </w:rPr>
        <w:t>, vol. 1, no. 1, pp. 36–48, 2017.</w:t>
      </w:r>
    </w:p>
    <w:p w14:paraId="74311832" w14:textId="77777777" w:rsidR="00EE470E" w:rsidRPr="00BB745D" w:rsidRDefault="00EE470E" w:rsidP="00EE470E">
      <w:pPr>
        <w:widowControl w:val="0"/>
        <w:autoSpaceDE w:val="0"/>
        <w:autoSpaceDN w:val="0"/>
        <w:adjustRightInd w:val="0"/>
        <w:ind w:left="640" w:hanging="640"/>
        <w:rPr>
          <w:rFonts w:cs="Times"/>
          <w:noProof/>
          <w:szCs w:val="24"/>
          <w:lang w:val="en-US"/>
        </w:rPr>
      </w:pPr>
      <w:r w:rsidRPr="00BB745D">
        <w:rPr>
          <w:rFonts w:cs="Times"/>
          <w:noProof/>
          <w:szCs w:val="24"/>
          <w:lang w:val="en-US"/>
        </w:rPr>
        <w:t>[47]</w:t>
      </w:r>
      <w:r w:rsidRPr="00BB745D">
        <w:rPr>
          <w:rFonts w:cs="Times"/>
          <w:noProof/>
          <w:szCs w:val="24"/>
          <w:lang w:val="en-US"/>
        </w:rPr>
        <w:tab/>
        <w:t xml:space="preserve">E. Rochmah and E. Labudasari, “Penggunaan Media Berbasis Teknologi Augmented Reality Bermuatan Wawasan Kebangsaan pada Siswa Sekolah Dasar,” </w:t>
      </w:r>
      <w:r w:rsidRPr="00BB745D">
        <w:rPr>
          <w:rFonts w:cs="Times"/>
          <w:i/>
          <w:iCs/>
          <w:noProof/>
          <w:szCs w:val="24"/>
          <w:lang w:val="en-US"/>
        </w:rPr>
        <w:t xml:space="preserve">Pros. Semin. Nas. Univ. </w:t>
      </w:r>
      <w:r w:rsidRPr="00BB745D">
        <w:rPr>
          <w:rFonts w:cs="Times"/>
          <w:i/>
          <w:iCs/>
          <w:noProof/>
          <w:szCs w:val="24"/>
          <w:lang w:val="en-US"/>
        </w:rPr>
        <w:lastRenderedPageBreak/>
        <w:t>Muhammadiyah Purwokerto</w:t>
      </w:r>
      <w:r w:rsidRPr="00BB745D">
        <w:rPr>
          <w:rFonts w:cs="Times"/>
          <w:noProof/>
          <w:szCs w:val="24"/>
          <w:lang w:val="en-US"/>
        </w:rPr>
        <w:t>, pp. 80–87, 2018.</w:t>
      </w:r>
    </w:p>
    <w:p w14:paraId="1A7A3060" w14:textId="77777777" w:rsidR="00EE470E" w:rsidRPr="00BB745D" w:rsidRDefault="00EE470E" w:rsidP="00EE470E">
      <w:pPr>
        <w:widowControl w:val="0"/>
        <w:autoSpaceDE w:val="0"/>
        <w:autoSpaceDN w:val="0"/>
        <w:adjustRightInd w:val="0"/>
        <w:ind w:left="640" w:hanging="640"/>
        <w:rPr>
          <w:rFonts w:cs="Times"/>
          <w:noProof/>
          <w:szCs w:val="24"/>
          <w:lang w:val="en-US"/>
        </w:rPr>
      </w:pPr>
      <w:r w:rsidRPr="00BB745D">
        <w:rPr>
          <w:rFonts w:cs="Times"/>
          <w:noProof/>
          <w:szCs w:val="24"/>
          <w:lang w:val="en-US"/>
        </w:rPr>
        <w:t>[48]</w:t>
      </w:r>
      <w:r w:rsidRPr="00BB745D">
        <w:rPr>
          <w:rFonts w:cs="Times"/>
          <w:noProof/>
          <w:szCs w:val="24"/>
          <w:lang w:val="en-US"/>
        </w:rPr>
        <w:tab/>
        <w:t xml:space="preserve">E. G. de Ravé, F. J. Jiménez-Hornero, A. B. Ariza-Villaverde, and J. Taguas-Ruiz, “DiedricAR: a mobile augmented reality system designed for the ubiquitous descriptive geometry learning,” </w:t>
      </w:r>
      <w:r w:rsidRPr="00BB745D">
        <w:rPr>
          <w:rFonts w:cs="Times"/>
          <w:i/>
          <w:iCs/>
          <w:noProof/>
          <w:szCs w:val="24"/>
          <w:lang w:val="en-US"/>
        </w:rPr>
        <w:t>Multimed. Tools Appl.</w:t>
      </w:r>
      <w:r w:rsidRPr="00BB745D">
        <w:rPr>
          <w:rFonts w:cs="Times"/>
          <w:noProof/>
          <w:szCs w:val="24"/>
          <w:lang w:val="en-US"/>
        </w:rPr>
        <w:t>, vol. 75, no. 16, pp. 9641–9663, 2016, doi: 10.1007/s11042-016-3384-4.</w:t>
      </w:r>
    </w:p>
    <w:p w14:paraId="5C9E903D" w14:textId="77777777" w:rsidR="00EE470E" w:rsidRPr="00BB745D" w:rsidRDefault="00EE470E" w:rsidP="00EE470E">
      <w:pPr>
        <w:widowControl w:val="0"/>
        <w:autoSpaceDE w:val="0"/>
        <w:autoSpaceDN w:val="0"/>
        <w:adjustRightInd w:val="0"/>
        <w:ind w:left="640" w:hanging="640"/>
        <w:rPr>
          <w:rFonts w:cs="Times"/>
          <w:noProof/>
          <w:szCs w:val="24"/>
          <w:lang w:val="en-US"/>
        </w:rPr>
      </w:pPr>
      <w:r w:rsidRPr="00BB745D">
        <w:rPr>
          <w:rFonts w:cs="Times"/>
          <w:noProof/>
          <w:szCs w:val="24"/>
          <w:lang w:val="en-US"/>
        </w:rPr>
        <w:t>[49]</w:t>
      </w:r>
      <w:r w:rsidRPr="00BB745D">
        <w:rPr>
          <w:rFonts w:cs="Times"/>
          <w:noProof/>
          <w:szCs w:val="24"/>
          <w:lang w:val="en-US"/>
        </w:rPr>
        <w:tab/>
        <w:t xml:space="preserve">J. Cerqueira, C. Sylla, J. M. Moura, and L. Ferreira, “Learning Basic Mathematical Functions with Augmented Reality,” in </w:t>
      </w:r>
      <w:r w:rsidRPr="00BB745D">
        <w:rPr>
          <w:rFonts w:cs="Times"/>
          <w:i/>
          <w:iCs/>
          <w:noProof/>
          <w:szCs w:val="24"/>
          <w:lang w:val="en-US"/>
        </w:rPr>
        <w:t>Interactivity, Game Creation, Design, Learning, and Innovation</w:t>
      </w:r>
      <w:r w:rsidRPr="00BB745D">
        <w:rPr>
          <w:rFonts w:cs="Times"/>
          <w:noProof/>
          <w:szCs w:val="24"/>
          <w:lang w:val="en-US"/>
        </w:rPr>
        <w:t>, 2019, pp. 508–513.</w:t>
      </w:r>
    </w:p>
    <w:p w14:paraId="4A106B4C" w14:textId="77777777" w:rsidR="00EE470E" w:rsidRPr="00BB745D" w:rsidRDefault="00EE470E" w:rsidP="00EE470E">
      <w:pPr>
        <w:widowControl w:val="0"/>
        <w:autoSpaceDE w:val="0"/>
        <w:autoSpaceDN w:val="0"/>
        <w:adjustRightInd w:val="0"/>
        <w:ind w:left="640" w:hanging="640"/>
        <w:rPr>
          <w:rFonts w:cs="Times"/>
          <w:noProof/>
          <w:szCs w:val="24"/>
          <w:lang w:val="en-US"/>
        </w:rPr>
      </w:pPr>
      <w:r w:rsidRPr="00BB745D">
        <w:rPr>
          <w:rFonts w:cs="Times"/>
          <w:noProof/>
          <w:szCs w:val="24"/>
          <w:lang w:val="en-US"/>
        </w:rPr>
        <w:t>[50]</w:t>
      </w:r>
      <w:r w:rsidRPr="00BB745D">
        <w:rPr>
          <w:rFonts w:cs="Times"/>
          <w:noProof/>
          <w:szCs w:val="24"/>
          <w:lang w:val="en-US"/>
        </w:rPr>
        <w:tab/>
        <w:t xml:space="preserve">L. M. Herrera, J. C. Pérez, and S. J. Ordóñez, “Developing spatial mathematical skills through 3D tools: augmented reality, virtual environments and 3D printing,” </w:t>
      </w:r>
      <w:r w:rsidRPr="00BB745D">
        <w:rPr>
          <w:rFonts w:cs="Times"/>
          <w:i/>
          <w:iCs/>
          <w:noProof/>
          <w:szCs w:val="24"/>
          <w:lang w:val="en-US"/>
        </w:rPr>
        <w:t>Int. J. Interact. Des. Manuf.</w:t>
      </w:r>
      <w:r w:rsidRPr="00BB745D">
        <w:rPr>
          <w:rFonts w:cs="Times"/>
          <w:noProof/>
          <w:szCs w:val="24"/>
          <w:lang w:val="en-US"/>
        </w:rPr>
        <w:t>, Jun. 2019, doi: 10.1007/s12008-019-00595-2.</w:t>
      </w:r>
    </w:p>
    <w:p w14:paraId="72F1151A" w14:textId="77777777" w:rsidR="00EE470E" w:rsidRPr="00BB745D" w:rsidRDefault="00EE470E" w:rsidP="00EE470E">
      <w:pPr>
        <w:widowControl w:val="0"/>
        <w:autoSpaceDE w:val="0"/>
        <w:autoSpaceDN w:val="0"/>
        <w:adjustRightInd w:val="0"/>
        <w:ind w:left="640" w:hanging="640"/>
        <w:rPr>
          <w:rFonts w:cs="Times"/>
          <w:noProof/>
          <w:szCs w:val="24"/>
          <w:lang w:val="en-US"/>
        </w:rPr>
      </w:pPr>
      <w:r w:rsidRPr="00BB745D">
        <w:rPr>
          <w:rFonts w:cs="Times"/>
          <w:noProof/>
          <w:szCs w:val="24"/>
          <w:lang w:val="en-US"/>
        </w:rPr>
        <w:t>[51]</w:t>
      </w:r>
      <w:r w:rsidRPr="00BB745D">
        <w:rPr>
          <w:rFonts w:cs="Times"/>
          <w:noProof/>
          <w:szCs w:val="24"/>
          <w:lang w:val="en-US"/>
        </w:rPr>
        <w:tab/>
        <w:t>A. H. Lubis, “Pengembangan buku cerita bergambar berbantuan augmented reality untuk meningkatkan kemampuan berpikir kritis dan karakter disiplin siswa sekolah dasar pada pembelajaran matematika,” Universitas Negeri Yogyakarta, 2018.</w:t>
      </w:r>
    </w:p>
    <w:p w14:paraId="25C38620" w14:textId="77777777" w:rsidR="00EE470E" w:rsidRPr="00BB745D" w:rsidRDefault="00EE470E" w:rsidP="00EE470E">
      <w:pPr>
        <w:widowControl w:val="0"/>
        <w:autoSpaceDE w:val="0"/>
        <w:autoSpaceDN w:val="0"/>
        <w:adjustRightInd w:val="0"/>
        <w:ind w:left="640" w:hanging="640"/>
        <w:rPr>
          <w:rFonts w:cs="Times"/>
          <w:noProof/>
          <w:lang w:val="en-US"/>
        </w:rPr>
      </w:pPr>
      <w:r w:rsidRPr="00BB745D">
        <w:rPr>
          <w:rFonts w:cs="Times"/>
          <w:noProof/>
          <w:szCs w:val="24"/>
          <w:lang w:val="en-US"/>
        </w:rPr>
        <w:t>[52]</w:t>
      </w:r>
      <w:r w:rsidRPr="00BB745D">
        <w:rPr>
          <w:rFonts w:cs="Times"/>
          <w:noProof/>
          <w:szCs w:val="24"/>
          <w:lang w:val="en-US"/>
        </w:rPr>
        <w:tab/>
        <w:t xml:space="preserve">L. Stefan and F. Moldoveanu, “Game-based learning with augmented reality - From technology’s affordances to game design and educational scenarios,” in </w:t>
      </w:r>
      <w:r w:rsidRPr="00BB745D">
        <w:rPr>
          <w:rFonts w:cs="Times"/>
          <w:i/>
          <w:iCs/>
          <w:noProof/>
          <w:szCs w:val="24"/>
          <w:lang w:val="en-US"/>
        </w:rPr>
        <w:t>The International Scientific Conference eLearning and Software for Education</w:t>
      </w:r>
      <w:r w:rsidRPr="00BB745D">
        <w:rPr>
          <w:rFonts w:cs="Times"/>
          <w:noProof/>
          <w:szCs w:val="24"/>
          <w:lang w:val="en-US"/>
        </w:rPr>
        <w:t>, 2013, vol. 9, pp. 105–114, doi: 10.12753/2066-026X-13-124.</w:t>
      </w:r>
    </w:p>
    <w:p w14:paraId="769AE637" w14:textId="4FE662A7" w:rsidR="006F45A4" w:rsidRPr="00BB745D" w:rsidRDefault="00A44F7A">
      <w:pPr>
        <w:rPr>
          <w:lang w:val="en-US"/>
        </w:rPr>
      </w:pPr>
      <w:r w:rsidRPr="00BB745D">
        <w:rPr>
          <w:lang w:val="en-US"/>
        </w:rPr>
        <w:fldChar w:fldCharType="end"/>
      </w:r>
    </w:p>
    <w:sectPr w:rsidR="006F45A4" w:rsidRPr="00BB745D">
      <w:headerReference w:type="default" r:id="rId8"/>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FDAF6C" w14:textId="77777777" w:rsidR="001474D5" w:rsidRDefault="001474D5">
      <w:r>
        <w:separator/>
      </w:r>
    </w:p>
  </w:endnote>
  <w:endnote w:type="continuationSeparator" w:id="0">
    <w:p w14:paraId="716CDE63" w14:textId="77777777" w:rsidR="001474D5" w:rsidRDefault="00147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abon">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C38477" w14:textId="77777777" w:rsidR="001474D5" w:rsidRPr="00043761" w:rsidRDefault="001474D5">
      <w:pPr>
        <w:pStyle w:val="Bulleted"/>
        <w:numPr>
          <w:ilvl w:val="0"/>
          <w:numId w:val="0"/>
        </w:numPr>
        <w:rPr>
          <w:rFonts w:ascii="Sabon" w:hAnsi="Sabon"/>
          <w:color w:val="auto"/>
          <w:szCs w:val="20"/>
        </w:rPr>
      </w:pPr>
      <w:r>
        <w:separator/>
      </w:r>
    </w:p>
  </w:footnote>
  <w:footnote w:type="continuationSeparator" w:id="0">
    <w:p w14:paraId="76816020" w14:textId="77777777" w:rsidR="001474D5" w:rsidRDefault="001474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BB5E3" w14:textId="77777777" w:rsidR="006A03E3" w:rsidRDefault="006A03E3"/>
  <w:p w14:paraId="6EFD9B41" w14:textId="77777777" w:rsidR="006A03E3" w:rsidRDefault="006A03E3"/>
  <w:p w14:paraId="123A0BFF" w14:textId="77777777" w:rsidR="006A03E3" w:rsidRDefault="006A03E3"/>
  <w:p w14:paraId="57EAE105" w14:textId="77777777" w:rsidR="006A03E3" w:rsidRDefault="006A03E3"/>
  <w:p w14:paraId="68C75D2C" w14:textId="77777777" w:rsidR="006A03E3" w:rsidRDefault="006A03E3"/>
  <w:p w14:paraId="434E5174" w14:textId="77777777" w:rsidR="006A03E3" w:rsidRDefault="006A03E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91C6A"/>
    <w:multiLevelType w:val="multilevel"/>
    <w:tmpl w:val="57D84E32"/>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4605816"/>
    <w:multiLevelType w:val="hybridMultilevel"/>
    <w:tmpl w:val="F86AA7B4"/>
    <w:lvl w:ilvl="0" w:tplc="59E2B3B6">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3FF09B4"/>
    <w:multiLevelType w:val="multilevel"/>
    <w:tmpl w:val="99EED66E"/>
    <w:lvl w:ilvl="0">
      <w:start w:val="1"/>
      <w:numFmt w:val="decimal"/>
      <w:pStyle w:val="section0"/>
      <w:suff w:val="space"/>
      <w:lvlText w:val="%1."/>
      <w:lvlJc w:val="left"/>
      <w:pPr>
        <w:ind w:left="0" w:firstLine="0"/>
      </w:pPr>
      <w:rPr>
        <w:sz w:val="22"/>
      </w:rPr>
    </w:lvl>
    <w:lvl w:ilvl="1">
      <w:start w:val="1"/>
      <w:numFmt w:val="decimal"/>
      <w:pStyle w:val="subsection0"/>
      <w:suff w:val="space"/>
      <w:lvlText w:val="%1.%2."/>
      <w:lvlJc w:val="left"/>
      <w:pPr>
        <w:ind w:left="0" w:firstLine="0"/>
      </w:pPr>
      <w:rPr>
        <w:lang w:val="en-GB"/>
      </w:rPr>
    </w:lvl>
    <w:lvl w:ilvl="2">
      <w:start w:val="1"/>
      <w:numFmt w:val="decimal"/>
      <w:pStyle w:val="subsubsection0"/>
      <w:suff w:val="space"/>
      <w:lvlText w:val="%1.%2.%3."/>
      <w:lvlJc w:val="left"/>
      <w:pPr>
        <w:ind w:left="993" w:hanging="851"/>
      </w:pPr>
      <w:rPr>
        <w:i/>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7BB9E57B"/>
    <w:multiLevelType w:val="singleLevel"/>
    <w:tmpl w:val="7BB9E57B"/>
    <w:lvl w:ilvl="0">
      <w:start w:val="1"/>
      <w:numFmt w:val="lowerLetter"/>
      <w:suff w:val="space"/>
      <w:lvlText w:val="%1."/>
      <w:lvlJc w:val="left"/>
    </w:lvl>
  </w:abstractNum>
  <w:abstractNum w:abstractNumId="6" w15:restartNumberingAfterBreak="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6"/>
  </w:num>
  <w:num w:numId="2">
    <w:abstractNumId w:val="1"/>
  </w:num>
  <w:num w:numId="3">
    <w:abstractNumId w:val="0"/>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ID" w:vendorID="64" w:dllVersion="4096"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BE4"/>
    <w:rsid w:val="00006EA6"/>
    <w:rsid w:val="000721AF"/>
    <w:rsid w:val="000F77E3"/>
    <w:rsid w:val="001474D5"/>
    <w:rsid w:val="00217A99"/>
    <w:rsid w:val="00224071"/>
    <w:rsid w:val="00232466"/>
    <w:rsid w:val="00240912"/>
    <w:rsid w:val="00281C60"/>
    <w:rsid w:val="00314190"/>
    <w:rsid w:val="00353866"/>
    <w:rsid w:val="0035733E"/>
    <w:rsid w:val="0039210B"/>
    <w:rsid w:val="003A749C"/>
    <w:rsid w:val="00500A28"/>
    <w:rsid w:val="00512383"/>
    <w:rsid w:val="005158FA"/>
    <w:rsid w:val="00593B9D"/>
    <w:rsid w:val="006424C8"/>
    <w:rsid w:val="006A03E3"/>
    <w:rsid w:val="006D2BFB"/>
    <w:rsid w:val="006F45A4"/>
    <w:rsid w:val="00733CB3"/>
    <w:rsid w:val="007713A5"/>
    <w:rsid w:val="0078270D"/>
    <w:rsid w:val="009A0487"/>
    <w:rsid w:val="00A44F7A"/>
    <w:rsid w:val="00AB25AD"/>
    <w:rsid w:val="00AC012B"/>
    <w:rsid w:val="00B05982"/>
    <w:rsid w:val="00B4762A"/>
    <w:rsid w:val="00B804BF"/>
    <w:rsid w:val="00B83F45"/>
    <w:rsid w:val="00BA188F"/>
    <w:rsid w:val="00BB745D"/>
    <w:rsid w:val="00DC5D78"/>
    <w:rsid w:val="00DD62D2"/>
    <w:rsid w:val="00DE707E"/>
    <w:rsid w:val="00E50E86"/>
    <w:rsid w:val="00EE470E"/>
    <w:rsid w:val="00EF6B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7B4B65"/>
  <w15:docId w15:val="{4B078056-8816-4677-BB48-518ACC0E5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AC012B"/>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link w:val="BodytextChar"/>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paragraph" w:customStyle="1" w:styleId="StyleTitleLeft005cm">
    <w:name w:val="Style Title + Left:  0.05 cm"/>
    <w:basedOn w:val="Title"/>
    <w:rsid w:val="0078270D"/>
    <w:rPr>
      <w:bCs/>
      <w:szCs w:val="20"/>
    </w:rPr>
  </w:style>
  <w:style w:type="character" w:styleId="Emphasis">
    <w:name w:val="Emphasis"/>
    <w:basedOn w:val="DefaultParagraphFont"/>
    <w:uiPriority w:val="20"/>
    <w:qFormat/>
    <w:rsid w:val="0078270D"/>
    <w:rPr>
      <w:i/>
      <w:iCs/>
    </w:rPr>
  </w:style>
  <w:style w:type="paragraph" w:customStyle="1" w:styleId="subsection0">
    <w:name w:val="subsection"/>
    <w:rsid w:val="0078270D"/>
    <w:pPr>
      <w:numPr>
        <w:ilvl w:val="1"/>
        <w:numId w:val="5"/>
      </w:numPr>
      <w:tabs>
        <w:tab w:val="left" w:pos="567"/>
      </w:tabs>
      <w:spacing w:before="240"/>
    </w:pPr>
    <w:rPr>
      <w:rFonts w:ascii="Times" w:hAnsi="Times"/>
      <w:i/>
      <w:iCs/>
      <w:color w:val="000000"/>
      <w:sz w:val="22"/>
      <w:szCs w:val="22"/>
      <w:lang w:val="en-US" w:eastAsia="en-US"/>
    </w:rPr>
  </w:style>
  <w:style w:type="character" w:customStyle="1" w:styleId="sectionChar">
    <w:name w:val="section Char"/>
    <w:link w:val="section0"/>
    <w:locked/>
    <w:rsid w:val="0078270D"/>
    <w:rPr>
      <w:rFonts w:ascii="Times" w:hAnsi="Times" w:cs="Times"/>
      <w:b/>
      <w:color w:val="000000"/>
      <w:sz w:val="22"/>
      <w:szCs w:val="22"/>
      <w:lang w:eastAsia="en-US"/>
    </w:rPr>
  </w:style>
  <w:style w:type="paragraph" w:customStyle="1" w:styleId="section0">
    <w:name w:val="section"/>
    <w:link w:val="sectionChar"/>
    <w:autoRedefine/>
    <w:rsid w:val="0078270D"/>
    <w:pPr>
      <w:numPr>
        <w:numId w:val="5"/>
      </w:numPr>
      <w:tabs>
        <w:tab w:val="left" w:pos="567"/>
      </w:tabs>
      <w:spacing w:before="240"/>
    </w:pPr>
    <w:rPr>
      <w:rFonts w:ascii="Times" w:hAnsi="Times" w:cs="Times"/>
      <w:b/>
      <w:color w:val="000000"/>
      <w:sz w:val="22"/>
      <w:szCs w:val="22"/>
      <w:lang w:eastAsia="en-US"/>
    </w:rPr>
  </w:style>
  <w:style w:type="paragraph" w:customStyle="1" w:styleId="subsubsection0">
    <w:name w:val="subsubsection"/>
    <w:autoRedefine/>
    <w:rsid w:val="0078270D"/>
    <w:pPr>
      <w:numPr>
        <w:ilvl w:val="2"/>
        <w:numId w:val="5"/>
      </w:numPr>
      <w:tabs>
        <w:tab w:val="left" w:pos="567"/>
      </w:tabs>
      <w:spacing w:before="240"/>
      <w:ind w:left="0" w:firstLine="0"/>
      <w:jc w:val="both"/>
    </w:pPr>
    <w:rPr>
      <w:rFonts w:ascii="Times" w:hAnsi="Times"/>
      <w:i/>
      <w:iCs/>
      <w:color w:val="000000"/>
      <w:sz w:val="22"/>
      <w:szCs w:val="22"/>
      <w:lang w:val="en-US" w:eastAsia="en-US"/>
    </w:rPr>
  </w:style>
  <w:style w:type="paragraph" w:customStyle="1" w:styleId="BodyChar">
    <w:name w:val="Body Char"/>
    <w:link w:val="BodyCharChar"/>
    <w:rsid w:val="0078270D"/>
    <w:pPr>
      <w:tabs>
        <w:tab w:val="left" w:pos="567"/>
      </w:tabs>
      <w:jc w:val="both"/>
    </w:pPr>
    <w:rPr>
      <w:rFonts w:ascii="Times" w:hAnsi="Times"/>
      <w:color w:val="000000"/>
      <w:sz w:val="22"/>
      <w:szCs w:val="22"/>
      <w:lang w:eastAsia="en-US"/>
    </w:rPr>
  </w:style>
  <w:style w:type="character" w:customStyle="1" w:styleId="BodyCharChar">
    <w:name w:val="Body Char Char"/>
    <w:link w:val="BodyChar"/>
    <w:rsid w:val="0078270D"/>
    <w:rPr>
      <w:rFonts w:ascii="Times" w:hAnsi="Times"/>
      <w:color w:val="000000"/>
      <w:sz w:val="22"/>
      <w:szCs w:val="22"/>
      <w:lang w:eastAsia="en-US"/>
    </w:rPr>
  </w:style>
  <w:style w:type="character" w:customStyle="1" w:styleId="fontstyle01">
    <w:name w:val="fontstyle01"/>
    <w:basedOn w:val="DefaultParagraphFont"/>
    <w:rsid w:val="0078270D"/>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78270D"/>
    <w:rPr>
      <w:rFonts w:ascii="Times New Roman" w:hAnsi="Times New Roman" w:cs="Times New Roman" w:hint="default"/>
      <w:b w:val="0"/>
      <w:bCs w:val="0"/>
      <w:i/>
      <w:iCs/>
      <w:color w:val="000000"/>
      <w:sz w:val="24"/>
      <w:szCs w:val="24"/>
    </w:rPr>
  </w:style>
  <w:style w:type="paragraph" w:customStyle="1" w:styleId="Style1">
    <w:name w:val="Style1"/>
    <w:basedOn w:val="Bodytext"/>
    <w:link w:val="Style1Char"/>
    <w:qFormat/>
    <w:rsid w:val="00232466"/>
  </w:style>
  <w:style w:type="paragraph" w:styleId="ListParagraph">
    <w:name w:val="List Paragraph"/>
    <w:basedOn w:val="Normal"/>
    <w:link w:val="ListParagraphChar"/>
    <w:uiPriority w:val="34"/>
    <w:qFormat/>
    <w:rsid w:val="00DE707E"/>
    <w:pPr>
      <w:ind w:left="720" w:firstLine="851"/>
      <w:contextualSpacing/>
      <w:jc w:val="both"/>
    </w:pPr>
    <w:rPr>
      <w:rFonts w:asciiTheme="majorBidi" w:hAnsiTheme="majorBidi" w:cstheme="majorBidi"/>
      <w:color w:val="000000"/>
      <w:sz w:val="24"/>
      <w:szCs w:val="24"/>
    </w:rPr>
  </w:style>
  <w:style w:type="character" w:customStyle="1" w:styleId="BodytextChar">
    <w:name w:val="Bodytext Char"/>
    <w:basedOn w:val="DefaultParagraphFont"/>
    <w:link w:val="Bodytext"/>
    <w:rsid w:val="00232466"/>
    <w:rPr>
      <w:rFonts w:ascii="Times" w:hAnsi="Times"/>
      <w:iCs/>
      <w:color w:val="000000"/>
      <w:sz w:val="22"/>
      <w:szCs w:val="22"/>
      <w:lang w:val="en-US" w:eastAsia="en-US"/>
    </w:rPr>
  </w:style>
  <w:style w:type="character" w:customStyle="1" w:styleId="Style1Char">
    <w:name w:val="Style1 Char"/>
    <w:basedOn w:val="BodytextChar"/>
    <w:link w:val="Style1"/>
    <w:rsid w:val="00232466"/>
    <w:rPr>
      <w:rFonts w:ascii="Times" w:hAnsi="Times"/>
      <w:iCs/>
      <w:color w:val="000000"/>
      <w:sz w:val="22"/>
      <w:szCs w:val="22"/>
      <w:lang w:val="en-US" w:eastAsia="en-US"/>
    </w:rPr>
  </w:style>
  <w:style w:type="character" w:customStyle="1" w:styleId="ListParagraphChar">
    <w:name w:val="List Paragraph Char"/>
    <w:basedOn w:val="DefaultParagraphFont"/>
    <w:link w:val="ListParagraph"/>
    <w:uiPriority w:val="34"/>
    <w:rsid w:val="00DE707E"/>
    <w:rPr>
      <w:rFonts w:asciiTheme="majorBidi" w:hAnsiTheme="majorBidi" w:cstheme="majorBid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5514697">
      <w:bodyDiv w:val="1"/>
      <w:marLeft w:val="0"/>
      <w:marRight w:val="0"/>
      <w:marTop w:val="0"/>
      <w:marBottom w:val="0"/>
      <w:divBdr>
        <w:top w:val="none" w:sz="0" w:space="0" w:color="auto"/>
        <w:left w:val="none" w:sz="0" w:space="0" w:color="auto"/>
        <w:bottom w:val="none" w:sz="0" w:space="0" w:color="auto"/>
        <w:right w:val="none" w:sz="0" w:space="0" w:color="auto"/>
      </w:divBdr>
    </w:div>
    <w:div w:id="1104884027">
      <w:bodyDiv w:val="1"/>
      <w:marLeft w:val="0"/>
      <w:marRight w:val="0"/>
      <w:marTop w:val="0"/>
      <w:marBottom w:val="0"/>
      <w:divBdr>
        <w:top w:val="none" w:sz="0" w:space="0" w:color="auto"/>
        <w:left w:val="none" w:sz="0" w:space="0" w:color="auto"/>
        <w:bottom w:val="none" w:sz="0" w:space="0" w:color="auto"/>
        <w:right w:val="none" w:sz="0" w:space="0" w:color="auto"/>
      </w:divBdr>
    </w:div>
    <w:div w:id="1129278712">
      <w:bodyDiv w:val="1"/>
      <w:marLeft w:val="0"/>
      <w:marRight w:val="0"/>
      <w:marTop w:val="0"/>
      <w:marBottom w:val="0"/>
      <w:divBdr>
        <w:top w:val="none" w:sz="0" w:space="0" w:color="auto"/>
        <w:left w:val="none" w:sz="0" w:space="0" w:color="auto"/>
        <w:bottom w:val="none" w:sz="0" w:space="0" w:color="auto"/>
        <w:right w:val="none" w:sz="0" w:space="0" w:color="auto"/>
      </w:divBdr>
    </w:div>
    <w:div w:id="212546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9C091-F326-4E50-985E-64F25D6AA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JPCSA4Template.dot</Template>
  <TotalTime>64</TotalTime>
  <Pages>8</Pages>
  <Words>19270</Words>
  <Characters>109841</Characters>
  <Application>Microsoft Office Word</Application>
  <DocSecurity>0</DocSecurity>
  <Lines>915</Lines>
  <Paragraphs>257</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128854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Puguh Sri pambudi</cp:lastModifiedBy>
  <cp:revision>6</cp:revision>
  <cp:lastPrinted>2005-02-25T09:52:00Z</cp:lastPrinted>
  <dcterms:created xsi:type="dcterms:W3CDTF">2020-08-18T14:58:00Z</dcterms:created>
  <dcterms:modified xsi:type="dcterms:W3CDTF">2020-08-18T16:05:00Z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5e236df6-3361-376f-a7d9-bb2d0c51d647</vt:lpwstr>
  </property>
  <property fmtid="{D5CDD505-2E9C-101B-9397-08002B2CF9AE}" pid="24" name="Mendeley Citation Style_1">
    <vt:lpwstr>http://www.zotero.org/styles/ieee</vt:lpwstr>
  </property>
</Properties>
</file>